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2CE9" w:rsidRPr="00685C90" w:rsidRDefault="00FE2CE9" w:rsidP="00A50965">
      <w:pPr>
        <w:jc w:val="center"/>
        <w:rPr>
          <w:rFonts w:ascii="Times New Roman" w:hAnsi="Times New Roman"/>
          <w:color w:val="FF0000"/>
          <w:lang w:val="sr-Latn-ME"/>
        </w:rPr>
      </w:pPr>
      <w:bookmarkStart w:id="0" w:name="_GoBack"/>
      <w:bookmarkEnd w:id="0"/>
    </w:p>
    <w:p w:rsidR="00FE2CE9" w:rsidRPr="00685C90" w:rsidRDefault="00A50965" w:rsidP="00A50965">
      <w:pPr>
        <w:jc w:val="center"/>
        <w:rPr>
          <w:rFonts w:ascii="Times New Roman" w:hAnsi="Times New Roman"/>
          <w:lang w:val="sr-Latn-ME" w:eastAsia="en-US"/>
        </w:rPr>
      </w:pPr>
      <w:r w:rsidRPr="00685C90">
        <w:rPr>
          <w:rFonts w:ascii="Times New Roman" w:hAnsi="Times New Roman"/>
          <w:b/>
          <w:lang w:val="sr-Latn-ME" w:eastAsia="en-US"/>
        </w:rPr>
        <w:t>ZAPISNIK</w:t>
      </w:r>
    </w:p>
    <w:p w:rsidR="00FE2CE9" w:rsidRPr="00685C90" w:rsidRDefault="00FE2CE9" w:rsidP="00FE2CE9">
      <w:pPr>
        <w:jc w:val="center"/>
        <w:rPr>
          <w:rFonts w:ascii="Times New Roman" w:hAnsi="Times New Roman"/>
          <w:lang w:val="sr-Latn-ME" w:eastAsia="en-US"/>
        </w:rPr>
      </w:pPr>
    </w:p>
    <w:p w:rsidR="00FE2CE9" w:rsidRPr="00685C90" w:rsidRDefault="00A50965" w:rsidP="00FE2CE9">
      <w:pPr>
        <w:jc w:val="center"/>
        <w:rPr>
          <w:rFonts w:ascii="Times New Roman" w:hAnsi="Times New Roman"/>
          <w:b/>
          <w:lang w:val="sr-Latn-ME" w:eastAsia="en-US"/>
        </w:rPr>
      </w:pPr>
      <w:r w:rsidRPr="00685C90">
        <w:rPr>
          <w:rFonts w:ascii="Times New Roman" w:hAnsi="Times New Roman"/>
          <w:b/>
          <w:lang w:val="sr-Latn-ME" w:eastAsia="en-US"/>
        </w:rPr>
        <w:t xml:space="preserve">sa sjednice </w:t>
      </w:r>
      <w:r w:rsidR="00FE2CE9" w:rsidRPr="00685C90">
        <w:rPr>
          <w:rFonts w:ascii="Times New Roman" w:hAnsi="Times New Roman"/>
          <w:b/>
          <w:lang w:val="sr-Latn-ME" w:eastAsia="en-US"/>
        </w:rPr>
        <w:t>Komisije za stavljanje lijeka u promet</w:t>
      </w:r>
      <w:r w:rsidR="0073189C" w:rsidRPr="00685C90">
        <w:rPr>
          <w:rFonts w:ascii="Times New Roman" w:hAnsi="Times New Roman"/>
          <w:b/>
          <w:lang w:val="sr-Latn-ME" w:eastAsia="en-US"/>
        </w:rPr>
        <w:t xml:space="preserve"> održane </w:t>
      </w:r>
      <w:r w:rsidR="00685C90" w:rsidRPr="00685C90">
        <w:rPr>
          <w:rFonts w:ascii="Times New Roman" w:hAnsi="Times New Roman"/>
          <w:b/>
          <w:lang w:val="sr-Latn-ME" w:eastAsia="en-US"/>
        </w:rPr>
        <w:t>30. avgusta 2024. godine</w:t>
      </w:r>
    </w:p>
    <w:p w:rsidR="00A50965" w:rsidRPr="00685C90" w:rsidRDefault="00A50965" w:rsidP="00FE2CE9">
      <w:pPr>
        <w:jc w:val="center"/>
        <w:rPr>
          <w:rFonts w:ascii="Times New Roman" w:hAnsi="Times New Roman"/>
          <w:b/>
          <w:color w:val="FF0000"/>
          <w:lang w:val="sr-Latn-ME" w:eastAsia="en-US"/>
        </w:rPr>
      </w:pPr>
    </w:p>
    <w:p w:rsidR="00A50965" w:rsidRPr="00685C90" w:rsidRDefault="00A50965" w:rsidP="00A50965">
      <w:pPr>
        <w:rPr>
          <w:rFonts w:ascii="Times New Roman" w:hAnsi="Times New Roman"/>
          <w:lang w:val="sr-Latn-ME" w:eastAsia="en-US"/>
        </w:rPr>
      </w:pPr>
      <w:r w:rsidRPr="00685C90">
        <w:rPr>
          <w:rFonts w:ascii="Times New Roman" w:hAnsi="Times New Roman"/>
          <w:lang w:val="sr-Latn-ME" w:eastAsia="en-US"/>
        </w:rPr>
        <w:t>Neki od podataka koji se navode u Zapisniku predmetne sjednice Komisije za stavljanje lijeka u promet smatraju se poslovnom tajnom i iz navedenog razloga se ne mogu objaviti.</w:t>
      </w:r>
    </w:p>
    <w:p w:rsidR="00FE2CE9" w:rsidRPr="00685C90" w:rsidRDefault="00FE2CE9" w:rsidP="00FE2CE9">
      <w:pPr>
        <w:pStyle w:val="Default"/>
        <w:rPr>
          <w:color w:val="auto"/>
          <w:lang w:val="sr-Latn-ME"/>
        </w:rPr>
      </w:pPr>
    </w:p>
    <w:p w:rsidR="00FE2CE9" w:rsidRPr="00685C90" w:rsidRDefault="00FE2CE9" w:rsidP="00FE2CE9">
      <w:pPr>
        <w:pStyle w:val="ListParagraph"/>
        <w:numPr>
          <w:ilvl w:val="0"/>
          <w:numId w:val="27"/>
        </w:numPr>
        <w:spacing w:before="0" w:beforeAutospacing="0" w:after="0" w:afterAutospacing="0"/>
        <w:rPr>
          <w:b/>
          <w:lang w:val="sr-Latn-ME"/>
        </w:rPr>
      </w:pPr>
      <w:r w:rsidRPr="00685C90">
        <w:rPr>
          <w:b/>
          <w:lang w:val="sr-Latn-ME"/>
        </w:rPr>
        <w:t>Usvajanje Dnevnog reda</w:t>
      </w:r>
    </w:p>
    <w:p w:rsidR="00A50965" w:rsidRPr="00685C90" w:rsidRDefault="00A50965" w:rsidP="00A50965">
      <w:pPr>
        <w:pStyle w:val="ListParagraph"/>
        <w:spacing w:before="0" w:beforeAutospacing="0" w:after="0" w:afterAutospacing="0"/>
        <w:ind w:left="360"/>
        <w:rPr>
          <w:lang w:val="sr-Latn-ME"/>
        </w:rPr>
      </w:pPr>
      <w:r w:rsidRPr="00685C90">
        <w:rPr>
          <w:lang w:val="sr-Latn-ME"/>
        </w:rPr>
        <w:t>Dnevni red</w:t>
      </w:r>
      <w:r w:rsidR="007B1071" w:rsidRPr="00685C90">
        <w:rPr>
          <w:lang w:val="sr-Latn-ME"/>
        </w:rPr>
        <w:t xml:space="preserve"> sa sjednice Komisije održane </w:t>
      </w:r>
      <w:r w:rsidR="00685C90" w:rsidRPr="00685C90">
        <w:rPr>
          <w:lang w:val="sr-Latn-ME"/>
        </w:rPr>
        <w:t>30</w:t>
      </w:r>
      <w:r w:rsidR="00AA1AD0" w:rsidRPr="00685C90">
        <w:rPr>
          <w:lang w:val="sr-Latn-ME"/>
        </w:rPr>
        <w:t>.0</w:t>
      </w:r>
      <w:r w:rsidR="00685C90" w:rsidRPr="00685C90">
        <w:rPr>
          <w:lang w:val="sr-Latn-ME"/>
        </w:rPr>
        <w:t>8</w:t>
      </w:r>
      <w:r w:rsidR="00AA1AD0" w:rsidRPr="00685C90">
        <w:rPr>
          <w:lang w:val="sr-Latn-ME"/>
        </w:rPr>
        <w:t>.2024</w:t>
      </w:r>
      <w:r w:rsidRPr="00685C90">
        <w:rPr>
          <w:lang w:val="sr-Latn-ME"/>
        </w:rPr>
        <w:t>. godine usvojen je bez primjedbi.</w:t>
      </w:r>
    </w:p>
    <w:p w:rsidR="00A50965" w:rsidRPr="00685C90" w:rsidRDefault="00A50965" w:rsidP="00A50965">
      <w:pPr>
        <w:pStyle w:val="ListParagraph"/>
        <w:spacing w:before="0" w:beforeAutospacing="0" w:after="0" w:afterAutospacing="0"/>
        <w:ind w:left="360"/>
        <w:rPr>
          <w:lang w:val="sr-Latn-ME"/>
        </w:rPr>
      </w:pPr>
    </w:p>
    <w:p w:rsidR="00FE2CE9" w:rsidRPr="00685C90" w:rsidRDefault="00FE2CE9" w:rsidP="00FE2CE9">
      <w:pPr>
        <w:pStyle w:val="ListParagraph"/>
        <w:numPr>
          <w:ilvl w:val="0"/>
          <w:numId w:val="27"/>
        </w:numPr>
        <w:spacing w:before="0" w:beforeAutospacing="0" w:after="0" w:afterAutospacing="0"/>
        <w:rPr>
          <w:b/>
          <w:lang w:val="sr-Latn-ME"/>
        </w:rPr>
      </w:pPr>
      <w:r w:rsidRPr="00685C90">
        <w:rPr>
          <w:b/>
          <w:lang w:val="sr-Latn-ME"/>
        </w:rPr>
        <w:t>Izjašnjavanje o nepostojanju konflikta interesa za predmete koji su na dnevnom redu</w:t>
      </w:r>
    </w:p>
    <w:p w:rsidR="00A50965" w:rsidRPr="00685C90" w:rsidRDefault="00A50965" w:rsidP="00A50965">
      <w:pPr>
        <w:pStyle w:val="ListParagraph"/>
        <w:spacing w:before="0" w:beforeAutospacing="0" w:after="0" w:afterAutospacing="0"/>
        <w:ind w:left="360"/>
        <w:rPr>
          <w:lang w:val="sr-Latn-ME"/>
        </w:rPr>
      </w:pPr>
      <w:r w:rsidRPr="00685C90">
        <w:rPr>
          <w:lang w:val="sr-Latn-ME"/>
        </w:rPr>
        <w:t>Nije iskazan sukob interesa članova Komisije</w:t>
      </w:r>
      <w:r w:rsidR="0001583A" w:rsidRPr="00685C90">
        <w:rPr>
          <w:lang w:val="sr-Latn-ME"/>
        </w:rPr>
        <w:t xml:space="preserve"> ni po </w:t>
      </w:r>
      <w:r w:rsidRPr="00685C90">
        <w:rPr>
          <w:lang w:val="sr-Latn-ME"/>
        </w:rPr>
        <w:t>jednoj tački dnevnog reda.</w:t>
      </w:r>
    </w:p>
    <w:p w:rsidR="00A50965" w:rsidRPr="00685C90" w:rsidRDefault="00A50965" w:rsidP="00A50965">
      <w:pPr>
        <w:pStyle w:val="ListParagraph"/>
        <w:spacing w:before="0" w:beforeAutospacing="0" w:after="0" w:afterAutospacing="0"/>
        <w:ind w:left="360"/>
        <w:rPr>
          <w:lang w:val="sr-Latn-ME"/>
        </w:rPr>
      </w:pPr>
    </w:p>
    <w:p w:rsidR="00FE2CE9" w:rsidRDefault="00FE2CE9" w:rsidP="00FE2CE9">
      <w:pPr>
        <w:pStyle w:val="ListParagraph"/>
        <w:numPr>
          <w:ilvl w:val="0"/>
          <w:numId w:val="27"/>
        </w:numPr>
        <w:spacing w:before="0" w:beforeAutospacing="0" w:after="0" w:afterAutospacing="0"/>
        <w:rPr>
          <w:b/>
          <w:lang w:val="sr-Latn-ME"/>
        </w:rPr>
      </w:pPr>
      <w:r w:rsidRPr="00685C90">
        <w:rPr>
          <w:b/>
          <w:lang w:val="sr-Latn-ME"/>
        </w:rPr>
        <w:t xml:space="preserve">Razmatranje zahtjeva za </w:t>
      </w:r>
      <w:r w:rsidR="00C4157C" w:rsidRPr="00685C90">
        <w:rPr>
          <w:b/>
          <w:lang w:val="sr-Latn-ME"/>
        </w:rPr>
        <w:t>izdavanje</w:t>
      </w:r>
      <w:r w:rsidRPr="00685C90">
        <w:rPr>
          <w:b/>
          <w:lang w:val="sr-Latn-ME"/>
        </w:rPr>
        <w:t xml:space="preserve"> dozvole za stavljanje lijeka u promet </w:t>
      </w:r>
    </w:p>
    <w:p w:rsidR="00685C90" w:rsidRPr="00685C90" w:rsidRDefault="00685C90" w:rsidP="00685C90">
      <w:pPr>
        <w:pStyle w:val="ListParagraph"/>
        <w:spacing w:before="0" w:beforeAutospacing="0" w:after="0" w:afterAutospacing="0"/>
        <w:ind w:left="360"/>
        <w:rPr>
          <w:b/>
          <w:lang w:val="sr-Latn-ME"/>
        </w:rPr>
      </w:pPr>
    </w:p>
    <w:p w:rsidR="00685C90" w:rsidRPr="00685C90" w:rsidRDefault="00685C90" w:rsidP="00685C90">
      <w:pPr>
        <w:pStyle w:val="ListParagraph"/>
        <w:numPr>
          <w:ilvl w:val="1"/>
          <w:numId w:val="27"/>
        </w:numPr>
        <w:spacing w:before="0" w:beforeAutospacing="0" w:after="0" w:afterAutospacing="0"/>
        <w:ind w:left="992" w:hanging="633"/>
        <w:rPr>
          <w:lang w:val="sr-Latn-ME"/>
        </w:rPr>
      </w:pPr>
      <w:r w:rsidRPr="00685C90">
        <w:rPr>
          <w:lang w:val="sr-Latn-ME"/>
        </w:rPr>
        <w:t>INN: brimonidin</w:t>
      </w:r>
    </w:p>
    <w:p w:rsidR="00685C90" w:rsidRPr="00685C90" w:rsidRDefault="00685C90" w:rsidP="00685C90">
      <w:pPr>
        <w:pStyle w:val="ListParagraph"/>
        <w:spacing w:before="0" w:beforeAutospacing="0" w:after="0" w:afterAutospacing="0"/>
        <w:ind w:left="992"/>
        <w:rPr>
          <w:lang w:val="sr-Latn-ME"/>
        </w:rPr>
      </w:pPr>
      <w:r w:rsidRPr="00685C90">
        <w:rPr>
          <w:lang w:val="sr-Latn-ME"/>
        </w:rPr>
        <w:t xml:space="preserve">Farmaceutski oblik: </w:t>
      </w:r>
      <w:r w:rsidRPr="00685C90">
        <w:rPr>
          <w:bCs/>
          <w:lang w:val="sr-Latn-ME"/>
        </w:rPr>
        <w:t>kapi za oči, rastvor</w:t>
      </w:r>
    </w:p>
    <w:p w:rsidR="007C2A28" w:rsidRPr="00685C90" w:rsidRDefault="007C2A28" w:rsidP="007C2A28">
      <w:pPr>
        <w:ind w:left="993"/>
        <w:jc w:val="both"/>
        <w:rPr>
          <w:rFonts w:ascii="Times New Roman" w:hAnsi="Times New Roman"/>
          <w:lang w:val="sr-Latn-ME"/>
        </w:rPr>
      </w:pPr>
      <w:r w:rsidRPr="00685C90">
        <w:rPr>
          <w:rFonts w:ascii="Times New Roman" w:hAnsi="Times New Roman"/>
          <w:lang w:val="sr-Latn-ME"/>
        </w:rPr>
        <w:t xml:space="preserve">Podnosiocu zahtjeva će se izdati Obavještenje sa sjednice kojim se traži dopuna dokumentacije o lijeku prema utvrđenim pitanjima. </w:t>
      </w:r>
    </w:p>
    <w:p w:rsidR="007C2A28" w:rsidRPr="00685C90" w:rsidRDefault="007C2A28" w:rsidP="007C2A28">
      <w:pPr>
        <w:pStyle w:val="ListParagraph"/>
        <w:spacing w:before="0" w:beforeAutospacing="0" w:after="0" w:afterAutospacing="0"/>
        <w:ind w:left="992"/>
        <w:rPr>
          <w:lang w:val="sr-Latn-ME"/>
        </w:rPr>
      </w:pPr>
      <w:r w:rsidRPr="00685C90">
        <w:rPr>
          <w:lang w:val="sr-Latn-ME"/>
        </w:rPr>
        <w:t>Predlaže se izdavanje dozvole za stavljanje lijeka u promet, ukoliko podnosilac zahtjeva dostavi dokumentaciju i odgovore na postavljene zahtjeve.</w:t>
      </w:r>
    </w:p>
    <w:p w:rsidR="007C2A28" w:rsidRPr="00685C90" w:rsidRDefault="007C2A28" w:rsidP="00197C5C">
      <w:pPr>
        <w:pStyle w:val="ListParagraph"/>
        <w:spacing w:before="0" w:beforeAutospacing="0" w:after="0" w:afterAutospacing="0"/>
        <w:ind w:left="992"/>
        <w:rPr>
          <w:color w:val="FF0000"/>
          <w:lang w:val="sr-Latn-ME"/>
        </w:rPr>
      </w:pPr>
    </w:p>
    <w:p w:rsidR="00685C90" w:rsidRPr="00511082" w:rsidRDefault="00685C90" w:rsidP="00685C90">
      <w:pPr>
        <w:pStyle w:val="ListParagraph"/>
        <w:numPr>
          <w:ilvl w:val="1"/>
          <w:numId w:val="27"/>
        </w:numPr>
        <w:spacing w:before="0" w:beforeAutospacing="0" w:after="0" w:afterAutospacing="0"/>
        <w:ind w:left="992" w:hanging="633"/>
        <w:rPr>
          <w:lang w:val="sr-Latn-ME"/>
        </w:rPr>
      </w:pPr>
      <w:r w:rsidRPr="00511082">
        <w:rPr>
          <w:lang w:val="sr-Latn-ME"/>
        </w:rPr>
        <w:t>INN: makrogol</w:t>
      </w:r>
    </w:p>
    <w:p w:rsidR="00685C90" w:rsidRPr="00511082" w:rsidRDefault="00685C90" w:rsidP="00685C90">
      <w:pPr>
        <w:pStyle w:val="ListParagraph"/>
        <w:spacing w:before="0" w:beforeAutospacing="0" w:after="0" w:afterAutospacing="0"/>
        <w:ind w:left="992"/>
        <w:rPr>
          <w:bCs/>
          <w:lang w:val="sr-Latn-ME"/>
        </w:rPr>
      </w:pPr>
      <w:r w:rsidRPr="00511082">
        <w:rPr>
          <w:lang w:val="sr-Latn-ME"/>
        </w:rPr>
        <w:t xml:space="preserve">Farmaceutski oblik: </w:t>
      </w:r>
      <w:r w:rsidRPr="00511082">
        <w:rPr>
          <w:bCs/>
          <w:lang w:val="sr-Latn-ME"/>
        </w:rPr>
        <w:t>oralni rastvor</w:t>
      </w:r>
    </w:p>
    <w:p w:rsidR="00685C90" w:rsidRPr="00511082" w:rsidRDefault="00685C90" w:rsidP="00685C90">
      <w:pPr>
        <w:pStyle w:val="ListParagraph"/>
        <w:spacing w:before="0" w:beforeAutospacing="0" w:after="0" w:afterAutospacing="0"/>
        <w:ind w:left="992"/>
        <w:rPr>
          <w:lang w:val="sr-Latn-ME"/>
        </w:rPr>
      </w:pPr>
      <w:r w:rsidRPr="00511082">
        <w:rPr>
          <w:lang w:val="sr-Latn-ME"/>
        </w:rPr>
        <w:t>Farmaceutski oblik: prašak za oralni rastvor</w:t>
      </w:r>
    </w:p>
    <w:p w:rsidR="007C2A28" w:rsidRPr="00685C90" w:rsidRDefault="007C2A28" w:rsidP="007C2A28">
      <w:pPr>
        <w:ind w:left="993"/>
        <w:jc w:val="both"/>
        <w:rPr>
          <w:rFonts w:ascii="Times New Roman" w:hAnsi="Times New Roman"/>
          <w:lang w:val="sr-Latn-ME"/>
        </w:rPr>
      </w:pPr>
      <w:r w:rsidRPr="00685C90">
        <w:rPr>
          <w:rFonts w:ascii="Times New Roman" w:hAnsi="Times New Roman"/>
          <w:lang w:val="sr-Latn-ME"/>
        </w:rPr>
        <w:t xml:space="preserve">Podnosiocu zahtjeva će se izdati Obavještenje sa sjednice kojim se traži dopuna dokumentacije o lijeku prema utvrđenim pitanjima. </w:t>
      </w:r>
    </w:p>
    <w:p w:rsidR="007C2A28" w:rsidRPr="00685C90" w:rsidRDefault="007C2A28" w:rsidP="007C2A28">
      <w:pPr>
        <w:pStyle w:val="ListParagraph"/>
        <w:spacing w:before="0" w:beforeAutospacing="0" w:after="0" w:afterAutospacing="0"/>
        <w:ind w:left="992"/>
        <w:rPr>
          <w:lang w:val="sr-Latn-ME"/>
        </w:rPr>
      </w:pPr>
      <w:r w:rsidRPr="00685C90">
        <w:rPr>
          <w:lang w:val="sr-Latn-ME"/>
        </w:rPr>
        <w:t>Predlaže se izdavanje dozvole za stavljanje lijeka u promet, ukoliko podnosilac zahtjeva dostavi dokumentaciju i odgovore na postavljene zahtjeve.</w:t>
      </w:r>
    </w:p>
    <w:p w:rsidR="007C2A28" w:rsidRPr="00685C90" w:rsidRDefault="007C2A28" w:rsidP="002448E1">
      <w:pPr>
        <w:rPr>
          <w:lang w:val="sr-Latn-ME"/>
        </w:rPr>
      </w:pPr>
    </w:p>
    <w:p w:rsidR="00685C90" w:rsidRPr="00511082" w:rsidRDefault="00685C90" w:rsidP="00685C90">
      <w:pPr>
        <w:pStyle w:val="ListParagraph"/>
        <w:numPr>
          <w:ilvl w:val="1"/>
          <w:numId w:val="27"/>
        </w:numPr>
        <w:spacing w:before="0" w:beforeAutospacing="0" w:after="0" w:afterAutospacing="0"/>
        <w:ind w:left="992" w:hanging="633"/>
        <w:rPr>
          <w:lang w:val="sr-Latn-ME"/>
        </w:rPr>
      </w:pPr>
      <w:r w:rsidRPr="00511082">
        <w:rPr>
          <w:lang w:val="sr-Latn-ME"/>
        </w:rPr>
        <w:t>INN: glofitamab</w:t>
      </w:r>
    </w:p>
    <w:p w:rsidR="00685C90" w:rsidRPr="00511082" w:rsidRDefault="00685C90" w:rsidP="00685C90">
      <w:pPr>
        <w:ind w:left="272" w:firstLine="720"/>
        <w:rPr>
          <w:rFonts w:ascii="Times New Roman" w:hAnsi="Times New Roman"/>
          <w:lang w:val="sr-Latn-ME"/>
        </w:rPr>
      </w:pPr>
      <w:r w:rsidRPr="00511082">
        <w:rPr>
          <w:rFonts w:ascii="Times New Roman" w:hAnsi="Times New Roman"/>
          <w:lang w:val="sr-Latn-ME"/>
        </w:rPr>
        <w:t>Farmaceutski oblik: koncentrat za rastvor za infuziju</w:t>
      </w:r>
    </w:p>
    <w:p w:rsidR="007C2A28" w:rsidRPr="00685C90" w:rsidRDefault="007C2A28" w:rsidP="007C2A28">
      <w:pPr>
        <w:ind w:left="993"/>
        <w:jc w:val="both"/>
        <w:rPr>
          <w:rFonts w:ascii="Times New Roman" w:hAnsi="Times New Roman"/>
          <w:lang w:val="sr-Latn-ME"/>
        </w:rPr>
      </w:pPr>
      <w:r w:rsidRPr="00685C90">
        <w:rPr>
          <w:rFonts w:ascii="Times New Roman" w:hAnsi="Times New Roman"/>
          <w:lang w:val="sr-Latn-ME"/>
        </w:rPr>
        <w:t xml:space="preserve">Podnosiocu zahtjeva će se izdati Obavještenje sa sjednice kojim se traži dopuna dokumentacije o lijeku prema utvrđenim pitanjima. </w:t>
      </w:r>
    </w:p>
    <w:p w:rsidR="007C2A28" w:rsidRPr="00685C90" w:rsidRDefault="007C2A28" w:rsidP="007C2A28">
      <w:pPr>
        <w:pStyle w:val="ListParagraph"/>
        <w:spacing w:before="0" w:beforeAutospacing="0" w:after="0" w:afterAutospacing="0"/>
        <w:ind w:left="992"/>
        <w:rPr>
          <w:lang w:val="sr-Latn-ME"/>
        </w:rPr>
      </w:pPr>
      <w:r w:rsidRPr="00685C90">
        <w:rPr>
          <w:lang w:val="sr-Latn-ME"/>
        </w:rPr>
        <w:t xml:space="preserve">Predlaže se izdavanje </w:t>
      </w:r>
      <w:r w:rsidR="006F11DA" w:rsidRPr="00685C90">
        <w:rPr>
          <w:lang w:val="sr-Latn-ME"/>
        </w:rPr>
        <w:t xml:space="preserve">uslovne </w:t>
      </w:r>
      <w:r w:rsidRPr="00685C90">
        <w:rPr>
          <w:lang w:val="sr-Latn-ME"/>
        </w:rPr>
        <w:t>dozvole za stavljanje lijeka u promet, ukoliko podnosilac zahtjeva dostavi dokumentaciju i odgovore na postavljene zahtjeve.</w:t>
      </w:r>
    </w:p>
    <w:p w:rsidR="002448E1" w:rsidRDefault="002448E1" w:rsidP="007C2A28">
      <w:pPr>
        <w:pStyle w:val="ListParagraph"/>
        <w:spacing w:before="0" w:beforeAutospacing="0" w:after="0" w:afterAutospacing="0"/>
        <w:ind w:left="992"/>
        <w:rPr>
          <w:lang w:val="sr-Latn-ME"/>
        </w:rPr>
      </w:pPr>
    </w:p>
    <w:p w:rsidR="00685C90" w:rsidRDefault="00685C90" w:rsidP="007C2A28">
      <w:pPr>
        <w:pStyle w:val="ListParagraph"/>
        <w:spacing w:before="0" w:beforeAutospacing="0" w:after="0" w:afterAutospacing="0"/>
        <w:ind w:left="992"/>
        <w:rPr>
          <w:lang w:val="sr-Latn-ME"/>
        </w:rPr>
      </w:pPr>
    </w:p>
    <w:p w:rsidR="00685C90" w:rsidRDefault="00685C90" w:rsidP="007C2A28">
      <w:pPr>
        <w:pStyle w:val="ListParagraph"/>
        <w:spacing w:before="0" w:beforeAutospacing="0" w:after="0" w:afterAutospacing="0"/>
        <w:ind w:left="992"/>
        <w:rPr>
          <w:lang w:val="sr-Latn-ME"/>
        </w:rPr>
      </w:pPr>
    </w:p>
    <w:p w:rsidR="00685C90" w:rsidRDefault="00685C90" w:rsidP="007C2A28">
      <w:pPr>
        <w:pStyle w:val="ListParagraph"/>
        <w:spacing w:before="0" w:beforeAutospacing="0" w:after="0" w:afterAutospacing="0"/>
        <w:ind w:left="992"/>
        <w:rPr>
          <w:lang w:val="sr-Latn-ME"/>
        </w:rPr>
      </w:pPr>
    </w:p>
    <w:p w:rsidR="00685C90" w:rsidRDefault="00685C90" w:rsidP="007C2A28">
      <w:pPr>
        <w:pStyle w:val="ListParagraph"/>
        <w:spacing w:before="0" w:beforeAutospacing="0" w:after="0" w:afterAutospacing="0"/>
        <w:ind w:left="992"/>
        <w:rPr>
          <w:lang w:val="sr-Latn-ME"/>
        </w:rPr>
      </w:pPr>
    </w:p>
    <w:p w:rsidR="00685C90" w:rsidRPr="00685C90" w:rsidRDefault="00685C90" w:rsidP="007C2A28">
      <w:pPr>
        <w:pStyle w:val="ListParagraph"/>
        <w:spacing w:before="0" w:beforeAutospacing="0" w:after="0" w:afterAutospacing="0"/>
        <w:ind w:left="992"/>
        <w:rPr>
          <w:lang w:val="sr-Latn-ME"/>
        </w:rPr>
      </w:pPr>
    </w:p>
    <w:p w:rsidR="00685C90" w:rsidRPr="00511082" w:rsidRDefault="00685C90" w:rsidP="00685C90">
      <w:pPr>
        <w:pStyle w:val="ListParagraph"/>
        <w:numPr>
          <w:ilvl w:val="1"/>
          <w:numId w:val="27"/>
        </w:numPr>
        <w:spacing w:before="0" w:beforeAutospacing="0" w:after="0" w:afterAutospacing="0"/>
        <w:ind w:left="992" w:hanging="633"/>
        <w:rPr>
          <w:lang w:val="sr-Latn-ME"/>
        </w:rPr>
      </w:pPr>
      <w:r w:rsidRPr="00511082">
        <w:rPr>
          <w:lang w:val="sr-Latn-ME"/>
        </w:rPr>
        <w:t>INN: donepezil</w:t>
      </w:r>
    </w:p>
    <w:p w:rsidR="00685C90" w:rsidRPr="00511082" w:rsidRDefault="00685C90" w:rsidP="00685C90">
      <w:pPr>
        <w:pStyle w:val="ListParagraph"/>
        <w:spacing w:before="0" w:beforeAutospacing="0" w:after="0" w:afterAutospacing="0"/>
        <w:ind w:left="992"/>
        <w:rPr>
          <w:bCs/>
          <w:lang w:val="sr-Latn-ME"/>
        </w:rPr>
      </w:pPr>
      <w:r w:rsidRPr="00511082">
        <w:rPr>
          <w:lang w:val="sr-Latn-ME"/>
        </w:rPr>
        <w:t xml:space="preserve">Farmaceutski oblik: </w:t>
      </w:r>
      <w:r w:rsidRPr="00511082">
        <w:rPr>
          <w:bCs/>
          <w:lang w:val="sr-Latn-ME"/>
        </w:rPr>
        <w:t>film tableta</w:t>
      </w:r>
    </w:p>
    <w:p w:rsidR="007C2A28" w:rsidRPr="00685C90" w:rsidRDefault="007C2A28" w:rsidP="007C2A28">
      <w:pPr>
        <w:ind w:left="993"/>
        <w:jc w:val="both"/>
        <w:rPr>
          <w:rFonts w:ascii="Times New Roman" w:hAnsi="Times New Roman"/>
          <w:lang w:val="sr-Latn-ME"/>
        </w:rPr>
      </w:pPr>
      <w:r w:rsidRPr="00685C90">
        <w:rPr>
          <w:rFonts w:ascii="Times New Roman" w:hAnsi="Times New Roman"/>
          <w:lang w:val="sr-Latn-ME"/>
        </w:rPr>
        <w:t xml:space="preserve">Podnosiocu zahtjeva će se izdati Obavještenje sa sjednice kojim se traži dopuna dokumentacije o lijeku prema utvrđenim pitanjima. </w:t>
      </w:r>
    </w:p>
    <w:p w:rsidR="007C2A28" w:rsidRPr="00685C90" w:rsidRDefault="007C2A28" w:rsidP="007C2A28">
      <w:pPr>
        <w:pStyle w:val="ListParagraph"/>
        <w:spacing w:before="0" w:beforeAutospacing="0" w:after="0" w:afterAutospacing="0"/>
        <w:ind w:left="992"/>
        <w:rPr>
          <w:lang w:val="sr-Latn-ME"/>
        </w:rPr>
      </w:pPr>
      <w:r w:rsidRPr="00685C90">
        <w:rPr>
          <w:lang w:val="sr-Latn-ME"/>
        </w:rPr>
        <w:t xml:space="preserve">Predlaže se izdavanje </w:t>
      </w:r>
      <w:r w:rsidR="0001583A" w:rsidRPr="00685C90">
        <w:rPr>
          <w:lang w:val="sr-Latn-ME"/>
        </w:rPr>
        <w:t>dozvole</w:t>
      </w:r>
      <w:r w:rsidRPr="00685C90">
        <w:rPr>
          <w:lang w:val="sr-Latn-ME"/>
        </w:rPr>
        <w:t xml:space="preserve"> za stavljanje lijeka u promet, ukoliko podnosilac zahtjeva dostavi dokumentaciju i odgovore na postavljene zahtjeve.</w:t>
      </w:r>
    </w:p>
    <w:p w:rsidR="00685C90" w:rsidRDefault="00685C90" w:rsidP="007C2A28">
      <w:pPr>
        <w:pStyle w:val="ListParagraph"/>
        <w:spacing w:before="0" w:beforeAutospacing="0" w:after="0" w:afterAutospacing="0"/>
        <w:ind w:left="992"/>
        <w:rPr>
          <w:color w:val="FF0000"/>
          <w:lang w:val="sr-Latn-ME"/>
        </w:rPr>
      </w:pPr>
    </w:p>
    <w:p w:rsidR="00685C90" w:rsidRPr="00511082" w:rsidRDefault="00685C90" w:rsidP="00685C90">
      <w:pPr>
        <w:pStyle w:val="ListParagraph"/>
        <w:numPr>
          <w:ilvl w:val="1"/>
          <w:numId w:val="27"/>
        </w:numPr>
        <w:spacing w:before="0" w:beforeAutospacing="0" w:after="0" w:afterAutospacing="0"/>
        <w:ind w:left="992" w:hanging="633"/>
        <w:rPr>
          <w:lang w:val="sr-Latn-ME"/>
        </w:rPr>
      </w:pPr>
      <w:r w:rsidRPr="00511082">
        <w:rPr>
          <w:lang w:val="sr-Latn-ME"/>
        </w:rPr>
        <w:t>INN: aflibercept</w:t>
      </w:r>
    </w:p>
    <w:p w:rsidR="00685C90" w:rsidRPr="00511082" w:rsidRDefault="00685C90" w:rsidP="00685C90">
      <w:pPr>
        <w:pStyle w:val="ListParagraph"/>
        <w:spacing w:before="0" w:beforeAutospacing="0" w:after="0" w:afterAutospacing="0"/>
        <w:ind w:left="992"/>
        <w:rPr>
          <w:bCs/>
          <w:lang w:val="sr-Latn-ME"/>
        </w:rPr>
      </w:pPr>
      <w:r w:rsidRPr="00511082">
        <w:rPr>
          <w:lang w:val="sr-Latn-ME"/>
        </w:rPr>
        <w:t xml:space="preserve">Farmaceutski oblik: </w:t>
      </w:r>
      <w:r w:rsidRPr="00511082">
        <w:rPr>
          <w:bCs/>
          <w:lang w:val="sr-Latn-ME"/>
        </w:rPr>
        <w:t>rastvor za injekciju</w:t>
      </w:r>
    </w:p>
    <w:p w:rsidR="00685C90" w:rsidRPr="00685C90" w:rsidRDefault="00685C90" w:rsidP="00685C90">
      <w:pPr>
        <w:ind w:left="993"/>
        <w:jc w:val="both"/>
        <w:rPr>
          <w:rFonts w:ascii="Times New Roman" w:hAnsi="Times New Roman"/>
          <w:lang w:val="sr-Latn-ME"/>
        </w:rPr>
      </w:pPr>
      <w:r w:rsidRPr="00685C90">
        <w:rPr>
          <w:rFonts w:ascii="Times New Roman" w:hAnsi="Times New Roman"/>
          <w:lang w:val="sr-Latn-ME"/>
        </w:rPr>
        <w:t xml:space="preserve">Podnosiocu zahtjeva će se izdati Obavještenje sa sjednice kojim se traži dopuna dokumentacije o lijeku prema utvrđenim pitanjima. </w:t>
      </w:r>
    </w:p>
    <w:p w:rsidR="00685C90" w:rsidRPr="00685C90" w:rsidRDefault="00685C90" w:rsidP="00685C90">
      <w:pPr>
        <w:pStyle w:val="ListParagraph"/>
        <w:spacing w:before="0" w:beforeAutospacing="0" w:after="0" w:afterAutospacing="0"/>
        <w:ind w:left="992"/>
        <w:rPr>
          <w:lang w:val="sr-Latn-ME"/>
        </w:rPr>
      </w:pPr>
      <w:r w:rsidRPr="00685C90">
        <w:rPr>
          <w:lang w:val="sr-Latn-ME"/>
        </w:rPr>
        <w:t>Predlaže se izdavanje dozvole za stavljanje lijeka u promet, ukoliko podnosilac zahtjeva dostavi dokumentaciju i odgovore na postavljene zahtjeve.</w:t>
      </w:r>
    </w:p>
    <w:p w:rsidR="00685C90" w:rsidRDefault="00685C90" w:rsidP="00685C90">
      <w:pPr>
        <w:pStyle w:val="ListParagraph"/>
        <w:spacing w:before="0" w:beforeAutospacing="0" w:after="0" w:afterAutospacing="0"/>
        <w:ind w:left="992"/>
        <w:rPr>
          <w:color w:val="FF0000"/>
          <w:lang w:val="sr-Latn-ME"/>
        </w:rPr>
      </w:pPr>
    </w:p>
    <w:p w:rsidR="00685C90" w:rsidRPr="00511082" w:rsidRDefault="00685C90" w:rsidP="00685C90">
      <w:pPr>
        <w:pStyle w:val="ListParagraph"/>
        <w:numPr>
          <w:ilvl w:val="1"/>
          <w:numId w:val="27"/>
        </w:numPr>
        <w:spacing w:before="0" w:beforeAutospacing="0" w:after="0" w:afterAutospacing="0"/>
        <w:ind w:left="992" w:hanging="633"/>
        <w:rPr>
          <w:lang w:val="sr-Latn-ME"/>
        </w:rPr>
      </w:pPr>
      <w:r w:rsidRPr="00511082">
        <w:rPr>
          <w:lang w:val="sr-Latn-ME"/>
        </w:rPr>
        <w:t>INN: fentikonazol</w:t>
      </w:r>
    </w:p>
    <w:p w:rsidR="00685C90" w:rsidRDefault="00685C90" w:rsidP="00685C90">
      <w:pPr>
        <w:pStyle w:val="ListParagraph"/>
        <w:spacing w:before="0" w:beforeAutospacing="0" w:after="0" w:afterAutospacing="0"/>
        <w:ind w:left="992"/>
        <w:rPr>
          <w:bCs/>
          <w:lang w:val="sr-Latn-ME"/>
        </w:rPr>
      </w:pPr>
      <w:r w:rsidRPr="00511082">
        <w:rPr>
          <w:lang w:val="sr-Latn-ME"/>
        </w:rPr>
        <w:t xml:space="preserve">Farmaceutski oblik: </w:t>
      </w:r>
      <w:r w:rsidRPr="00511082">
        <w:rPr>
          <w:bCs/>
          <w:lang w:val="sr-Latn-ME"/>
        </w:rPr>
        <w:t>vaginalna kapsula, meka</w:t>
      </w:r>
    </w:p>
    <w:p w:rsidR="00685C90" w:rsidRPr="00685C90" w:rsidRDefault="00685C90" w:rsidP="00685C90">
      <w:pPr>
        <w:ind w:left="993"/>
        <w:jc w:val="both"/>
        <w:rPr>
          <w:rFonts w:ascii="Times New Roman" w:hAnsi="Times New Roman"/>
          <w:lang w:val="sr-Latn-ME"/>
        </w:rPr>
      </w:pPr>
      <w:r w:rsidRPr="00685C90">
        <w:rPr>
          <w:rFonts w:ascii="Times New Roman" w:hAnsi="Times New Roman"/>
          <w:lang w:val="sr-Latn-ME"/>
        </w:rPr>
        <w:t xml:space="preserve">Podnosiocu zahtjeva će se izdati Obavještenje sa sjednice kojim se traži dopuna dokumentacije o lijeku prema utvrđenim pitanjima. </w:t>
      </w:r>
    </w:p>
    <w:p w:rsidR="00685C90" w:rsidRPr="00685C90" w:rsidRDefault="00685C90" w:rsidP="00685C90">
      <w:pPr>
        <w:pStyle w:val="ListParagraph"/>
        <w:spacing w:before="0" w:beforeAutospacing="0" w:after="0" w:afterAutospacing="0"/>
        <w:ind w:left="992"/>
        <w:rPr>
          <w:lang w:val="sr-Latn-ME"/>
        </w:rPr>
      </w:pPr>
      <w:r w:rsidRPr="00685C90">
        <w:rPr>
          <w:lang w:val="sr-Latn-ME"/>
        </w:rPr>
        <w:t>Predlaže se izdavanje dozvole za stavljanje lijeka u promet, ukoliko podnosilac zahtjeva dostavi dokumentaciju i odgovore na postavljene zahtjeve.</w:t>
      </w:r>
    </w:p>
    <w:p w:rsidR="00685C90" w:rsidRDefault="00685C90" w:rsidP="00685C90">
      <w:pPr>
        <w:pStyle w:val="ListParagraph"/>
        <w:spacing w:before="0" w:beforeAutospacing="0" w:after="0" w:afterAutospacing="0"/>
        <w:ind w:left="992"/>
        <w:rPr>
          <w:color w:val="FF0000"/>
          <w:lang w:val="sr-Latn-ME"/>
        </w:rPr>
      </w:pPr>
    </w:p>
    <w:p w:rsidR="00685C90" w:rsidRPr="00511082" w:rsidRDefault="00685C90" w:rsidP="00685C90">
      <w:pPr>
        <w:pStyle w:val="ListParagraph"/>
        <w:numPr>
          <w:ilvl w:val="1"/>
          <w:numId w:val="27"/>
        </w:numPr>
        <w:spacing w:before="0" w:beforeAutospacing="0" w:after="0" w:afterAutospacing="0"/>
        <w:ind w:left="992" w:hanging="633"/>
        <w:rPr>
          <w:lang w:val="sr-Latn-ME"/>
        </w:rPr>
      </w:pPr>
      <w:r w:rsidRPr="00511082">
        <w:rPr>
          <w:lang w:val="sr-Latn-ME"/>
        </w:rPr>
        <w:t>INN: pneumokokna polisaharidna konjugovana vakcina, adsorbovana</w:t>
      </w:r>
    </w:p>
    <w:p w:rsidR="00685C90" w:rsidRPr="00511082" w:rsidRDefault="00685C90" w:rsidP="00685C90">
      <w:pPr>
        <w:pStyle w:val="ListParagraph"/>
        <w:spacing w:before="0" w:beforeAutospacing="0" w:after="0" w:afterAutospacing="0"/>
        <w:ind w:left="992"/>
        <w:rPr>
          <w:lang w:val="sr-Latn-ME"/>
        </w:rPr>
      </w:pPr>
      <w:r w:rsidRPr="00511082">
        <w:rPr>
          <w:lang w:val="sr-Latn-ME"/>
        </w:rPr>
        <w:t xml:space="preserve">Farmaceutski oblik: </w:t>
      </w:r>
      <w:r w:rsidRPr="00511082">
        <w:rPr>
          <w:bCs/>
          <w:lang w:val="sr-Latn-ME"/>
        </w:rPr>
        <w:t>suspenzija za injekciju u napunjenom injekcionom špricu</w:t>
      </w:r>
    </w:p>
    <w:p w:rsidR="00685C90" w:rsidRPr="00685C90" w:rsidRDefault="00685C90" w:rsidP="00685C90">
      <w:pPr>
        <w:ind w:left="993"/>
        <w:jc w:val="both"/>
        <w:rPr>
          <w:rFonts w:ascii="Times New Roman" w:hAnsi="Times New Roman"/>
          <w:lang w:val="sr-Latn-ME"/>
        </w:rPr>
      </w:pPr>
      <w:r w:rsidRPr="00685C90">
        <w:rPr>
          <w:rFonts w:ascii="Times New Roman" w:hAnsi="Times New Roman"/>
          <w:lang w:val="sr-Latn-ME"/>
        </w:rPr>
        <w:t xml:space="preserve">Podnosiocu zahtjeva će se izdati Obavještenje sa sjednice kojim se traži dopuna dokumentacije o lijeku prema utvrđenim pitanjima. </w:t>
      </w:r>
    </w:p>
    <w:p w:rsidR="00685C90" w:rsidRPr="00685C90" w:rsidRDefault="00685C90" w:rsidP="00685C90">
      <w:pPr>
        <w:pStyle w:val="ListParagraph"/>
        <w:spacing w:before="0" w:beforeAutospacing="0" w:after="0" w:afterAutospacing="0"/>
        <w:ind w:left="992"/>
        <w:rPr>
          <w:lang w:val="sr-Latn-ME"/>
        </w:rPr>
      </w:pPr>
      <w:r w:rsidRPr="00685C90">
        <w:rPr>
          <w:lang w:val="sr-Latn-ME"/>
        </w:rPr>
        <w:t>Predlaže se izdavanje dozvole za stavljanje lijeka u promet, ukoliko podnosilac zahtjeva dostavi dokumentaciju i odgovore na postavljene zahtjeve.</w:t>
      </w:r>
    </w:p>
    <w:p w:rsidR="00685C90" w:rsidRDefault="00685C90" w:rsidP="00685C90">
      <w:pPr>
        <w:pStyle w:val="ListParagraph"/>
        <w:spacing w:before="0" w:beforeAutospacing="0" w:after="0" w:afterAutospacing="0"/>
        <w:ind w:left="992"/>
        <w:rPr>
          <w:color w:val="FF0000"/>
          <w:lang w:val="sr-Latn-ME"/>
        </w:rPr>
      </w:pPr>
    </w:p>
    <w:p w:rsidR="00685C90" w:rsidRPr="00511082" w:rsidRDefault="00685C90" w:rsidP="00685C90">
      <w:pPr>
        <w:pStyle w:val="ListParagraph"/>
        <w:numPr>
          <w:ilvl w:val="1"/>
          <w:numId w:val="27"/>
        </w:numPr>
        <w:spacing w:before="0" w:beforeAutospacing="0" w:after="0" w:afterAutospacing="0"/>
        <w:ind w:left="992" w:hanging="633"/>
        <w:rPr>
          <w:lang w:val="sr-Latn-ME"/>
        </w:rPr>
      </w:pPr>
      <w:r w:rsidRPr="00511082">
        <w:rPr>
          <w:lang w:val="sr-Latn-ME"/>
        </w:rPr>
        <w:t>INN: mesalazin</w:t>
      </w:r>
    </w:p>
    <w:p w:rsidR="00685C90" w:rsidRPr="00511082" w:rsidRDefault="00685C90" w:rsidP="00685C90">
      <w:pPr>
        <w:pStyle w:val="ListParagraph"/>
        <w:spacing w:before="0" w:beforeAutospacing="0" w:after="0" w:afterAutospacing="0"/>
        <w:ind w:left="992"/>
        <w:rPr>
          <w:lang w:val="sr-Latn-ME"/>
        </w:rPr>
      </w:pPr>
      <w:r w:rsidRPr="00511082">
        <w:rPr>
          <w:lang w:val="sr-Latn-ME"/>
        </w:rPr>
        <w:t xml:space="preserve">Farmaceutski oblik: </w:t>
      </w:r>
      <w:r w:rsidRPr="00511082">
        <w:rPr>
          <w:bCs/>
          <w:lang w:val="sr-Latn-ME"/>
        </w:rPr>
        <w:t>gastrorezistentna tableta</w:t>
      </w:r>
    </w:p>
    <w:p w:rsidR="00685C90" w:rsidRPr="00685C90" w:rsidRDefault="00685C90" w:rsidP="00685C90">
      <w:pPr>
        <w:ind w:left="993"/>
        <w:jc w:val="both"/>
        <w:rPr>
          <w:rFonts w:ascii="Times New Roman" w:hAnsi="Times New Roman"/>
          <w:lang w:val="sr-Latn-ME"/>
        </w:rPr>
      </w:pPr>
      <w:r w:rsidRPr="00685C90">
        <w:rPr>
          <w:rFonts w:ascii="Times New Roman" w:hAnsi="Times New Roman"/>
          <w:lang w:val="sr-Latn-ME"/>
        </w:rPr>
        <w:t xml:space="preserve">Podnosiocu zahtjeva će se izdati Obavještenje sa sjednice kojim se traži dopuna dokumentacije o lijeku prema utvrđenim pitanjima. </w:t>
      </w:r>
    </w:p>
    <w:p w:rsidR="00685C90" w:rsidRPr="00685C90" w:rsidRDefault="00685C90" w:rsidP="00685C90">
      <w:pPr>
        <w:pStyle w:val="ListParagraph"/>
        <w:spacing w:before="0" w:beforeAutospacing="0" w:after="0" w:afterAutospacing="0"/>
        <w:ind w:left="992"/>
        <w:rPr>
          <w:lang w:val="sr-Latn-ME"/>
        </w:rPr>
      </w:pPr>
      <w:r w:rsidRPr="00685C90">
        <w:rPr>
          <w:lang w:val="sr-Latn-ME"/>
        </w:rPr>
        <w:t>Predlaže se izdavanje dozvole za stavljanje lijeka u promet, ukoliko podnosilac zahtjeva dostavi dokumentaciju i odgovore na postavljene zahtjeve.</w:t>
      </w:r>
    </w:p>
    <w:p w:rsidR="00685C90" w:rsidRDefault="00685C90" w:rsidP="00685C90">
      <w:pPr>
        <w:pStyle w:val="ListParagraph"/>
        <w:spacing w:before="0" w:beforeAutospacing="0" w:after="0" w:afterAutospacing="0"/>
        <w:ind w:left="992"/>
        <w:rPr>
          <w:color w:val="FF0000"/>
          <w:lang w:val="sr-Latn-ME"/>
        </w:rPr>
      </w:pPr>
    </w:p>
    <w:p w:rsidR="00685C90" w:rsidRPr="00511082" w:rsidRDefault="00685C90" w:rsidP="00685C90">
      <w:pPr>
        <w:pStyle w:val="ListParagraph"/>
        <w:numPr>
          <w:ilvl w:val="1"/>
          <w:numId w:val="27"/>
        </w:numPr>
        <w:spacing w:before="0" w:beforeAutospacing="0" w:after="0" w:afterAutospacing="0"/>
        <w:ind w:left="992" w:hanging="633"/>
        <w:rPr>
          <w:lang w:val="sr-Latn-ME"/>
        </w:rPr>
      </w:pPr>
      <w:r w:rsidRPr="00511082">
        <w:rPr>
          <w:lang w:val="sr-Latn-ME"/>
        </w:rPr>
        <w:t>INN: esomeprazol</w:t>
      </w:r>
    </w:p>
    <w:p w:rsidR="00685C90" w:rsidRDefault="00685C90" w:rsidP="00685C90">
      <w:pPr>
        <w:pStyle w:val="ListParagraph"/>
        <w:spacing w:before="0" w:beforeAutospacing="0" w:after="0" w:afterAutospacing="0"/>
        <w:ind w:left="992"/>
        <w:rPr>
          <w:bCs/>
          <w:lang w:val="sr-Latn-ME"/>
        </w:rPr>
      </w:pPr>
      <w:r w:rsidRPr="00511082">
        <w:rPr>
          <w:lang w:val="sr-Latn-ME"/>
        </w:rPr>
        <w:t xml:space="preserve">Farmaceutski oblik: </w:t>
      </w:r>
      <w:r w:rsidRPr="00511082">
        <w:rPr>
          <w:bCs/>
          <w:lang w:val="sr-Latn-ME"/>
        </w:rPr>
        <w:t>prašak za rastvor za injekciju/infuziju</w:t>
      </w:r>
    </w:p>
    <w:p w:rsidR="00685C90" w:rsidRPr="00E7728F" w:rsidRDefault="00685C90" w:rsidP="00685C90">
      <w:pPr>
        <w:ind w:left="993"/>
        <w:jc w:val="both"/>
        <w:rPr>
          <w:rFonts w:ascii="Times New Roman" w:hAnsi="Times New Roman"/>
          <w:lang w:val="sr-Latn-ME"/>
        </w:rPr>
      </w:pPr>
      <w:r w:rsidRPr="00E7728F">
        <w:rPr>
          <w:rFonts w:ascii="Times New Roman" w:hAnsi="Times New Roman"/>
          <w:lang w:val="sr-Latn-ME"/>
        </w:rPr>
        <w:t xml:space="preserve">Podnosiocu zahtjeva će se izdati Obavještenje sa sjednice kojim se traži dopuna dokumentacije o lijeku prema utvrđenim pitanjima. </w:t>
      </w:r>
    </w:p>
    <w:p w:rsidR="00685C90" w:rsidRPr="00E7728F" w:rsidRDefault="00685C90" w:rsidP="00685C90">
      <w:pPr>
        <w:pStyle w:val="ListParagraph"/>
        <w:spacing w:before="0" w:beforeAutospacing="0" w:after="0" w:afterAutospacing="0"/>
        <w:ind w:left="992"/>
        <w:rPr>
          <w:lang w:val="sr-Latn-ME"/>
        </w:rPr>
      </w:pPr>
      <w:r w:rsidRPr="00E7728F">
        <w:rPr>
          <w:lang w:val="sr-Latn-ME"/>
        </w:rPr>
        <w:t>Predlaže se izdavanje dozvole za stavljanje lijeka u promet, ukoliko podnosilac zahtjeva dostavi dokumentaciju i odgovore na postavljene zahtjeve.</w:t>
      </w:r>
    </w:p>
    <w:p w:rsidR="00685C90" w:rsidRPr="00E7728F" w:rsidRDefault="00685C90" w:rsidP="00685C90">
      <w:pPr>
        <w:pStyle w:val="ListParagraph"/>
        <w:spacing w:before="0" w:beforeAutospacing="0" w:after="0" w:afterAutospacing="0"/>
        <w:ind w:left="992"/>
        <w:rPr>
          <w:lang w:val="sr-Latn-ME"/>
        </w:rPr>
      </w:pPr>
    </w:p>
    <w:p w:rsidR="00685C90" w:rsidRPr="00511082" w:rsidRDefault="00685C90" w:rsidP="00685C90">
      <w:pPr>
        <w:pStyle w:val="ListParagraph"/>
        <w:numPr>
          <w:ilvl w:val="1"/>
          <w:numId w:val="27"/>
        </w:numPr>
        <w:spacing w:before="0" w:beforeAutospacing="0" w:after="0" w:afterAutospacing="0"/>
        <w:ind w:left="992" w:hanging="633"/>
        <w:rPr>
          <w:lang w:val="sr-Latn-ME"/>
        </w:rPr>
      </w:pPr>
      <w:r w:rsidRPr="00511082">
        <w:rPr>
          <w:lang w:val="sr-Latn-ME"/>
        </w:rPr>
        <w:t>INN: tobramicin</w:t>
      </w:r>
    </w:p>
    <w:p w:rsidR="00685C90" w:rsidRDefault="00685C90" w:rsidP="00685C90">
      <w:pPr>
        <w:pStyle w:val="ListParagraph"/>
        <w:spacing w:before="0" w:beforeAutospacing="0" w:after="0" w:afterAutospacing="0"/>
        <w:ind w:left="992"/>
        <w:rPr>
          <w:bCs/>
          <w:lang w:val="sr-Latn-ME"/>
        </w:rPr>
      </w:pPr>
      <w:r w:rsidRPr="00511082">
        <w:rPr>
          <w:lang w:val="sr-Latn-ME"/>
        </w:rPr>
        <w:t xml:space="preserve">Farmaceutski oblik: </w:t>
      </w:r>
      <w:r w:rsidRPr="00511082">
        <w:rPr>
          <w:bCs/>
          <w:lang w:val="sr-Latn-ME"/>
        </w:rPr>
        <w:t>kapi za oči, rastvor</w:t>
      </w:r>
    </w:p>
    <w:p w:rsidR="00685C90" w:rsidRPr="00E7728F" w:rsidRDefault="00685C90" w:rsidP="00685C90">
      <w:pPr>
        <w:ind w:left="993"/>
        <w:jc w:val="both"/>
        <w:rPr>
          <w:rFonts w:ascii="Times New Roman" w:hAnsi="Times New Roman"/>
          <w:lang w:val="sr-Latn-ME"/>
        </w:rPr>
      </w:pPr>
      <w:r w:rsidRPr="00E7728F">
        <w:rPr>
          <w:rFonts w:ascii="Times New Roman" w:hAnsi="Times New Roman"/>
          <w:lang w:val="sr-Latn-ME"/>
        </w:rPr>
        <w:t xml:space="preserve">Podnosiocu zahtjeva će se izdati Obavještenje sa sjednice kojim se traži dopuna dokumentacije o lijeku prema utvrđenim pitanjima. </w:t>
      </w:r>
    </w:p>
    <w:p w:rsidR="00685C90" w:rsidRPr="00E7728F" w:rsidRDefault="00685C90" w:rsidP="00685C90">
      <w:pPr>
        <w:pStyle w:val="ListParagraph"/>
        <w:spacing w:before="0" w:beforeAutospacing="0" w:after="0" w:afterAutospacing="0"/>
        <w:ind w:left="992"/>
        <w:rPr>
          <w:lang w:val="sr-Latn-ME"/>
        </w:rPr>
      </w:pPr>
      <w:r w:rsidRPr="00E7728F">
        <w:rPr>
          <w:lang w:val="sr-Latn-ME"/>
        </w:rPr>
        <w:t>Predlaže se izdavanje dozvole za stavljanje lijeka u promet, ukoliko podnosilac zahtjeva dostavi dokumentaciju i odgovore na postavljene zahtjeve.</w:t>
      </w:r>
    </w:p>
    <w:p w:rsidR="00685C90" w:rsidRDefault="00685C90" w:rsidP="00685C90">
      <w:pPr>
        <w:pStyle w:val="ListParagraph"/>
        <w:spacing w:before="0" w:beforeAutospacing="0" w:after="0" w:afterAutospacing="0"/>
        <w:ind w:left="992"/>
        <w:rPr>
          <w:color w:val="FF0000"/>
          <w:lang w:val="sr-Latn-ME"/>
        </w:rPr>
      </w:pPr>
    </w:p>
    <w:p w:rsidR="00685C90" w:rsidRDefault="00685C90" w:rsidP="00685C90">
      <w:pPr>
        <w:pStyle w:val="ListParagraph"/>
        <w:spacing w:before="0" w:beforeAutospacing="0" w:after="0" w:afterAutospacing="0"/>
        <w:ind w:left="992"/>
        <w:rPr>
          <w:color w:val="FF0000"/>
          <w:lang w:val="sr-Latn-ME"/>
        </w:rPr>
      </w:pPr>
    </w:p>
    <w:p w:rsidR="00685C90" w:rsidRDefault="00685C90" w:rsidP="00685C90">
      <w:pPr>
        <w:pStyle w:val="ListParagraph"/>
        <w:spacing w:before="0" w:beforeAutospacing="0" w:after="0" w:afterAutospacing="0"/>
        <w:ind w:left="992"/>
        <w:rPr>
          <w:color w:val="FF0000"/>
          <w:lang w:val="sr-Latn-ME"/>
        </w:rPr>
      </w:pPr>
    </w:p>
    <w:p w:rsidR="00685C90" w:rsidRDefault="00685C90" w:rsidP="00685C90">
      <w:pPr>
        <w:pStyle w:val="ListParagraph"/>
        <w:spacing w:before="0" w:beforeAutospacing="0" w:after="0" w:afterAutospacing="0"/>
        <w:ind w:left="992"/>
        <w:rPr>
          <w:color w:val="FF0000"/>
          <w:lang w:val="sr-Latn-ME"/>
        </w:rPr>
      </w:pPr>
    </w:p>
    <w:p w:rsidR="00685C90" w:rsidRPr="00511082" w:rsidRDefault="00685C90" w:rsidP="00685C90">
      <w:pPr>
        <w:pStyle w:val="ListParagraph"/>
        <w:numPr>
          <w:ilvl w:val="1"/>
          <w:numId w:val="27"/>
        </w:numPr>
        <w:spacing w:before="0" w:beforeAutospacing="0" w:after="0" w:afterAutospacing="0"/>
        <w:ind w:left="992" w:hanging="633"/>
        <w:rPr>
          <w:lang w:val="sr-Latn-ME"/>
        </w:rPr>
      </w:pPr>
      <w:r w:rsidRPr="00511082">
        <w:rPr>
          <w:lang w:val="sr-Latn-ME"/>
        </w:rPr>
        <w:t>INN: tilozin</w:t>
      </w:r>
    </w:p>
    <w:p w:rsidR="00685C90" w:rsidRPr="00511082" w:rsidRDefault="00685C90" w:rsidP="00685C90">
      <w:pPr>
        <w:pStyle w:val="ListParagraph"/>
        <w:spacing w:before="0" w:beforeAutospacing="0" w:after="0" w:afterAutospacing="0"/>
        <w:ind w:left="992"/>
        <w:rPr>
          <w:lang w:val="sr-Latn-ME"/>
        </w:rPr>
      </w:pPr>
      <w:r w:rsidRPr="00511082">
        <w:rPr>
          <w:lang w:val="sr-Latn-ME"/>
        </w:rPr>
        <w:t xml:space="preserve">Farmaceutski oblik: </w:t>
      </w:r>
      <w:r w:rsidRPr="00511082">
        <w:rPr>
          <w:bCs/>
          <w:lang w:val="sr-Latn-ME"/>
        </w:rPr>
        <w:t>rastvor za injekciju</w:t>
      </w:r>
    </w:p>
    <w:p w:rsidR="00685C90" w:rsidRPr="00E7728F" w:rsidRDefault="00685C90" w:rsidP="00685C90">
      <w:pPr>
        <w:ind w:left="993"/>
        <w:jc w:val="both"/>
        <w:rPr>
          <w:rFonts w:ascii="Times New Roman" w:hAnsi="Times New Roman"/>
          <w:lang w:val="sr-Latn-ME"/>
        </w:rPr>
      </w:pPr>
      <w:r w:rsidRPr="00E7728F">
        <w:rPr>
          <w:rFonts w:ascii="Times New Roman" w:hAnsi="Times New Roman"/>
          <w:lang w:val="sr-Latn-ME"/>
        </w:rPr>
        <w:t xml:space="preserve">Podnosiocu zahtjeva će se izdati Obavještenje sa sjednice kojim se traži dopuna dokumentacije o lijeku prema utvrđenim pitanjima. </w:t>
      </w:r>
    </w:p>
    <w:p w:rsidR="00685C90" w:rsidRPr="00E7728F" w:rsidRDefault="00685C90" w:rsidP="00685C90">
      <w:pPr>
        <w:pStyle w:val="ListParagraph"/>
        <w:spacing w:before="0" w:beforeAutospacing="0" w:after="0" w:afterAutospacing="0"/>
        <w:ind w:left="992"/>
        <w:rPr>
          <w:lang w:val="sr-Latn-ME"/>
        </w:rPr>
      </w:pPr>
      <w:r w:rsidRPr="00E7728F">
        <w:rPr>
          <w:lang w:val="sr-Latn-ME"/>
        </w:rPr>
        <w:t>Predlaže se izdavanje dozvole za stavljanje lijeka u promet, ukoliko podnosilac zahtjeva dostavi dokumentaciju i odgovore na postavljene zahtjeve.</w:t>
      </w:r>
    </w:p>
    <w:p w:rsidR="00685C90" w:rsidRDefault="00685C90" w:rsidP="00685C90">
      <w:pPr>
        <w:pStyle w:val="ListParagraph"/>
        <w:spacing w:before="0" w:beforeAutospacing="0" w:after="0" w:afterAutospacing="0"/>
        <w:ind w:left="992"/>
        <w:rPr>
          <w:bCs/>
          <w:lang w:val="sr-Latn-ME"/>
        </w:rPr>
      </w:pPr>
    </w:p>
    <w:p w:rsidR="00685C90" w:rsidRPr="00511082" w:rsidRDefault="00685C90" w:rsidP="00685C90">
      <w:pPr>
        <w:pStyle w:val="ListParagraph"/>
        <w:numPr>
          <w:ilvl w:val="1"/>
          <w:numId w:val="27"/>
        </w:numPr>
        <w:spacing w:before="0" w:beforeAutospacing="0" w:after="0" w:afterAutospacing="0"/>
        <w:ind w:left="992" w:hanging="633"/>
        <w:rPr>
          <w:lang w:val="sr-Latn-ME"/>
        </w:rPr>
      </w:pPr>
      <w:r w:rsidRPr="00511082">
        <w:rPr>
          <w:lang w:val="sr-Latn-ME"/>
        </w:rPr>
        <w:t>INN: ceftazidim, avibaktam</w:t>
      </w:r>
    </w:p>
    <w:p w:rsidR="00685C90" w:rsidRPr="00511082" w:rsidRDefault="00685C90" w:rsidP="00685C90">
      <w:pPr>
        <w:pStyle w:val="ListParagraph"/>
        <w:spacing w:before="0" w:beforeAutospacing="0" w:after="0" w:afterAutospacing="0"/>
        <w:ind w:left="992"/>
        <w:rPr>
          <w:bCs/>
          <w:lang w:val="sr-Latn-ME"/>
        </w:rPr>
      </w:pPr>
      <w:r w:rsidRPr="00511082">
        <w:rPr>
          <w:lang w:val="sr-Latn-ME"/>
        </w:rPr>
        <w:t xml:space="preserve">Farmaceutski oblik: </w:t>
      </w:r>
      <w:r w:rsidRPr="00511082">
        <w:rPr>
          <w:bCs/>
          <w:lang w:val="sr-Latn-ME"/>
        </w:rPr>
        <w:t>prašak za koncentrat za rastvor za infuziju</w:t>
      </w:r>
    </w:p>
    <w:p w:rsidR="00685C90" w:rsidRPr="00E7728F" w:rsidRDefault="00685C90" w:rsidP="00685C90">
      <w:pPr>
        <w:ind w:left="993"/>
        <w:jc w:val="both"/>
        <w:rPr>
          <w:rFonts w:ascii="Times New Roman" w:hAnsi="Times New Roman"/>
          <w:lang w:val="sr-Latn-ME"/>
        </w:rPr>
      </w:pPr>
      <w:r w:rsidRPr="00E7728F">
        <w:rPr>
          <w:rFonts w:ascii="Times New Roman" w:hAnsi="Times New Roman"/>
          <w:lang w:val="sr-Latn-ME"/>
        </w:rPr>
        <w:t xml:space="preserve">Podnosiocu zahtjeva će se izdati Obavještenje sa sjednice kojim se traži dopuna dokumentacije o lijeku prema utvrđenim pitanjima. </w:t>
      </w:r>
    </w:p>
    <w:p w:rsidR="00685C90" w:rsidRPr="00E7728F" w:rsidRDefault="00685C90" w:rsidP="00685C90">
      <w:pPr>
        <w:pStyle w:val="ListParagraph"/>
        <w:spacing w:before="0" w:beforeAutospacing="0" w:after="0" w:afterAutospacing="0"/>
        <w:ind w:left="992"/>
        <w:rPr>
          <w:lang w:val="sr-Latn-ME"/>
        </w:rPr>
      </w:pPr>
      <w:r w:rsidRPr="00E7728F">
        <w:rPr>
          <w:lang w:val="sr-Latn-ME"/>
        </w:rPr>
        <w:t>Predlaže se izdavanje dozvole za stavljanje lijeka u promet, ukoliko podnosilac zahtjeva dostavi dokumentaciju i odgovore na postavljene zahtjeve.</w:t>
      </w:r>
    </w:p>
    <w:p w:rsidR="00685C90" w:rsidRPr="00E7728F" w:rsidRDefault="00685C90" w:rsidP="00685C90">
      <w:pPr>
        <w:pStyle w:val="ListParagraph"/>
        <w:spacing w:before="0" w:beforeAutospacing="0" w:after="0" w:afterAutospacing="0"/>
        <w:ind w:left="992"/>
        <w:rPr>
          <w:bCs/>
          <w:lang w:val="sr-Latn-ME"/>
        </w:rPr>
      </w:pPr>
    </w:p>
    <w:p w:rsidR="000C7CE0" w:rsidRPr="00E7728F" w:rsidRDefault="00FE2CE9" w:rsidP="0026535A">
      <w:pPr>
        <w:pStyle w:val="ListParagraph"/>
        <w:numPr>
          <w:ilvl w:val="0"/>
          <w:numId w:val="27"/>
        </w:numPr>
        <w:spacing w:before="0" w:beforeAutospacing="0" w:after="0" w:afterAutospacing="0"/>
        <w:rPr>
          <w:lang w:val="sr-Latn-ME"/>
        </w:rPr>
      </w:pPr>
      <w:r w:rsidRPr="00E7728F">
        <w:rPr>
          <w:b/>
          <w:lang w:val="sr-Latn-ME"/>
        </w:rPr>
        <w:t>Razno</w:t>
      </w:r>
    </w:p>
    <w:p w:rsidR="00C27F53" w:rsidRPr="00E7728F" w:rsidRDefault="00C27F53" w:rsidP="00C27F53">
      <w:pPr>
        <w:pStyle w:val="ListParagraph"/>
        <w:spacing w:before="0" w:beforeAutospacing="0" w:after="0" w:afterAutospacing="0"/>
        <w:ind w:left="360"/>
        <w:rPr>
          <w:lang w:val="sr-Latn-ME"/>
        </w:rPr>
      </w:pPr>
      <w:r w:rsidRPr="00E7728F">
        <w:rPr>
          <w:lang w:val="sr-Latn-ME"/>
        </w:rPr>
        <w:t>Pod tačkom Razno, nije bilo pitanja.</w:t>
      </w:r>
    </w:p>
    <w:sectPr w:rsidR="00C27F53" w:rsidRPr="00E7728F" w:rsidSect="001577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7" w:h="16840" w:code="9"/>
      <w:pgMar w:top="1134" w:right="1134" w:bottom="1134" w:left="1134" w:header="567" w:footer="23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24A" w:rsidRDefault="0091124A">
      <w:r>
        <w:separator/>
      </w:r>
    </w:p>
  </w:endnote>
  <w:endnote w:type="continuationSeparator" w:id="0">
    <w:p w:rsidR="0091124A" w:rsidRDefault="00911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04E" w:rsidRDefault="00D7304E">
    <w:pPr>
      <w:pStyle w:val="Footer"/>
      <w:rPr>
        <w:lang w:val="hr-HR"/>
      </w:rPr>
    </w:pPr>
  </w:p>
  <w:p w:rsidR="00D7304E" w:rsidRDefault="00D7304E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821" w:rsidRPr="00CF4491" w:rsidRDefault="004E07D6" w:rsidP="00002581">
    <w:pPr>
      <w:pStyle w:val="Footer"/>
      <w:tabs>
        <w:tab w:val="clear" w:pos="4153"/>
        <w:tab w:val="clear" w:pos="8306"/>
        <w:tab w:val="right" w:pos="9639"/>
      </w:tabs>
      <w:rPr>
        <w:rFonts w:ascii="Times New Roman" w:hAnsi="Times New Roman"/>
        <w:noProof/>
        <w:sz w:val="16"/>
        <w:szCs w:val="16"/>
        <w:lang w:val="en-US"/>
      </w:rPr>
    </w:pPr>
    <w:r w:rsidRPr="001F5AD8">
      <w:rPr>
        <w:rStyle w:val="PageNumber"/>
        <w:rFonts w:asciiTheme="minorHAnsi" w:hAnsiTheme="minorHAnsi" w:cstheme="minorHAnsi"/>
        <w:noProof/>
        <w:sz w:val="16"/>
        <w:szCs w:val="16"/>
        <w:lang w:val="en-US" w:eastAsia="en-US"/>
      </w:rPr>
      <w:drawing>
        <wp:anchor distT="0" distB="0" distL="114300" distR="114300" simplePos="0" relativeHeight="251666432" behindDoc="1" locked="0" layoutInCell="1" allowOverlap="1" wp14:anchorId="1591143B" wp14:editId="79C1E922">
          <wp:simplePos x="0" y="0"/>
          <wp:positionH relativeFrom="page">
            <wp:posOffset>2636322</wp:posOffset>
          </wp:positionH>
          <wp:positionV relativeFrom="paragraph">
            <wp:posOffset>-357068</wp:posOffset>
          </wp:positionV>
          <wp:extent cx="2276475" cy="364177"/>
          <wp:effectExtent l="0" t="0" r="0" b="0"/>
          <wp:wrapNone/>
          <wp:docPr id="9" name="Picture 9" descr="C:\Users\denis.rekovic\Desktop\Memorandum\Slika Footer - 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nis.rekovic\Desktop\Memorandum\Slika Footer - Transparent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51" t="8019" r="60871" b="69803"/>
                  <a:stretch/>
                </pic:blipFill>
                <pic:spPr bwMode="auto">
                  <a:xfrm>
                    <a:off x="0" y="0"/>
                    <a:ext cx="2276475" cy="3641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2581" w:rsidRPr="00CF4491">
      <w:rPr>
        <w:rStyle w:val="PageNumber"/>
        <w:rFonts w:ascii="Times New Roman" w:hAnsi="Times New Roman"/>
        <w:sz w:val="16"/>
        <w:szCs w:val="16"/>
      </w:rPr>
      <w:t>Za740.01-05-IMS</w:t>
    </w:r>
    <w:r w:rsidR="00002581" w:rsidRPr="00CF4491">
      <w:rPr>
        <w:rStyle w:val="PageNumber"/>
        <w:rFonts w:ascii="Times New Roman" w:hAnsi="Times New Roman"/>
        <w:sz w:val="16"/>
        <w:szCs w:val="16"/>
      </w:rPr>
      <w:tab/>
    </w:r>
    <w:r w:rsidR="00002581" w:rsidRPr="00CF4491">
      <w:rPr>
        <w:rFonts w:ascii="Times New Roman" w:hAnsi="Times New Roman"/>
        <w:noProof/>
        <w:sz w:val="16"/>
        <w:szCs w:val="16"/>
        <w:lang w:val="en-US"/>
      </w:rPr>
      <w:fldChar w:fldCharType="begin"/>
    </w:r>
    <w:r w:rsidR="00002581" w:rsidRPr="00CF4491">
      <w:rPr>
        <w:rFonts w:ascii="Times New Roman" w:hAnsi="Times New Roman"/>
        <w:noProof/>
        <w:sz w:val="16"/>
        <w:szCs w:val="16"/>
        <w:lang w:val="en-US"/>
      </w:rPr>
      <w:instrText xml:space="preserve"> PAGE </w:instrText>
    </w:r>
    <w:r w:rsidR="00002581" w:rsidRPr="00CF4491">
      <w:rPr>
        <w:rFonts w:ascii="Times New Roman" w:hAnsi="Times New Roman"/>
        <w:noProof/>
        <w:sz w:val="16"/>
        <w:szCs w:val="16"/>
        <w:lang w:val="en-US"/>
      </w:rPr>
      <w:fldChar w:fldCharType="separate"/>
    </w:r>
    <w:r w:rsidR="005E67C5">
      <w:rPr>
        <w:rFonts w:ascii="Times New Roman" w:hAnsi="Times New Roman"/>
        <w:noProof/>
        <w:sz w:val="16"/>
        <w:szCs w:val="16"/>
        <w:lang w:val="en-US"/>
      </w:rPr>
      <w:t>3</w:t>
    </w:r>
    <w:r w:rsidR="00002581" w:rsidRPr="00CF4491">
      <w:rPr>
        <w:rFonts w:ascii="Times New Roman" w:hAnsi="Times New Roman"/>
        <w:noProof/>
        <w:sz w:val="16"/>
        <w:szCs w:val="16"/>
        <w:lang w:val="en-US"/>
      </w:rPr>
      <w:fldChar w:fldCharType="end"/>
    </w:r>
    <w:r w:rsidR="00002581" w:rsidRPr="00CF4491">
      <w:rPr>
        <w:rFonts w:ascii="Times New Roman" w:hAnsi="Times New Roman"/>
        <w:noProof/>
        <w:sz w:val="16"/>
        <w:szCs w:val="16"/>
        <w:lang w:val="en-US"/>
      </w:rPr>
      <w:t xml:space="preserve"> / </w:t>
    </w:r>
    <w:r w:rsidR="00002581" w:rsidRPr="00CF4491">
      <w:rPr>
        <w:rFonts w:ascii="Times New Roman" w:hAnsi="Times New Roman"/>
        <w:noProof/>
        <w:sz w:val="16"/>
        <w:szCs w:val="16"/>
        <w:lang w:val="en-US"/>
      </w:rPr>
      <w:fldChar w:fldCharType="begin"/>
    </w:r>
    <w:r w:rsidR="00002581" w:rsidRPr="00CF4491">
      <w:rPr>
        <w:rFonts w:ascii="Times New Roman" w:hAnsi="Times New Roman"/>
        <w:noProof/>
        <w:sz w:val="16"/>
        <w:szCs w:val="16"/>
        <w:lang w:val="en-US"/>
      </w:rPr>
      <w:instrText xml:space="preserve"> NUMPAGES </w:instrText>
    </w:r>
    <w:r w:rsidR="00002581" w:rsidRPr="00CF4491">
      <w:rPr>
        <w:rFonts w:ascii="Times New Roman" w:hAnsi="Times New Roman"/>
        <w:noProof/>
        <w:sz w:val="16"/>
        <w:szCs w:val="16"/>
        <w:lang w:val="en-US"/>
      </w:rPr>
      <w:fldChar w:fldCharType="separate"/>
    </w:r>
    <w:r w:rsidR="005E67C5">
      <w:rPr>
        <w:rFonts w:ascii="Times New Roman" w:hAnsi="Times New Roman"/>
        <w:noProof/>
        <w:sz w:val="16"/>
        <w:szCs w:val="16"/>
        <w:lang w:val="en-US"/>
      </w:rPr>
      <w:t>3</w:t>
    </w:r>
    <w:r w:rsidR="00002581" w:rsidRPr="00CF4491">
      <w:rPr>
        <w:rFonts w:ascii="Times New Roman" w:hAnsi="Times New Roman"/>
        <w:noProof/>
        <w:sz w:val="16"/>
        <w:szCs w:val="16"/>
        <w:lang w:val="en-US"/>
      </w:rPr>
      <w:fldChar w:fldCharType="end"/>
    </w:r>
  </w:p>
  <w:p w:rsidR="00002581" w:rsidRPr="00CF4491" w:rsidRDefault="00002581" w:rsidP="00002581">
    <w:pPr>
      <w:pStyle w:val="Footer"/>
      <w:tabs>
        <w:tab w:val="clear" w:pos="4153"/>
        <w:tab w:val="clear" w:pos="8306"/>
        <w:tab w:val="right" w:pos="9639"/>
      </w:tabs>
      <w:jc w:val="center"/>
      <w:rPr>
        <w:rFonts w:ascii="Times New Roman" w:hAnsi="Times New Roman"/>
        <w:noProof/>
        <w:sz w:val="16"/>
        <w:szCs w:val="16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7E8" w:rsidRDefault="001F5AD8" w:rsidP="001577E8">
    <w:pPr>
      <w:pStyle w:val="Footer"/>
      <w:tabs>
        <w:tab w:val="clear" w:pos="4153"/>
        <w:tab w:val="clear" w:pos="8306"/>
        <w:tab w:val="right" w:pos="9639"/>
      </w:tabs>
      <w:rPr>
        <w:rStyle w:val="PageNumber"/>
        <w:rFonts w:asciiTheme="minorHAnsi" w:hAnsiTheme="minorHAnsi" w:cstheme="minorHAnsi"/>
        <w:sz w:val="16"/>
        <w:szCs w:val="16"/>
      </w:rPr>
    </w:pPr>
    <w:r w:rsidRPr="001F5AD8">
      <w:rPr>
        <w:rStyle w:val="PageNumber"/>
        <w:rFonts w:asciiTheme="minorHAnsi" w:hAnsiTheme="minorHAnsi" w:cstheme="minorHAnsi"/>
        <w:noProof/>
        <w:sz w:val="16"/>
        <w:szCs w:val="16"/>
        <w:lang w:val="en-US" w:eastAsia="en-US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margin">
            <wp:posOffset>-596265</wp:posOffset>
          </wp:positionH>
          <wp:positionV relativeFrom="paragraph">
            <wp:posOffset>-136755</wp:posOffset>
          </wp:positionV>
          <wp:extent cx="7246527" cy="1635990"/>
          <wp:effectExtent l="0" t="0" r="0" b="0"/>
          <wp:wrapNone/>
          <wp:docPr id="5" name="Picture 5" descr="C:\Users\denis.rekovic\Desktop\Memorandum\Slika Footer - 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nis.rekovic\Desktop\Memorandum\Slika Footer - Transpar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9679" cy="16547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577E8" w:rsidRDefault="001577E8" w:rsidP="001577E8">
    <w:pPr>
      <w:pStyle w:val="Footer"/>
      <w:tabs>
        <w:tab w:val="clear" w:pos="4153"/>
        <w:tab w:val="clear" w:pos="8306"/>
        <w:tab w:val="right" w:pos="9639"/>
      </w:tabs>
      <w:rPr>
        <w:rStyle w:val="PageNumber"/>
        <w:rFonts w:asciiTheme="minorHAnsi" w:hAnsiTheme="minorHAnsi" w:cstheme="minorHAnsi"/>
        <w:sz w:val="16"/>
        <w:szCs w:val="16"/>
      </w:rPr>
    </w:pPr>
  </w:p>
  <w:p w:rsidR="001577E8" w:rsidRDefault="001577E8" w:rsidP="001577E8">
    <w:pPr>
      <w:pStyle w:val="Footer"/>
      <w:tabs>
        <w:tab w:val="clear" w:pos="4153"/>
        <w:tab w:val="clear" w:pos="8306"/>
        <w:tab w:val="right" w:pos="9639"/>
      </w:tabs>
      <w:rPr>
        <w:rStyle w:val="PageNumber"/>
        <w:rFonts w:asciiTheme="minorHAnsi" w:hAnsiTheme="minorHAnsi" w:cstheme="minorHAnsi"/>
        <w:sz w:val="16"/>
        <w:szCs w:val="16"/>
      </w:rPr>
    </w:pPr>
  </w:p>
  <w:p w:rsidR="001577E8" w:rsidRDefault="001577E8" w:rsidP="001577E8">
    <w:pPr>
      <w:pStyle w:val="Footer"/>
      <w:tabs>
        <w:tab w:val="clear" w:pos="4153"/>
        <w:tab w:val="clear" w:pos="8306"/>
        <w:tab w:val="right" w:pos="9639"/>
      </w:tabs>
      <w:rPr>
        <w:rStyle w:val="PageNumber"/>
        <w:rFonts w:asciiTheme="minorHAnsi" w:hAnsiTheme="minorHAnsi" w:cstheme="minorHAnsi"/>
        <w:sz w:val="16"/>
        <w:szCs w:val="16"/>
      </w:rPr>
    </w:pPr>
  </w:p>
  <w:p w:rsidR="001577E8" w:rsidRDefault="001577E8" w:rsidP="001577E8">
    <w:pPr>
      <w:pStyle w:val="Footer"/>
      <w:tabs>
        <w:tab w:val="clear" w:pos="4153"/>
        <w:tab w:val="clear" w:pos="8306"/>
        <w:tab w:val="right" w:pos="9639"/>
      </w:tabs>
      <w:rPr>
        <w:rStyle w:val="PageNumber"/>
        <w:rFonts w:asciiTheme="minorHAnsi" w:hAnsiTheme="minorHAnsi" w:cstheme="minorHAnsi"/>
        <w:sz w:val="16"/>
        <w:szCs w:val="16"/>
      </w:rPr>
    </w:pPr>
  </w:p>
  <w:p w:rsidR="001577E8" w:rsidRDefault="004E07D6" w:rsidP="004E07D6">
    <w:pPr>
      <w:pStyle w:val="Footer"/>
      <w:tabs>
        <w:tab w:val="clear" w:pos="4153"/>
        <w:tab w:val="clear" w:pos="8306"/>
        <w:tab w:val="left" w:pos="4350"/>
      </w:tabs>
      <w:rPr>
        <w:rStyle w:val="PageNumber"/>
        <w:rFonts w:asciiTheme="minorHAnsi" w:hAnsiTheme="minorHAnsi" w:cstheme="minorHAnsi"/>
        <w:sz w:val="16"/>
        <w:szCs w:val="16"/>
      </w:rPr>
    </w:pPr>
    <w:r>
      <w:rPr>
        <w:rStyle w:val="PageNumber"/>
        <w:rFonts w:asciiTheme="minorHAnsi" w:hAnsiTheme="minorHAnsi" w:cstheme="minorHAnsi"/>
        <w:sz w:val="16"/>
        <w:szCs w:val="16"/>
      </w:rPr>
      <w:tab/>
    </w:r>
  </w:p>
  <w:p w:rsidR="001577E8" w:rsidRDefault="001577E8" w:rsidP="001577E8">
    <w:pPr>
      <w:pStyle w:val="Footer"/>
      <w:tabs>
        <w:tab w:val="clear" w:pos="4153"/>
        <w:tab w:val="clear" w:pos="8306"/>
        <w:tab w:val="right" w:pos="9639"/>
      </w:tabs>
      <w:rPr>
        <w:rStyle w:val="PageNumber"/>
        <w:rFonts w:asciiTheme="minorHAnsi" w:hAnsiTheme="minorHAnsi" w:cstheme="minorHAnsi"/>
        <w:sz w:val="16"/>
        <w:szCs w:val="16"/>
      </w:rPr>
    </w:pPr>
  </w:p>
  <w:p w:rsidR="001577E8" w:rsidRDefault="001577E8" w:rsidP="001577E8">
    <w:pPr>
      <w:pStyle w:val="Footer"/>
      <w:tabs>
        <w:tab w:val="clear" w:pos="4153"/>
        <w:tab w:val="clear" w:pos="8306"/>
        <w:tab w:val="right" w:pos="9639"/>
      </w:tabs>
      <w:rPr>
        <w:rStyle w:val="PageNumber"/>
        <w:rFonts w:asciiTheme="minorHAnsi" w:hAnsiTheme="minorHAnsi" w:cstheme="minorHAnsi"/>
        <w:sz w:val="16"/>
        <w:szCs w:val="16"/>
      </w:rPr>
    </w:pPr>
  </w:p>
  <w:p w:rsidR="001577E8" w:rsidRDefault="001577E8" w:rsidP="001577E8">
    <w:pPr>
      <w:pStyle w:val="Footer"/>
      <w:tabs>
        <w:tab w:val="clear" w:pos="4153"/>
        <w:tab w:val="clear" w:pos="8306"/>
        <w:tab w:val="right" w:pos="9639"/>
      </w:tabs>
      <w:rPr>
        <w:rStyle w:val="PageNumber"/>
        <w:rFonts w:asciiTheme="minorHAnsi" w:hAnsiTheme="minorHAnsi" w:cstheme="minorHAnsi"/>
        <w:sz w:val="16"/>
        <w:szCs w:val="16"/>
      </w:rPr>
    </w:pPr>
  </w:p>
  <w:p w:rsidR="001577E8" w:rsidRPr="001F5AD8" w:rsidRDefault="000E3A3C" w:rsidP="001577E8">
    <w:pPr>
      <w:pStyle w:val="Footer"/>
      <w:tabs>
        <w:tab w:val="clear" w:pos="4153"/>
        <w:tab w:val="clear" w:pos="8306"/>
        <w:tab w:val="right" w:pos="9639"/>
      </w:tabs>
      <w:rPr>
        <w:rFonts w:ascii="Times New Roman" w:hAnsi="Times New Roman"/>
        <w:noProof/>
        <w:sz w:val="16"/>
        <w:szCs w:val="16"/>
        <w:lang w:val="en-US"/>
      </w:rPr>
    </w:pPr>
    <w:r w:rsidRPr="001F5AD8">
      <w:rPr>
        <w:rStyle w:val="PageNumber"/>
        <w:rFonts w:ascii="Times New Roman" w:hAnsi="Times New Roman"/>
        <w:sz w:val="16"/>
        <w:szCs w:val="16"/>
      </w:rPr>
      <w:t>Za740.01-0</w:t>
    </w:r>
    <w:r w:rsidR="00002581" w:rsidRPr="001F5AD8">
      <w:rPr>
        <w:rStyle w:val="PageNumber"/>
        <w:rFonts w:ascii="Times New Roman" w:hAnsi="Times New Roman"/>
        <w:sz w:val="16"/>
        <w:szCs w:val="16"/>
      </w:rPr>
      <w:t>5</w:t>
    </w:r>
    <w:r w:rsidR="00020DCC" w:rsidRPr="001F5AD8">
      <w:rPr>
        <w:rStyle w:val="PageNumber"/>
        <w:rFonts w:ascii="Times New Roman" w:hAnsi="Times New Roman"/>
        <w:sz w:val="16"/>
        <w:szCs w:val="16"/>
      </w:rPr>
      <w:t>-IMS</w:t>
    </w:r>
    <w:r w:rsidR="00020DCC" w:rsidRPr="001F5AD8">
      <w:rPr>
        <w:rStyle w:val="PageNumber"/>
        <w:rFonts w:ascii="Times New Roman" w:hAnsi="Times New Roman"/>
        <w:sz w:val="16"/>
        <w:szCs w:val="16"/>
      </w:rPr>
      <w:tab/>
    </w:r>
    <w:r w:rsidR="00E928CC" w:rsidRPr="001F5AD8">
      <w:rPr>
        <w:rFonts w:ascii="Times New Roman" w:hAnsi="Times New Roman"/>
        <w:noProof/>
        <w:sz w:val="16"/>
        <w:szCs w:val="16"/>
        <w:lang w:val="en-US"/>
      </w:rPr>
      <w:fldChar w:fldCharType="begin"/>
    </w:r>
    <w:r w:rsidR="00020DCC" w:rsidRPr="001F5AD8">
      <w:rPr>
        <w:rFonts w:ascii="Times New Roman" w:hAnsi="Times New Roman"/>
        <w:noProof/>
        <w:sz w:val="16"/>
        <w:szCs w:val="16"/>
        <w:lang w:val="en-US"/>
      </w:rPr>
      <w:instrText xml:space="preserve"> PAGE </w:instrText>
    </w:r>
    <w:r w:rsidR="00E928CC" w:rsidRPr="001F5AD8">
      <w:rPr>
        <w:rFonts w:ascii="Times New Roman" w:hAnsi="Times New Roman"/>
        <w:noProof/>
        <w:sz w:val="16"/>
        <w:szCs w:val="16"/>
        <w:lang w:val="en-US"/>
      </w:rPr>
      <w:fldChar w:fldCharType="separate"/>
    </w:r>
    <w:r w:rsidR="005E67C5">
      <w:rPr>
        <w:rFonts w:ascii="Times New Roman" w:hAnsi="Times New Roman"/>
        <w:noProof/>
        <w:sz w:val="16"/>
        <w:szCs w:val="16"/>
        <w:lang w:val="en-US"/>
      </w:rPr>
      <w:t>1</w:t>
    </w:r>
    <w:r w:rsidR="00E928CC" w:rsidRPr="001F5AD8">
      <w:rPr>
        <w:rFonts w:ascii="Times New Roman" w:hAnsi="Times New Roman"/>
        <w:noProof/>
        <w:sz w:val="16"/>
        <w:szCs w:val="16"/>
        <w:lang w:val="en-US"/>
      </w:rPr>
      <w:fldChar w:fldCharType="end"/>
    </w:r>
    <w:r w:rsidR="00020DCC" w:rsidRPr="001F5AD8">
      <w:rPr>
        <w:rFonts w:ascii="Times New Roman" w:hAnsi="Times New Roman"/>
        <w:noProof/>
        <w:sz w:val="16"/>
        <w:szCs w:val="16"/>
        <w:lang w:val="en-US"/>
      </w:rPr>
      <w:t xml:space="preserve"> / </w:t>
    </w:r>
    <w:r w:rsidR="00E928CC" w:rsidRPr="001F5AD8">
      <w:rPr>
        <w:rFonts w:ascii="Times New Roman" w:hAnsi="Times New Roman"/>
        <w:noProof/>
        <w:sz w:val="16"/>
        <w:szCs w:val="16"/>
        <w:lang w:val="en-US"/>
      </w:rPr>
      <w:fldChar w:fldCharType="begin"/>
    </w:r>
    <w:r w:rsidR="00020DCC" w:rsidRPr="001F5AD8">
      <w:rPr>
        <w:rFonts w:ascii="Times New Roman" w:hAnsi="Times New Roman"/>
        <w:noProof/>
        <w:sz w:val="16"/>
        <w:szCs w:val="16"/>
        <w:lang w:val="en-US"/>
      </w:rPr>
      <w:instrText xml:space="preserve"> NUMPAGES </w:instrText>
    </w:r>
    <w:r w:rsidR="00E928CC" w:rsidRPr="001F5AD8">
      <w:rPr>
        <w:rFonts w:ascii="Times New Roman" w:hAnsi="Times New Roman"/>
        <w:noProof/>
        <w:sz w:val="16"/>
        <w:szCs w:val="16"/>
        <w:lang w:val="en-US"/>
      </w:rPr>
      <w:fldChar w:fldCharType="separate"/>
    </w:r>
    <w:r w:rsidR="005E67C5">
      <w:rPr>
        <w:rFonts w:ascii="Times New Roman" w:hAnsi="Times New Roman"/>
        <w:noProof/>
        <w:sz w:val="16"/>
        <w:szCs w:val="16"/>
        <w:lang w:val="en-US"/>
      </w:rPr>
      <w:t>1</w:t>
    </w:r>
    <w:r w:rsidR="00E928CC" w:rsidRPr="001F5AD8">
      <w:rPr>
        <w:rFonts w:ascii="Times New Roman" w:hAnsi="Times New Roman"/>
        <w:noProof/>
        <w:sz w:val="16"/>
        <w:szCs w:val="16"/>
        <w:lang w:val="en-US"/>
      </w:rPr>
      <w:fldChar w:fldCharType="end"/>
    </w:r>
  </w:p>
  <w:p w:rsidR="00D52F65" w:rsidRPr="00743A79" w:rsidRDefault="00D52F65" w:rsidP="00D52F65">
    <w:pPr>
      <w:pStyle w:val="Footer"/>
      <w:jc w:val="center"/>
      <w:rPr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24A" w:rsidRDefault="0091124A">
      <w:r>
        <w:separator/>
      </w:r>
    </w:p>
  </w:footnote>
  <w:footnote w:type="continuationSeparator" w:id="0">
    <w:p w:rsidR="0091124A" w:rsidRDefault="00911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04E" w:rsidRDefault="00D7304E">
    <w:pPr>
      <w:pStyle w:val="Header"/>
      <w:rPr>
        <w:lang w:val="hr-HR"/>
      </w:rPr>
    </w:pPr>
  </w:p>
  <w:p w:rsidR="00D7304E" w:rsidRDefault="00D7304E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7D6" w:rsidRDefault="004E07D6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5165" behindDoc="1" locked="0" layoutInCell="1" allowOverlap="1" wp14:anchorId="6916D926" wp14:editId="2C95806A">
          <wp:simplePos x="0" y="0"/>
          <wp:positionH relativeFrom="margin">
            <wp:posOffset>386715</wp:posOffset>
          </wp:positionH>
          <wp:positionV relativeFrom="paragraph">
            <wp:posOffset>4514215</wp:posOffset>
          </wp:positionV>
          <wp:extent cx="5732145" cy="5067935"/>
          <wp:effectExtent l="0" t="0" r="190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45" cy="5067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C05" w:rsidRPr="00F060CF" w:rsidRDefault="00E75625" w:rsidP="001577E8">
    <w:pPr>
      <w:pStyle w:val="Header"/>
      <w:tabs>
        <w:tab w:val="clear" w:pos="4153"/>
        <w:tab w:val="clear" w:pos="8306"/>
      </w:tabs>
      <w:rPr>
        <w:rFonts w:ascii="Times New Roman" w:hAnsi="Times New Roman"/>
        <w:b/>
        <w:lang w:val="sr-Latn-CS" w:eastAsia="en-US"/>
      </w:rPr>
    </w:pPr>
    <w:r>
      <w:rPr>
        <w:noProof/>
        <w:lang w:val="en-US" w:eastAsia="en-US"/>
      </w:rPr>
      <w:drawing>
        <wp:anchor distT="0" distB="0" distL="114300" distR="114300" simplePos="0" relativeHeight="251656190" behindDoc="1" locked="0" layoutInCell="1" allowOverlap="1" wp14:anchorId="082143C6" wp14:editId="7F31A684">
          <wp:simplePos x="0" y="0"/>
          <wp:positionH relativeFrom="margin">
            <wp:posOffset>386715</wp:posOffset>
          </wp:positionH>
          <wp:positionV relativeFrom="paragraph">
            <wp:posOffset>4504690</wp:posOffset>
          </wp:positionV>
          <wp:extent cx="5732145" cy="5067935"/>
          <wp:effectExtent l="0" t="0" r="190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45" cy="5067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4491"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-91129</wp:posOffset>
          </wp:positionV>
          <wp:extent cx="1593850" cy="1371600"/>
          <wp:effectExtent l="0" t="0" r="6350" b="0"/>
          <wp:wrapTopAndBottom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ll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96" t="13167" r="15277" b="12951"/>
                  <a:stretch/>
                </pic:blipFill>
                <pic:spPr bwMode="auto">
                  <a:xfrm>
                    <a:off x="0" y="0"/>
                    <a:ext cx="1593850" cy="1371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12587230"/>
    <w:multiLevelType w:val="hybridMultilevel"/>
    <w:tmpl w:val="CB1A4CB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6403BA"/>
    <w:multiLevelType w:val="hybridMultilevel"/>
    <w:tmpl w:val="56B26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D57EC"/>
    <w:multiLevelType w:val="hybridMultilevel"/>
    <w:tmpl w:val="860269C4"/>
    <w:lvl w:ilvl="0" w:tplc="AE0A35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04A2A"/>
    <w:multiLevelType w:val="multilevel"/>
    <w:tmpl w:val="D07CD2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7E6591E"/>
    <w:multiLevelType w:val="hybridMultilevel"/>
    <w:tmpl w:val="2968C276"/>
    <w:lvl w:ilvl="0" w:tplc="0EFE7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D1650"/>
    <w:multiLevelType w:val="hybridMultilevel"/>
    <w:tmpl w:val="79B0F352"/>
    <w:lvl w:ilvl="0" w:tplc="AE0A35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C53CF"/>
    <w:multiLevelType w:val="hybridMultilevel"/>
    <w:tmpl w:val="02048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67C4E"/>
    <w:multiLevelType w:val="multilevel"/>
    <w:tmpl w:val="43521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3A0A2D"/>
    <w:multiLevelType w:val="hybridMultilevel"/>
    <w:tmpl w:val="15C8DD42"/>
    <w:lvl w:ilvl="0" w:tplc="AE0A35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2321B"/>
    <w:multiLevelType w:val="hybridMultilevel"/>
    <w:tmpl w:val="A91E6008"/>
    <w:lvl w:ilvl="0" w:tplc="0EFE7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3B1ADB"/>
    <w:multiLevelType w:val="hybridMultilevel"/>
    <w:tmpl w:val="D23CD2D6"/>
    <w:lvl w:ilvl="0" w:tplc="AE0A35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A552E"/>
    <w:multiLevelType w:val="hybridMultilevel"/>
    <w:tmpl w:val="2F24F20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8D6E5C"/>
    <w:multiLevelType w:val="hybridMultilevel"/>
    <w:tmpl w:val="04022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A16479"/>
    <w:multiLevelType w:val="hybridMultilevel"/>
    <w:tmpl w:val="4D9263F0"/>
    <w:lvl w:ilvl="0" w:tplc="08F28CEA">
      <w:start w:val="1"/>
      <w:numFmt w:val="decimal"/>
      <w:lvlText w:val="%1)"/>
      <w:lvlJc w:val="left"/>
      <w:pPr>
        <w:tabs>
          <w:tab w:val="num" w:pos="915"/>
        </w:tabs>
        <w:ind w:left="915" w:hanging="555"/>
      </w:pPr>
      <w:rPr>
        <w:rFonts w:ascii="Calibri" w:hAnsi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6B6DC5"/>
    <w:multiLevelType w:val="hybridMultilevel"/>
    <w:tmpl w:val="D248A588"/>
    <w:lvl w:ilvl="0" w:tplc="0010DB02">
      <w:start w:val="1"/>
      <w:numFmt w:val="bullet"/>
      <w:lvlText w:val="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DC0F8C"/>
    <w:multiLevelType w:val="hybridMultilevel"/>
    <w:tmpl w:val="56E29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495F9F"/>
    <w:multiLevelType w:val="hybridMultilevel"/>
    <w:tmpl w:val="4E00EEE8"/>
    <w:lvl w:ilvl="0" w:tplc="A92441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4F0D1D"/>
    <w:multiLevelType w:val="hybridMultilevel"/>
    <w:tmpl w:val="9ABA459A"/>
    <w:lvl w:ilvl="0" w:tplc="AE0A35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B17F6C"/>
    <w:multiLevelType w:val="hybridMultilevel"/>
    <w:tmpl w:val="41443BAC"/>
    <w:lvl w:ilvl="0" w:tplc="AE0A35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695FE4"/>
    <w:multiLevelType w:val="multilevel"/>
    <w:tmpl w:val="F028F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D80454"/>
    <w:multiLevelType w:val="hybridMultilevel"/>
    <w:tmpl w:val="64A697F0"/>
    <w:lvl w:ilvl="0" w:tplc="0EFE7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230CBD"/>
    <w:multiLevelType w:val="hybridMultilevel"/>
    <w:tmpl w:val="B55290A4"/>
    <w:lvl w:ilvl="0" w:tplc="0010DB02">
      <w:start w:val="1"/>
      <w:numFmt w:val="bullet"/>
      <w:lvlText w:val="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E1477D"/>
    <w:multiLevelType w:val="hybridMultilevel"/>
    <w:tmpl w:val="885CC880"/>
    <w:lvl w:ilvl="0" w:tplc="0EFE73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CC60FD0"/>
    <w:multiLevelType w:val="hybridMultilevel"/>
    <w:tmpl w:val="7CB4A3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3"/>
  </w:num>
  <w:num w:numId="3">
    <w:abstractNumId w:val="2"/>
  </w:num>
  <w:num w:numId="4">
    <w:abstractNumId w:val="7"/>
  </w:num>
  <w:num w:numId="5">
    <w:abstractNumId w:val="4"/>
  </w:num>
  <w:num w:numId="6">
    <w:abstractNumId w:val="25"/>
  </w:num>
  <w:num w:numId="7">
    <w:abstractNumId w:val="15"/>
  </w:num>
  <w:num w:numId="8">
    <w:abstractNumId w:val="18"/>
  </w:num>
  <w:num w:numId="9">
    <w:abstractNumId w:val="19"/>
  </w:num>
  <w:num w:numId="10">
    <w:abstractNumId w:val="20"/>
  </w:num>
  <w:num w:numId="11">
    <w:abstractNumId w:val="12"/>
  </w:num>
  <w:num w:numId="12">
    <w:abstractNumId w:val="10"/>
  </w:num>
  <w:num w:numId="13">
    <w:abstractNumId w:val="22"/>
  </w:num>
  <w:num w:numId="14">
    <w:abstractNumId w:val="3"/>
  </w:num>
  <w:num w:numId="15">
    <w:abstractNumId w:val="17"/>
  </w:num>
  <w:num w:numId="16">
    <w:abstractNumId w:val="11"/>
  </w:num>
  <w:num w:numId="17">
    <w:abstractNumId w:val="14"/>
  </w:num>
  <w:num w:numId="18">
    <w:abstractNumId w:val="8"/>
  </w:num>
  <w:num w:numId="1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6"/>
  </w:num>
  <w:num w:numId="22">
    <w:abstractNumId w:val="16"/>
  </w:num>
  <w:num w:numId="23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4">
    <w:abstractNumId w:val="23"/>
  </w:num>
  <w:num w:numId="25">
    <w:abstractNumId w:val="9"/>
  </w:num>
  <w:num w:numId="26">
    <w:abstractNumId w:val="21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CC"/>
    <w:rsid w:val="00000E7D"/>
    <w:rsid w:val="00001DB8"/>
    <w:rsid w:val="00002581"/>
    <w:rsid w:val="00004016"/>
    <w:rsid w:val="0000546B"/>
    <w:rsid w:val="00011835"/>
    <w:rsid w:val="00011EF3"/>
    <w:rsid w:val="000148DE"/>
    <w:rsid w:val="0001583A"/>
    <w:rsid w:val="000165C7"/>
    <w:rsid w:val="00020DCC"/>
    <w:rsid w:val="0002199C"/>
    <w:rsid w:val="00032815"/>
    <w:rsid w:val="000403D8"/>
    <w:rsid w:val="00042DAA"/>
    <w:rsid w:val="00044E81"/>
    <w:rsid w:val="00050C2D"/>
    <w:rsid w:val="000560A7"/>
    <w:rsid w:val="00061E8F"/>
    <w:rsid w:val="000651EB"/>
    <w:rsid w:val="0008003B"/>
    <w:rsid w:val="000810BA"/>
    <w:rsid w:val="00081A0B"/>
    <w:rsid w:val="00084558"/>
    <w:rsid w:val="00087E91"/>
    <w:rsid w:val="00092E2B"/>
    <w:rsid w:val="000A1034"/>
    <w:rsid w:val="000A6786"/>
    <w:rsid w:val="000C038B"/>
    <w:rsid w:val="000C0755"/>
    <w:rsid w:val="000C2838"/>
    <w:rsid w:val="000C7CE0"/>
    <w:rsid w:val="000D2C5F"/>
    <w:rsid w:val="000D57C6"/>
    <w:rsid w:val="000E3A3C"/>
    <w:rsid w:val="000E7468"/>
    <w:rsid w:val="000F3927"/>
    <w:rsid w:val="0010259D"/>
    <w:rsid w:val="00104370"/>
    <w:rsid w:val="001114A6"/>
    <w:rsid w:val="00121782"/>
    <w:rsid w:val="00123C02"/>
    <w:rsid w:val="001577E8"/>
    <w:rsid w:val="0016389D"/>
    <w:rsid w:val="00165663"/>
    <w:rsid w:val="00170761"/>
    <w:rsid w:val="00170CDD"/>
    <w:rsid w:val="00181B53"/>
    <w:rsid w:val="00183205"/>
    <w:rsid w:val="001931E1"/>
    <w:rsid w:val="00197C5C"/>
    <w:rsid w:val="001A3F62"/>
    <w:rsid w:val="001B0B4B"/>
    <w:rsid w:val="001B562F"/>
    <w:rsid w:val="001C0D16"/>
    <w:rsid w:val="001E41F3"/>
    <w:rsid w:val="001E58A1"/>
    <w:rsid w:val="001F272F"/>
    <w:rsid w:val="001F279C"/>
    <w:rsid w:val="001F289B"/>
    <w:rsid w:val="001F554D"/>
    <w:rsid w:val="001F5AD8"/>
    <w:rsid w:val="001F64F9"/>
    <w:rsid w:val="00205081"/>
    <w:rsid w:val="00212DB5"/>
    <w:rsid w:val="002137C0"/>
    <w:rsid w:val="00226643"/>
    <w:rsid w:val="0023031A"/>
    <w:rsid w:val="00243C3F"/>
    <w:rsid w:val="002448E1"/>
    <w:rsid w:val="00271DE1"/>
    <w:rsid w:val="00271E5B"/>
    <w:rsid w:val="00291527"/>
    <w:rsid w:val="002920A3"/>
    <w:rsid w:val="00293E7E"/>
    <w:rsid w:val="00296320"/>
    <w:rsid w:val="002A1159"/>
    <w:rsid w:val="002E03CC"/>
    <w:rsid w:val="002E7687"/>
    <w:rsid w:val="002E7FFD"/>
    <w:rsid w:val="002F41AA"/>
    <w:rsid w:val="002F471E"/>
    <w:rsid w:val="002F56A0"/>
    <w:rsid w:val="003056BE"/>
    <w:rsid w:val="00306719"/>
    <w:rsid w:val="003079C6"/>
    <w:rsid w:val="0031088B"/>
    <w:rsid w:val="00313238"/>
    <w:rsid w:val="003168DE"/>
    <w:rsid w:val="00317BAA"/>
    <w:rsid w:val="00326156"/>
    <w:rsid w:val="00330420"/>
    <w:rsid w:val="003323F9"/>
    <w:rsid w:val="003448E0"/>
    <w:rsid w:val="00350936"/>
    <w:rsid w:val="00351BD8"/>
    <w:rsid w:val="0035344E"/>
    <w:rsid w:val="00354981"/>
    <w:rsid w:val="00355C48"/>
    <w:rsid w:val="0035682D"/>
    <w:rsid w:val="003576D6"/>
    <w:rsid w:val="003609A2"/>
    <w:rsid w:val="003712AE"/>
    <w:rsid w:val="0038683D"/>
    <w:rsid w:val="00390F90"/>
    <w:rsid w:val="00391821"/>
    <w:rsid w:val="0039415D"/>
    <w:rsid w:val="003A04A3"/>
    <w:rsid w:val="003A0DB5"/>
    <w:rsid w:val="003A4FDD"/>
    <w:rsid w:val="003E31CE"/>
    <w:rsid w:val="003E4903"/>
    <w:rsid w:val="003E76AA"/>
    <w:rsid w:val="003F77CC"/>
    <w:rsid w:val="004005A7"/>
    <w:rsid w:val="00400B66"/>
    <w:rsid w:val="00404092"/>
    <w:rsid w:val="004055F7"/>
    <w:rsid w:val="0041289C"/>
    <w:rsid w:val="00412AEB"/>
    <w:rsid w:val="004229A0"/>
    <w:rsid w:val="004257E0"/>
    <w:rsid w:val="00433443"/>
    <w:rsid w:val="00435F83"/>
    <w:rsid w:val="00442014"/>
    <w:rsid w:val="0044668D"/>
    <w:rsid w:val="004503F6"/>
    <w:rsid w:val="0045684B"/>
    <w:rsid w:val="00461A7E"/>
    <w:rsid w:val="004673A4"/>
    <w:rsid w:val="00467A10"/>
    <w:rsid w:val="00467D31"/>
    <w:rsid w:val="004761F9"/>
    <w:rsid w:val="00483BB1"/>
    <w:rsid w:val="004A2AF9"/>
    <w:rsid w:val="004B64C7"/>
    <w:rsid w:val="004B6628"/>
    <w:rsid w:val="004B6FE8"/>
    <w:rsid w:val="004B7896"/>
    <w:rsid w:val="004C00B5"/>
    <w:rsid w:val="004C230A"/>
    <w:rsid w:val="004D3BC0"/>
    <w:rsid w:val="004D3BD8"/>
    <w:rsid w:val="004D3F2A"/>
    <w:rsid w:val="004E07D6"/>
    <w:rsid w:val="004E1437"/>
    <w:rsid w:val="004E1652"/>
    <w:rsid w:val="004E2198"/>
    <w:rsid w:val="004E705F"/>
    <w:rsid w:val="004F2B87"/>
    <w:rsid w:val="004F51E9"/>
    <w:rsid w:val="004F7A14"/>
    <w:rsid w:val="0050047E"/>
    <w:rsid w:val="005049BA"/>
    <w:rsid w:val="0050586D"/>
    <w:rsid w:val="00506656"/>
    <w:rsid w:val="00506E03"/>
    <w:rsid w:val="00506EAF"/>
    <w:rsid w:val="00507DBC"/>
    <w:rsid w:val="00510EB4"/>
    <w:rsid w:val="00511186"/>
    <w:rsid w:val="00522C54"/>
    <w:rsid w:val="00541208"/>
    <w:rsid w:val="0054154A"/>
    <w:rsid w:val="0054163E"/>
    <w:rsid w:val="00542FDA"/>
    <w:rsid w:val="005577D9"/>
    <w:rsid w:val="00557950"/>
    <w:rsid w:val="0056185B"/>
    <w:rsid w:val="00583317"/>
    <w:rsid w:val="005839B8"/>
    <w:rsid w:val="00592164"/>
    <w:rsid w:val="005B2321"/>
    <w:rsid w:val="005E1310"/>
    <w:rsid w:val="005E67C5"/>
    <w:rsid w:val="00600AE2"/>
    <w:rsid w:val="00603703"/>
    <w:rsid w:val="00611FE8"/>
    <w:rsid w:val="00624C3B"/>
    <w:rsid w:val="00626984"/>
    <w:rsid w:val="0064178A"/>
    <w:rsid w:val="00645E3C"/>
    <w:rsid w:val="00665DC0"/>
    <w:rsid w:val="00666BFC"/>
    <w:rsid w:val="00673ECB"/>
    <w:rsid w:val="006755E2"/>
    <w:rsid w:val="00685C90"/>
    <w:rsid w:val="00692949"/>
    <w:rsid w:val="0069546B"/>
    <w:rsid w:val="00697F88"/>
    <w:rsid w:val="006A2367"/>
    <w:rsid w:val="006A26D2"/>
    <w:rsid w:val="006A60C7"/>
    <w:rsid w:val="006A7A3F"/>
    <w:rsid w:val="006A7E5B"/>
    <w:rsid w:val="006B666D"/>
    <w:rsid w:val="006B7CAD"/>
    <w:rsid w:val="006C36B4"/>
    <w:rsid w:val="006C712C"/>
    <w:rsid w:val="006D50AB"/>
    <w:rsid w:val="006E070F"/>
    <w:rsid w:val="006E4760"/>
    <w:rsid w:val="006E75EB"/>
    <w:rsid w:val="006F11DA"/>
    <w:rsid w:val="006F1DE9"/>
    <w:rsid w:val="006F2D72"/>
    <w:rsid w:val="006F6C58"/>
    <w:rsid w:val="00710918"/>
    <w:rsid w:val="00716AD6"/>
    <w:rsid w:val="00720027"/>
    <w:rsid w:val="0073049A"/>
    <w:rsid w:val="00730D76"/>
    <w:rsid w:val="0073189C"/>
    <w:rsid w:val="00731C5E"/>
    <w:rsid w:val="00732B98"/>
    <w:rsid w:val="00734C73"/>
    <w:rsid w:val="00743390"/>
    <w:rsid w:val="00747E0A"/>
    <w:rsid w:val="00751B63"/>
    <w:rsid w:val="00752824"/>
    <w:rsid w:val="00753D35"/>
    <w:rsid w:val="007540B9"/>
    <w:rsid w:val="0077110C"/>
    <w:rsid w:val="00775FDB"/>
    <w:rsid w:val="007767A8"/>
    <w:rsid w:val="0078084B"/>
    <w:rsid w:val="00787D7E"/>
    <w:rsid w:val="00792289"/>
    <w:rsid w:val="00796B0C"/>
    <w:rsid w:val="007977E1"/>
    <w:rsid w:val="007A03E3"/>
    <w:rsid w:val="007A5A05"/>
    <w:rsid w:val="007B1071"/>
    <w:rsid w:val="007B10C7"/>
    <w:rsid w:val="007B56A1"/>
    <w:rsid w:val="007B5E28"/>
    <w:rsid w:val="007C2A21"/>
    <w:rsid w:val="007C2A28"/>
    <w:rsid w:val="007C2DC4"/>
    <w:rsid w:val="007C6D69"/>
    <w:rsid w:val="007C71DA"/>
    <w:rsid w:val="007F714E"/>
    <w:rsid w:val="007F7A21"/>
    <w:rsid w:val="00803607"/>
    <w:rsid w:val="00810C9C"/>
    <w:rsid w:val="0081758D"/>
    <w:rsid w:val="00820CCA"/>
    <w:rsid w:val="0082162B"/>
    <w:rsid w:val="0082236C"/>
    <w:rsid w:val="00845B79"/>
    <w:rsid w:val="0087044C"/>
    <w:rsid w:val="00885FF2"/>
    <w:rsid w:val="00892FE9"/>
    <w:rsid w:val="008B6232"/>
    <w:rsid w:val="008B69E5"/>
    <w:rsid w:val="008C0385"/>
    <w:rsid w:val="008C792C"/>
    <w:rsid w:val="008D470E"/>
    <w:rsid w:val="0091124A"/>
    <w:rsid w:val="00920EF8"/>
    <w:rsid w:val="00923AE1"/>
    <w:rsid w:val="0093553F"/>
    <w:rsid w:val="0093631B"/>
    <w:rsid w:val="009440ED"/>
    <w:rsid w:val="00945D4C"/>
    <w:rsid w:val="00950111"/>
    <w:rsid w:val="00951F62"/>
    <w:rsid w:val="00952700"/>
    <w:rsid w:val="00952C50"/>
    <w:rsid w:val="00953DF8"/>
    <w:rsid w:val="00954DA8"/>
    <w:rsid w:val="009560B1"/>
    <w:rsid w:val="009617AA"/>
    <w:rsid w:val="00962BF6"/>
    <w:rsid w:val="0098524F"/>
    <w:rsid w:val="00994CD4"/>
    <w:rsid w:val="009B067E"/>
    <w:rsid w:val="009B1FD9"/>
    <w:rsid w:val="009B4A22"/>
    <w:rsid w:val="009B6195"/>
    <w:rsid w:val="009C3C5F"/>
    <w:rsid w:val="009C4715"/>
    <w:rsid w:val="009C528F"/>
    <w:rsid w:val="009D0948"/>
    <w:rsid w:val="009D748F"/>
    <w:rsid w:val="009E1A4C"/>
    <w:rsid w:val="00A00565"/>
    <w:rsid w:val="00A00A92"/>
    <w:rsid w:val="00A05694"/>
    <w:rsid w:val="00A32089"/>
    <w:rsid w:val="00A34324"/>
    <w:rsid w:val="00A41AE9"/>
    <w:rsid w:val="00A50965"/>
    <w:rsid w:val="00A57E99"/>
    <w:rsid w:val="00A67DCD"/>
    <w:rsid w:val="00A71081"/>
    <w:rsid w:val="00A80C11"/>
    <w:rsid w:val="00A93491"/>
    <w:rsid w:val="00AA1AD0"/>
    <w:rsid w:val="00AA472A"/>
    <w:rsid w:val="00AA4E21"/>
    <w:rsid w:val="00AA58DD"/>
    <w:rsid w:val="00AB0FC5"/>
    <w:rsid w:val="00AB12E3"/>
    <w:rsid w:val="00AB6689"/>
    <w:rsid w:val="00AD411E"/>
    <w:rsid w:val="00AD477E"/>
    <w:rsid w:val="00AE7ADF"/>
    <w:rsid w:val="00AF0D8B"/>
    <w:rsid w:val="00B03CA2"/>
    <w:rsid w:val="00B05FF8"/>
    <w:rsid w:val="00B060D3"/>
    <w:rsid w:val="00B160A2"/>
    <w:rsid w:val="00B22576"/>
    <w:rsid w:val="00B3493E"/>
    <w:rsid w:val="00B3539D"/>
    <w:rsid w:val="00B3558C"/>
    <w:rsid w:val="00B4006D"/>
    <w:rsid w:val="00B44882"/>
    <w:rsid w:val="00B45D72"/>
    <w:rsid w:val="00B5686E"/>
    <w:rsid w:val="00B56C57"/>
    <w:rsid w:val="00B64CB3"/>
    <w:rsid w:val="00B65E39"/>
    <w:rsid w:val="00B65F77"/>
    <w:rsid w:val="00B67AAF"/>
    <w:rsid w:val="00B81337"/>
    <w:rsid w:val="00B821D9"/>
    <w:rsid w:val="00B85892"/>
    <w:rsid w:val="00B914BB"/>
    <w:rsid w:val="00BA14EC"/>
    <w:rsid w:val="00BA5D1D"/>
    <w:rsid w:val="00BB0BE4"/>
    <w:rsid w:val="00BB12BF"/>
    <w:rsid w:val="00BB52D6"/>
    <w:rsid w:val="00BD5815"/>
    <w:rsid w:val="00BD74C6"/>
    <w:rsid w:val="00BE68A1"/>
    <w:rsid w:val="00C0412D"/>
    <w:rsid w:val="00C07E7E"/>
    <w:rsid w:val="00C10D9D"/>
    <w:rsid w:val="00C11D75"/>
    <w:rsid w:val="00C13193"/>
    <w:rsid w:val="00C16C22"/>
    <w:rsid w:val="00C179CD"/>
    <w:rsid w:val="00C22A29"/>
    <w:rsid w:val="00C26637"/>
    <w:rsid w:val="00C26DA8"/>
    <w:rsid w:val="00C27F53"/>
    <w:rsid w:val="00C37CD8"/>
    <w:rsid w:val="00C4157C"/>
    <w:rsid w:val="00C723D0"/>
    <w:rsid w:val="00C75948"/>
    <w:rsid w:val="00C82BE3"/>
    <w:rsid w:val="00C926CA"/>
    <w:rsid w:val="00C958F5"/>
    <w:rsid w:val="00C97B30"/>
    <w:rsid w:val="00CC59DC"/>
    <w:rsid w:val="00CC6B0B"/>
    <w:rsid w:val="00CD5126"/>
    <w:rsid w:val="00CE0F9E"/>
    <w:rsid w:val="00CE4A39"/>
    <w:rsid w:val="00CF4491"/>
    <w:rsid w:val="00D01037"/>
    <w:rsid w:val="00D036EE"/>
    <w:rsid w:val="00D15BBE"/>
    <w:rsid w:val="00D30DCA"/>
    <w:rsid w:val="00D41FB7"/>
    <w:rsid w:val="00D44C1C"/>
    <w:rsid w:val="00D50731"/>
    <w:rsid w:val="00D52F65"/>
    <w:rsid w:val="00D57C3E"/>
    <w:rsid w:val="00D6117B"/>
    <w:rsid w:val="00D6754A"/>
    <w:rsid w:val="00D70A45"/>
    <w:rsid w:val="00D72DF1"/>
    <w:rsid w:val="00D7304E"/>
    <w:rsid w:val="00D75E40"/>
    <w:rsid w:val="00D84C6D"/>
    <w:rsid w:val="00D90058"/>
    <w:rsid w:val="00D90747"/>
    <w:rsid w:val="00DA7968"/>
    <w:rsid w:val="00DA7D98"/>
    <w:rsid w:val="00DC24EC"/>
    <w:rsid w:val="00DC4FD3"/>
    <w:rsid w:val="00DD1C05"/>
    <w:rsid w:val="00DD1CCE"/>
    <w:rsid w:val="00DD1EC2"/>
    <w:rsid w:val="00DD2228"/>
    <w:rsid w:val="00DE47B6"/>
    <w:rsid w:val="00DE595B"/>
    <w:rsid w:val="00DF1A7A"/>
    <w:rsid w:val="00DF6BDD"/>
    <w:rsid w:val="00DF7749"/>
    <w:rsid w:val="00E16F37"/>
    <w:rsid w:val="00E174C7"/>
    <w:rsid w:val="00E25113"/>
    <w:rsid w:val="00E33F69"/>
    <w:rsid w:val="00E36EE9"/>
    <w:rsid w:val="00E37B42"/>
    <w:rsid w:val="00E40DC0"/>
    <w:rsid w:val="00E47022"/>
    <w:rsid w:val="00E53B6A"/>
    <w:rsid w:val="00E55F80"/>
    <w:rsid w:val="00E64A26"/>
    <w:rsid w:val="00E74A65"/>
    <w:rsid w:val="00E75625"/>
    <w:rsid w:val="00E75D01"/>
    <w:rsid w:val="00E7728F"/>
    <w:rsid w:val="00E85F41"/>
    <w:rsid w:val="00E928CC"/>
    <w:rsid w:val="00E94543"/>
    <w:rsid w:val="00E951D6"/>
    <w:rsid w:val="00E97217"/>
    <w:rsid w:val="00EA0A23"/>
    <w:rsid w:val="00EA3A5A"/>
    <w:rsid w:val="00EB136D"/>
    <w:rsid w:val="00EC14D2"/>
    <w:rsid w:val="00ED18BB"/>
    <w:rsid w:val="00ED4115"/>
    <w:rsid w:val="00ED68C1"/>
    <w:rsid w:val="00EE5153"/>
    <w:rsid w:val="00EF2CDB"/>
    <w:rsid w:val="00F00B16"/>
    <w:rsid w:val="00F060CF"/>
    <w:rsid w:val="00F10267"/>
    <w:rsid w:val="00F121BE"/>
    <w:rsid w:val="00F22814"/>
    <w:rsid w:val="00F32A1C"/>
    <w:rsid w:val="00F45717"/>
    <w:rsid w:val="00F506A0"/>
    <w:rsid w:val="00F5379E"/>
    <w:rsid w:val="00F5556C"/>
    <w:rsid w:val="00F60D9C"/>
    <w:rsid w:val="00F64A5F"/>
    <w:rsid w:val="00F72BE3"/>
    <w:rsid w:val="00F75A8C"/>
    <w:rsid w:val="00F77352"/>
    <w:rsid w:val="00FC0B81"/>
    <w:rsid w:val="00FC26E5"/>
    <w:rsid w:val="00FC28E3"/>
    <w:rsid w:val="00FC3C6F"/>
    <w:rsid w:val="00FC4041"/>
    <w:rsid w:val="00FC75E2"/>
    <w:rsid w:val="00FD3352"/>
    <w:rsid w:val="00FD5706"/>
    <w:rsid w:val="00FD584E"/>
    <w:rsid w:val="00FE2CE9"/>
    <w:rsid w:val="00FE6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3B2F31-E177-42C2-BAE3-D5CBA05EE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C90"/>
    <w:pPr>
      <w:suppressAutoHyphens/>
    </w:pPr>
    <w:rPr>
      <w:rFonts w:ascii="Arial" w:hAnsi="Arial"/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qFormat/>
    <w:rsid w:val="00E928CC"/>
    <w:pPr>
      <w:keepNext/>
      <w:numPr>
        <w:numId w:val="1"/>
      </w:numPr>
      <w:jc w:val="center"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qFormat/>
    <w:rsid w:val="00E928CC"/>
    <w:pPr>
      <w:keepNext/>
      <w:numPr>
        <w:ilvl w:val="1"/>
        <w:numId w:val="1"/>
      </w:numPr>
      <w:jc w:val="right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E928CC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E928CC"/>
    <w:rPr>
      <w:rFonts w:ascii="Courier New" w:hAnsi="Courier New"/>
    </w:rPr>
  </w:style>
  <w:style w:type="character" w:customStyle="1" w:styleId="WW8Num1z2">
    <w:name w:val="WW8Num1z2"/>
    <w:rsid w:val="00E928CC"/>
    <w:rPr>
      <w:rFonts w:ascii="Wingdings" w:hAnsi="Wingdings"/>
    </w:rPr>
  </w:style>
  <w:style w:type="character" w:customStyle="1" w:styleId="WW8Num1z3">
    <w:name w:val="WW8Num1z3"/>
    <w:rsid w:val="00E928CC"/>
    <w:rPr>
      <w:rFonts w:ascii="Symbol" w:hAnsi="Symbol"/>
    </w:rPr>
  </w:style>
  <w:style w:type="character" w:styleId="Hyperlink">
    <w:name w:val="Hyperlink"/>
    <w:basedOn w:val="DefaultParagraphFont"/>
    <w:rsid w:val="00E928CC"/>
    <w:rPr>
      <w:color w:val="0000FF"/>
      <w:u w:val="single"/>
    </w:rPr>
  </w:style>
  <w:style w:type="paragraph" w:customStyle="1" w:styleId="Heading">
    <w:name w:val="Heading"/>
    <w:basedOn w:val="Normal"/>
    <w:next w:val="BodyText"/>
    <w:rsid w:val="00E928CC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BodyText">
    <w:name w:val="Body Text"/>
    <w:basedOn w:val="Normal"/>
    <w:rsid w:val="00E928CC"/>
    <w:pPr>
      <w:jc w:val="both"/>
    </w:pPr>
    <w:rPr>
      <w:lang w:val="hr-HR"/>
    </w:rPr>
  </w:style>
  <w:style w:type="paragraph" w:styleId="List">
    <w:name w:val="List"/>
    <w:basedOn w:val="BodyText"/>
    <w:rsid w:val="00E928CC"/>
    <w:rPr>
      <w:rFonts w:cs="Tahoma"/>
    </w:rPr>
  </w:style>
  <w:style w:type="paragraph" w:styleId="Caption">
    <w:name w:val="caption"/>
    <w:basedOn w:val="Normal"/>
    <w:qFormat/>
    <w:rsid w:val="00E928CC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E928CC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rsid w:val="00E928C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928C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E928CC"/>
    <w:rPr>
      <w:rFonts w:ascii="Tahoma" w:hAnsi="Tahoma"/>
      <w:sz w:val="16"/>
      <w:szCs w:val="16"/>
    </w:rPr>
  </w:style>
  <w:style w:type="paragraph" w:styleId="BodyText2">
    <w:name w:val="Body Text 2"/>
    <w:basedOn w:val="Normal"/>
    <w:rsid w:val="00E928CC"/>
    <w:pPr>
      <w:tabs>
        <w:tab w:val="left" w:pos="285"/>
        <w:tab w:val="left" w:pos="2880"/>
      </w:tabs>
    </w:pPr>
    <w:rPr>
      <w:i/>
      <w:iCs/>
      <w:sz w:val="26"/>
    </w:rPr>
  </w:style>
  <w:style w:type="paragraph" w:styleId="BodyText3">
    <w:name w:val="Body Text 3"/>
    <w:basedOn w:val="Normal"/>
    <w:rsid w:val="00E928CC"/>
    <w:pPr>
      <w:tabs>
        <w:tab w:val="left" w:pos="285"/>
        <w:tab w:val="left" w:pos="2880"/>
      </w:tabs>
      <w:jc w:val="both"/>
    </w:pPr>
    <w:rPr>
      <w:i/>
      <w:iCs/>
      <w:sz w:val="26"/>
    </w:rPr>
  </w:style>
  <w:style w:type="paragraph" w:customStyle="1" w:styleId="Framecontents">
    <w:name w:val="Frame contents"/>
    <w:basedOn w:val="BodyText"/>
    <w:rsid w:val="00E928CC"/>
  </w:style>
  <w:style w:type="paragraph" w:customStyle="1" w:styleId="Marginalia">
    <w:name w:val="Marginalia"/>
    <w:basedOn w:val="BodyText"/>
    <w:rsid w:val="00E928CC"/>
    <w:pPr>
      <w:ind w:left="2268"/>
    </w:pPr>
  </w:style>
  <w:style w:type="character" w:styleId="PageNumber">
    <w:name w:val="page number"/>
    <w:basedOn w:val="DefaultParagraphFont"/>
    <w:rsid w:val="00E928CC"/>
  </w:style>
  <w:style w:type="paragraph" w:styleId="MessageHeader">
    <w:name w:val="Message Header"/>
    <w:basedOn w:val="BodyText"/>
    <w:rsid w:val="00165663"/>
    <w:pPr>
      <w:keepLines/>
      <w:suppressAutoHyphens w:val="0"/>
      <w:spacing w:line="415" w:lineRule="atLeast"/>
      <w:ind w:left="1560" w:hanging="720"/>
      <w:jc w:val="left"/>
    </w:pPr>
    <w:rPr>
      <w:rFonts w:ascii="Times New Roman" w:hAnsi="Times New Roman"/>
      <w:sz w:val="20"/>
      <w:szCs w:val="20"/>
      <w:lang w:val="en-GB" w:eastAsia="en-US"/>
    </w:rPr>
  </w:style>
  <w:style w:type="character" w:customStyle="1" w:styleId="MessageHeaderLabel">
    <w:name w:val="Message Header Label"/>
    <w:rsid w:val="00165663"/>
    <w:rPr>
      <w:rFonts w:ascii="Arial" w:hAnsi="Arial"/>
      <w:b/>
      <w:spacing w:val="-4"/>
      <w:sz w:val="18"/>
      <w:vertAlign w:val="baseline"/>
    </w:rPr>
  </w:style>
  <w:style w:type="character" w:styleId="FollowedHyperlink">
    <w:name w:val="FollowedHyperlink"/>
    <w:basedOn w:val="DefaultParagraphFont"/>
    <w:rsid w:val="00DA7968"/>
    <w:rPr>
      <w:color w:val="800080"/>
      <w:u w:val="single"/>
    </w:rPr>
  </w:style>
  <w:style w:type="paragraph" w:styleId="NormalWeb">
    <w:name w:val="Normal (Web)"/>
    <w:basedOn w:val="Normal"/>
    <w:uiPriority w:val="99"/>
    <w:rsid w:val="00885FF2"/>
    <w:pPr>
      <w:suppressAutoHyphens w:val="0"/>
      <w:spacing w:before="100" w:beforeAutospacing="1" w:after="100" w:afterAutospacing="1"/>
    </w:pPr>
    <w:rPr>
      <w:rFonts w:ascii="Times New Roman" w:hAnsi="Times New Roman"/>
      <w:lang w:val="en-US" w:eastAsia="en-US"/>
    </w:rPr>
  </w:style>
  <w:style w:type="character" w:styleId="Strong">
    <w:name w:val="Strong"/>
    <w:basedOn w:val="DefaultParagraphFont"/>
    <w:uiPriority w:val="22"/>
    <w:qFormat/>
    <w:rsid w:val="00885FF2"/>
    <w:rPr>
      <w:b/>
      <w:bCs/>
    </w:rPr>
  </w:style>
  <w:style w:type="paragraph" w:styleId="ListParagraph">
    <w:name w:val="List Paragraph"/>
    <w:basedOn w:val="Normal"/>
    <w:uiPriority w:val="34"/>
    <w:qFormat/>
    <w:rsid w:val="00FC75E2"/>
    <w:pPr>
      <w:suppressAutoHyphens w:val="0"/>
      <w:spacing w:before="100" w:beforeAutospacing="1" w:after="100" w:afterAutospacing="1"/>
    </w:pPr>
    <w:rPr>
      <w:rFonts w:ascii="Times New Roman" w:hAnsi="Times New Roman"/>
      <w:lang w:val="en-US" w:eastAsia="en-US"/>
    </w:rPr>
  </w:style>
  <w:style w:type="character" w:customStyle="1" w:styleId="HeaderChar">
    <w:name w:val="Header Char"/>
    <w:link w:val="Header"/>
    <w:rsid w:val="003323F9"/>
    <w:rPr>
      <w:rFonts w:ascii="Arial" w:hAnsi="Arial"/>
      <w:sz w:val="24"/>
      <w:szCs w:val="24"/>
      <w:lang w:val="en-GB" w:eastAsia="ar-SA"/>
    </w:rPr>
  </w:style>
  <w:style w:type="character" w:customStyle="1" w:styleId="BalloonTextChar">
    <w:name w:val="Balloon Text Char"/>
    <w:basedOn w:val="DefaultParagraphFont"/>
    <w:link w:val="BalloonText"/>
    <w:rsid w:val="001F5AD8"/>
    <w:rPr>
      <w:rFonts w:ascii="Tahoma" w:hAnsi="Tahoma"/>
      <w:sz w:val="16"/>
      <w:szCs w:val="16"/>
      <w:lang w:val="en-GB" w:eastAsia="ar-SA"/>
    </w:rPr>
  </w:style>
  <w:style w:type="paragraph" w:customStyle="1" w:styleId="Default">
    <w:name w:val="Default"/>
    <w:rsid w:val="00E9454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0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1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5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8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6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7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6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6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nis.rekovic\Documents\Memorandum%20Agencij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60C40-2046-46E4-969B-770CBE1C4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Agencije.dotx</Template>
  <TotalTime>0</TotalTime>
  <Pages>3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 - CG</vt:lpstr>
    </vt:vector>
  </TitlesOfParts>
  <Company>Institut za ljekove i medicinska sredstva Crne Gore (CInMED)</Company>
  <LinksUpToDate>false</LinksUpToDate>
  <CharactersWithSpaces>4885</CharactersWithSpaces>
  <SharedDoc>false</SharedDoc>
  <HLinks>
    <vt:vector size="6" baseType="variant">
      <vt:variant>
        <vt:i4>458754</vt:i4>
      </vt:variant>
      <vt:variant>
        <vt:i4>0</vt:i4>
      </vt:variant>
      <vt:variant>
        <vt:i4>0</vt:i4>
      </vt:variant>
      <vt:variant>
        <vt:i4>5</vt:i4>
      </vt:variant>
      <vt:variant>
        <vt:lpwstr>http://www.fzocg.me/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- CG</dc:title>
  <dc:creator>Denis Reković</dc:creator>
  <cp:keywords>IMS</cp:keywords>
  <cp:lastModifiedBy>Lilanda Ćorović</cp:lastModifiedBy>
  <cp:revision>2</cp:revision>
  <cp:lastPrinted>2023-05-18T11:00:00Z</cp:lastPrinted>
  <dcterms:created xsi:type="dcterms:W3CDTF">2024-09-06T12:01:00Z</dcterms:created>
  <dcterms:modified xsi:type="dcterms:W3CDTF">2024-09-06T12:01:00Z</dcterms:modified>
  <cp:category>Dokumentacija sistema kvaliteta</cp:category>
</cp:coreProperties>
</file>