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1B4C05E6" w:rsidR="004B5298" w:rsidRPr="001D3C32" w:rsidRDefault="004B5298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 xml:space="preserve">ZAHTJEV ZA </w:t>
                            </w:r>
                            <w:r w:rsidR="00E55A47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IZDAVANJE GD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 SERTIFIKATA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1B4C05E6" w:rsidR="004B5298" w:rsidRPr="001D3C32" w:rsidRDefault="004B5298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 xml:space="preserve">ZAHTJEV ZA </w:t>
                      </w:r>
                      <w:r w:rsidR="00E55A47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IZDAVANJE GD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 SERTIFIKATA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33FFAA1F" w14:textId="03258C0C" w:rsidR="001D3C32" w:rsidRPr="001D3C32" w:rsidRDefault="001D3C32" w:rsidP="00B30976">
      <w:pPr>
        <w:suppressAutoHyphens w:val="0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6518"/>
      </w:tblGrid>
      <w:tr w:rsidR="001D3C32" w:rsidRPr="001D3C32" w14:paraId="708D7642" w14:textId="77777777" w:rsidTr="00B30976">
        <w:trPr>
          <w:trHeight w:val="17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3A02C862" w:rsidR="001D3C32" w:rsidRPr="001D3C32" w:rsidRDefault="001D3C32" w:rsidP="00363358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</w:t>
            </w:r>
            <w:r w:rsidR="00540F5B">
              <w:rPr>
                <w:rFonts w:ascii="Times New Roman" w:hAnsi="Times New Roman"/>
                <w:b/>
                <w:lang w:val="sl-SI" w:eastAsia="sl-SI"/>
              </w:rPr>
              <w:t>VELEPRODAJI</w:t>
            </w:r>
          </w:p>
        </w:tc>
      </w:tr>
      <w:tr w:rsidR="001D3C32" w:rsidRPr="001D3C32" w14:paraId="2F163CF1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DFEA94D" w14:textId="5BF3A6E4" w:rsidR="001D3C32" w:rsidRPr="00E8006B" w:rsidRDefault="00363358" w:rsidP="00A03B57">
            <w:pPr>
              <w:suppressAutoHyphens w:val="0"/>
              <w:spacing w:before="12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veleprodaje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B3A853D" w14:textId="5D7C7DA2" w:rsidR="001D3C32" w:rsidRPr="001D3C32" w:rsidRDefault="001D3C32" w:rsidP="0089646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20A1A562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2DE924C6" w14:textId="666D284C" w:rsidR="001D3C32" w:rsidRPr="00E8006B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363358">
              <w:rPr>
                <w:rFonts w:ascii="Times New Roman" w:hAnsi="Times New Roman"/>
                <w:szCs w:val="22"/>
                <w:lang w:val="en-US" w:eastAsia="sl-SI"/>
              </w:rPr>
              <w:t>veleprodaje</w:t>
            </w:r>
            <w:proofErr w:type="spellEnd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ako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 xml:space="preserve"> je </w:t>
            </w:r>
            <w:proofErr w:type="spellStart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primjenljivo</w:t>
            </w:r>
            <w:proofErr w:type="spellEnd"/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)</w:t>
            </w:r>
          </w:p>
        </w:tc>
        <w:tc>
          <w:tcPr>
            <w:tcW w:w="3381" w:type="pct"/>
            <w:vAlign w:val="center"/>
          </w:tcPr>
          <w:p w14:paraId="5828646E" w14:textId="559677CC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1D3C32" w14:paraId="7E5D43DF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59529A5F" w14:textId="7FD36C87" w:rsidR="00B30976" w:rsidRPr="00E8006B" w:rsidRDefault="004C069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Poreski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identifikacioni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>broj</w:t>
            </w:r>
            <w:proofErr w:type="spellEnd"/>
            <w:r w:rsidRPr="006B5B4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>(</w:t>
            </w:r>
            <w:r w:rsidR="00B30976" w:rsidRPr="00E8006B">
              <w:rPr>
                <w:rFonts w:ascii="Times New Roman" w:hAnsi="Times New Roman"/>
                <w:szCs w:val="22"/>
                <w:lang w:val="en-US" w:eastAsia="sl-SI"/>
              </w:rPr>
              <w:t>PIB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>)</w:t>
            </w:r>
            <w:r w:rsidR="00B30976"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F91311" w14:textId="77777777" w:rsidR="00B30976" w:rsidRPr="001D3C32" w:rsidRDefault="00B30976" w:rsidP="0089646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6F0A1C17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45256C6" w14:textId="04AFC7ED" w:rsidR="001D3C32" w:rsidRPr="00E8006B" w:rsidRDefault="001D3C32" w:rsidP="0036335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363358">
              <w:rPr>
                <w:rFonts w:ascii="Times New Roman" w:hAnsi="Times New Roman"/>
                <w:szCs w:val="22"/>
                <w:lang w:val="sr-Latn-ME" w:eastAsia="sl-SI"/>
              </w:rPr>
              <w:t>veleprodaje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20B58709" w14:textId="74DFD8B4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71E4848E" w14:textId="5E3BB72B" w:rsidR="001D3C32" w:rsidRPr="00E8006B" w:rsidRDefault="001D3C32" w:rsidP="00A03B57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</w:t>
            </w:r>
            <w:proofErr w:type="spellEnd"/>
            <w:r w:rsidR="00D636BA" w:rsidRPr="00CC17EB">
              <w:rPr>
                <w:rFonts w:ascii="Times New Roman" w:hAnsi="Times New Roman"/>
              </w:rPr>
              <w:t>(e)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</w:t>
            </w:r>
            <w:proofErr w:type="spellEnd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pro</w:t>
            </w:r>
            <w:r w:rsidR="00A03B57">
              <w:rPr>
                <w:rFonts w:ascii="Times New Roman" w:hAnsi="Times New Roman"/>
                <w:szCs w:val="22"/>
                <w:lang w:val="en-US" w:eastAsia="sl-SI"/>
              </w:rPr>
              <w:t>meta</w:t>
            </w:r>
            <w:proofErr w:type="spellEnd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>na</w:t>
            </w:r>
            <w:proofErr w:type="spellEnd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A03B57">
              <w:rPr>
                <w:rFonts w:ascii="Times New Roman" w:hAnsi="Times New Roman"/>
                <w:szCs w:val="22"/>
                <w:lang w:val="en-US" w:eastAsia="sl-SI"/>
              </w:rPr>
              <w:t>veliko</w:t>
            </w:r>
            <w:proofErr w:type="spellEnd"/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6F335E8" w14:textId="30B0AD80" w:rsidR="003705C0" w:rsidRPr="001D3C32" w:rsidRDefault="003705C0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1D3C32" w14:paraId="7B29AF00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012A591A" w14:textId="1A009BBB" w:rsidR="00B30976" w:rsidRPr="00E8006B" w:rsidRDefault="00A03B57" w:rsidP="00FA09F1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Dodatni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detalji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mjesto</w:t>
            </w:r>
            <w:proofErr w:type="spellEnd"/>
            <w:r w:rsidR="00FA09F1" w:rsidRPr="00CC17EB">
              <w:rPr>
                <w:rFonts w:ascii="Times New Roman" w:hAnsi="Times New Roman"/>
              </w:rPr>
              <w:t>(</w:t>
            </w:r>
            <w:r w:rsidR="00FA09F1">
              <w:rPr>
                <w:rFonts w:ascii="Times New Roman" w:hAnsi="Times New Roman"/>
              </w:rPr>
              <w:t>a</w:t>
            </w:r>
            <w:r w:rsidR="00FA09F1" w:rsidRPr="00CC17EB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prometa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na</w:t>
            </w:r>
            <w:proofErr w:type="spellEnd"/>
            <w:r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veliko</w:t>
            </w:r>
            <w:proofErr w:type="spellEnd"/>
            <w:r w:rsidR="00B30976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A8EA19" w14:textId="77777777" w:rsidR="00B30976" w:rsidRDefault="00B30976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27556310" w14:textId="58DB0C5B" w:rsidR="001D3C32" w:rsidRPr="00E8006B" w:rsidRDefault="00A03B57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Ime i prezime Odgovornog lica</w:t>
            </w:r>
            <w:r w:rsidR="00025E1A">
              <w:rPr>
                <w:rFonts w:ascii="Times New Roman" w:hAnsi="Times New Roman"/>
                <w:szCs w:val="22"/>
                <w:lang w:val="sv-SE" w:eastAsia="sl-SI"/>
              </w:rPr>
              <w:t xml:space="preserve"> za promet ljekova na veliko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11C615FC" w14:textId="77777777" w:rsidR="001D3C32" w:rsidRPr="001D3C32" w:rsidRDefault="001D3C32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5A7B68AA" w14:textId="0F7D2190" w:rsidR="0020751F" w:rsidRPr="00E8006B" w:rsidRDefault="00A03B57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lastRenderedPageBreak/>
              <w:t>Kontakt podaci Odgovornog lica (</w:t>
            </w:r>
            <w:r w:rsidR="00363358">
              <w:rPr>
                <w:rFonts w:ascii="Times New Roman" w:hAnsi="Times New Roman"/>
                <w:szCs w:val="22"/>
                <w:lang w:val="sv-SE" w:eastAsia="sl-SI"/>
              </w:rPr>
              <w:t xml:space="preserve">mejl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i telefon):</w:t>
            </w:r>
          </w:p>
        </w:tc>
        <w:tc>
          <w:tcPr>
            <w:tcW w:w="3381" w:type="pct"/>
            <w:vAlign w:val="center"/>
          </w:tcPr>
          <w:p w14:paraId="4B6B2C88" w14:textId="77777777" w:rsidR="00486D50" w:rsidRPr="001D3C32" w:rsidRDefault="00486D50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E2331" w:rsidRPr="001D3C32" w14:paraId="44900C4C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34D569CB" w14:textId="21AB6D03" w:rsid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Broj i datum važeće dozvole za promet ljekova na veliko</w:t>
            </w:r>
          </w:p>
        </w:tc>
        <w:tc>
          <w:tcPr>
            <w:tcW w:w="3381" w:type="pct"/>
            <w:vAlign w:val="center"/>
          </w:tcPr>
          <w:p w14:paraId="7A485920" w14:textId="77777777" w:rsidR="00BE2331" w:rsidRPr="001D3C32" w:rsidRDefault="00BE2331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E2331" w:rsidRPr="001D3C32" w14:paraId="3A3E4D58" w14:textId="77777777" w:rsidTr="00896462">
        <w:trPr>
          <w:trHeight w:val="1554"/>
          <w:jc w:val="center"/>
        </w:trPr>
        <w:tc>
          <w:tcPr>
            <w:tcW w:w="1619" w:type="pct"/>
            <w:vAlign w:val="center"/>
          </w:tcPr>
          <w:p w14:paraId="3A2A7ABD" w14:textId="17DAC1DC" w:rsid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Broj važećeg GDP sertifikata i datum isticanja </w:t>
            </w:r>
          </w:p>
          <w:p w14:paraId="33F0725B" w14:textId="65ED03D6" w:rsidR="00BE2331" w:rsidRPr="00BE2331" w:rsidRDefault="00BE2331" w:rsidP="00363358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BE2331">
              <w:rPr>
                <w:rFonts w:ascii="Times New Roman" w:hAnsi="Times New Roman"/>
                <w:i/>
                <w:szCs w:val="22"/>
                <w:lang w:val="sv-SE" w:eastAsia="sl-SI"/>
              </w:rPr>
              <w:t>(ukoliko je primjenljivo)</w:t>
            </w:r>
          </w:p>
        </w:tc>
        <w:tc>
          <w:tcPr>
            <w:tcW w:w="3381" w:type="pct"/>
            <w:vAlign w:val="center"/>
          </w:tcPr>
          <w:p w14:paraId="2A5FDA16" w14:textId="77777777" w:rsidR="00BE2331" w:rsidRPr="001D3C32" w:rsidRDefault="00BE2331" w:rsidP="0089646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560ADB03" w14:textId="037B3388" w:rsidR="000C7CE0" w:rsidRDefault="000C7CE0" w:rsidP="00F52570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tbl>
      <w:tblPr>
        <w:tblW w:w="485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215E30" w:rsidRPr="00215E30" w14:paraId="04CD4F56" w14:textId="77777777" w:rsidTr="00F145B2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27E7DB1A" w14:textId="0AE75845" w:rsidR="00215E30" w:rsidRPr="00215E30" w:rsidRDefault="00215E30" w:rsidP="00215E30">
            <w:pPr>
              <w:tabs>
                <w:tab w:val="left" w:pos="2697"/>
              </w:tabs>
              <w:jc w:val="both"/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</w:pPr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>NAPOMENA: Institut zadržava pravo da u postupku izdavanja</w:t>
            </w:r>
            <w:r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 GD</w:t>
            </w:r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P sertifikata, od podnosioca zahtjeva zatraži i drugu dokumentaciju kojom se dokazuje ispunjenost uslova propisanih Zakonom i podzakonskim propisima </w:t>
            </w:r>
            <w:proofErr w:type="spellStart"/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>donijetim</w:t>
            </w:r>
            <w:proofErr w:type="spellEnd"/>
            <w:r w:rsidRPr="00215E30"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  <w:t xml:space="preserve"> za njegovo sprovođenje.</w:t>
            </w:r>
          </w:p>
        </w:tc>
      </w:tr>
      <w:tr w:rsidR="00215E30" w:rsidRPr="00215E30" w14:paraId="0B23B3AA" w14:textId="77777777" w:rsidTr="00F145B2">
        <w:trPr>
          <w:trHeight w:val="53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53695661" w14:textId="5AE18364" w:rsidR="00215E30" w:rsidRPr="00215E30" w:rsidRDefault="00C03E96" w:rsidP="00215E30">
            <w:pPr>
              <w:tabs>
                <w:tab w:val="left" w:pos="2697"/>
              </w:tabs>
              <w:rPr>
                <w:rFonts w:ascii="Times New Roman" w:hAnsi="Times New Roman"/>
                <w:b/>
                <w:i/>
                <w:sz w:val="28"/>
                <w:lang w:val="sr-Latn-ME" w:eastAsia="en-GB"/>
              </w:rPr>
            </w:pPr>
            <w:r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91FF35" wp14:editId="3B376D40">
                      <wp:simplePos x="0" y="0"/>
                      <wp:positionH relativeFrom="column">
                        <wp:posOffset>4069592</wp:posOffset>
                      </wp:positionH>
                      <wp:positionV relativeFrom="paragraph">
                        <wp:posOffset>1213191</wp:posOffset>
                      </wp:positionV>
                      <wp:extent cx="1787525" cy="424019"/>
                      <wp:effectExtent l="0" t="0" r="317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7525" cy="424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64702" w14:textId="120353F2" w:rsidR="00215E30" w:rsidRDefault="00C03E96" w:rsidP="00215E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O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dgovorno lice</w:t>
                                  </w:r>
                                  <w:r w:rsidR="0036335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/</w:t>
                                  </w:r>
                                  <w:r w:rsidR="00EC5AD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potpis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1FF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20.45pt;margin-top:95.55pt;width:140.7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" fillcolor="white [3201]" stroked="f" strokeweight=".5pt">
                      <v:textbox>
                        <w:txbxContent>
                          <w:p w14:paraId="20764702" w14:textId="120353F2" w:rsidR="00215E30" w:rsidRDefault="00C03E96" w:rsidP="00215E3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O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dgovorno lice</w:t>
                            </w:r>
                            <w:r w:rsidR="00363358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/</w:t>
                            </w:r>
                            <w:r w:rsidR="00EC5AD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potpis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B02DDD" wp14:editId="48DC5E7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306099</wp:posOffset>
                      </wp:positionV>
                      <wp:extent cx="6112800" cy="1332000"/>
                      <wp:effectExtent l="0" t="0" r="254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2800" cy="13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74821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60C6E91D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49E9E72F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2D56D443" w14:textId="77777777" w:rsidR="00215E30" w:rsidRDefault="00215E30" w:rsidP="00215E30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lang w:val="sr-Latn-ME"/>
                                    </w:rPr>
                                    <w:t xml:space="preserve">________________________                  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M.P.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lang w:val="sr-Latn-ME"/>
                                    </w:rPr>
                                    <w:t>________________________</w:t>
                                  </w:r>
                                </w:p>
                                <w:p w14:paraId="7719CE2D" w14:textId="77777777" w:rsidR="00215E30" w:rsidRPr="00FA1717" w:rsidRDefault="00215E30" w:rsidP="00215E30">
                                  <w:pPr>
                                    <w:ind w:left="6521" w:hanging="6521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2DDD" id="_x0000_s1028" type="#_x0000_t202" style="position:absolute;margin-left:-3.45pt;margin-top:24.1pt;width:481.3pt;height:10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" stroked="f">
                      <v:textbox>
                        <w:txbxContent>
                          <w:p w14:paraId="41E74821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60C6E91D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49E9E72F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2D56D443" w14:textId="77777777" w:rsidR="00215E30" w:rsidRDefault="00215E30" w:rsidP="00215E30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________________________                  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M.P.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sr-Latn-ME"/>
                              </w:rPr>
                              <w:t>________________________</w:t>
                            </w:r>
                          </w:p>
                          <w:p w14:paraId="7719CE2D" w14:textId="77777777" w:rsidR="00215E30" w:rsidRPr="00FA1717" w:rsidRDefault="00215E30" w:rsidP="00215E30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b/>
                <w:i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20B35A" wp14:editId="28DF1EDD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1213788</wp:posOffset>
                      </wp:positionV>
                      <wp:extent cx="1057702" cy="293426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2" cy="2934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078B43" w14:textId="77777777" w:rsidR="00215E30" w:rsidRDefault="00215E30" w:rsidP="00215E30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jesto i datum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0B35A" id="Text Box 6" o:spid="_x0000_s1029" type="#_x0000_t202" style="position:absolute;margin-left:37.95pt;margin-top:95.55pt;width:83.3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" fillcolor="white [3201]" stroked="f" strokeweight=".5pt">
                      <v:textbox>
                        <w:txbxContent>
                          <w:p w14:paraId="34078B43" w14:textId="77777777" w:rsidR="00215E30" w:rsidRDefault="00215E30" w:rsidP="00215E30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jesto i datum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E30" w:rsidRPr="00215E30">
              <w:rPr>
                <w:rFonts w:ascii="Times New Roman" w:hAnsi="Times New Roman"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1EC7F" wp14:editId="4DBA9283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8709025</wp:posOffset>
                      </wp:positionV>
                      <wp:extent cx="6113780" cy="13303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8EDE02" w14:textId="77777777" w:rsidR="00215E30" w:rsidRDefault="00215E30" w:rsidP="00215E30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jesto i datum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1EC7F" id="Text Box 5" o:spid="_x0000_s1030" type="#_x0000_t202" style="position:absolute;margin-left:65.35pt;margin-top:685.75pt;width:481.4pt;height:10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" filled="f" strokeweight=".5pt">
                      <v:textbox>
                        <w:txbxContent>
                          <w:p w14:paraId="748EDE02" w14:textId="77777777" w:rsidR="00215E30" w:rsidRDefault="00215E30" w:rsidP="00215E30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jesto i datum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74A0AE" w14:textId="77777777" w:rsidR="00215E30" w:rsidRPr="00F52570" w:rsidRDefault="00215E30" w:rsidP="00B52DAB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sectPr w:rsidR="00215E30" w:rsidRPr="00F52570" w:rsidSect="00300BC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134" w:right="1134" w:bottom="1134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AAB4E" w14:textId="77777777" w:rsidR="00BE4986" w:rsidRDefault="00BE4986">
      <w:r>
        <w:separator/>
      </w:r>
    </w:p>
  </w:endnote>
  <w:endnote w:type="continuationSeparator" w:id="0">
    <w:p w14:paraId="6B0F2CE3" w14:textId="77777777" w:rsidR="00BE4986" w:rsidRDefault="00B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4B5298" w:rsidRDefault="004B5298">
    <w:pPr>
      <w:pStyle w:val="Footer"/>
      <w:rPr>
        <w:lang w:val="hr-HR"/>
      </w:rPr>
    </w:pPr>
  </w:p>
  <w:p w14:paraId="51DB1C2C" w14:textId="77777777" w:rsidR="004B5298" w:rsidRDefault="004B52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0108DC67" w:rsidR="004B5298" w:rsidRPr="00CF4491" w:rsidRDefault="004B5298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CF4491">
      <w:rPr>
        <w:rStyle w:val="PageNumber"/>
        <w:rFonts w:ascii="Times New Roman" w:hAnsi="Times New Roman"/>
        <w:sz w:val="16"/>
        <w:szCs w:val="16"/>
      </w:rPr>
      <w:t>Za</w:t>
    </w:r>
    <w:r w:rsidR="00B52DAB">
      <w:rPr>
        <w:rStyle w:val="PageNumber"/>
        <w:rFonts w:ascii="Times New Roman" w:hAnsi="Times New Roman"/>
        <w:sz w:val="16"/>
        <w:szCs w:val="16"/>
      </w:rPr>
      <w:t>851.152</w:t>
    </w:r>
    <w:r w:rsidRPr="00CF4491">
      <w:rPr>
        <w:rStyle w:val="PageNumber"/>
        <w:rFonts w:ascii="Times New Roman" w:hAnsi="Times New Roman"/>
        <w:sz w:val="16"/>
        <w:szCs w:val="16"/>
      </w:rPr>
      <w:t>-</w:t>
    </w:r>
    <w:r>
      <w:rPr>
        <w:rStyle w:val="PageNumber"/>
        <w:rFonts w:ascii="Times New Roman" w:hAnsi="Times New Roman"/>
        <w:sz w:val="16"/>
        <w:szCs w:val="16"/>
      </w:rPr>
      <w:t>01</w:t>
    </w:r>
    <w:r w:rsidRPr="00CF4491">
      <w:rPr>
        <w:rStyle w:val="PageNumber"/>
        <w:rFonts w:ascii="Times New Roman" w:hAnsi="Times New Roman"/>
        <w:sz w:val="16"/>
        <w:szCs w:val="16"/>
      </w:rPr>
      <w:t>-IMS</w:t>
    </w:r>
    <w:r w:rsidRPr="00CF4491">
      <w:rPr>
        <w:rStyle w:val="PageNumber"/>
        <w:rFonts w:ascii="Times New Roman" w:hAnsi="Times New Roman"/>
        <w:sz w:val="16"/>
        <w:szCs w:val="16"/>
      </w:rPr>
      <w:tab/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743378">
      <w:rPr>
        <w:rFonts w:ascii="Times New Roman" w:hAnsi="Times New Roman"/>
        <w:noProof/>
        <w:sz w:val="16"/>
        <w:szCs w:val="16"/>
        <w:lang w:val="en-US"/>
      </w:rPr>
      <w:t>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743378">
      <w:rPr>
        <w:rFonts w:ascii="Times New Roman" w:hAnsi="Times New Roman"/>
        <w:noProof/>
        <w:sz w:val="16"/>
        <w:szCs w:val="16"/>
        <w:lang w:val="en-US"/>
      </w:rPr>
      <w:t>2</w:t>
    </w:r>
    <w:r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4B5298" w:rsidRPr="00CF4491" w:rsidRDefault="004B5298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014E1055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61CED53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4B5298" w:rsidRDefault="004B5298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053E38E2" w:rsidR="004B5298" w:rsidRDefault="00300BC8" w:rsidP="00300BC8">
    <w:pPr>
      <w:pStyle w:val="Footer"/>
      <w:tabs>
        <w:tab w:val="clear" w:pos="4153"/>
        <w:tab w:val="clear" w:pos="8306"/>
        <w:tab w:val="left" w:pos="341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308222D9" w14:textId="77777777" w:rsidR="004B5298" w:rsidRDefault="004B5298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1B901AEC" w:rsidR="004B5298" w:rsidRPr="001F5AD8" w:rsidRDefault="00B52DAB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Za851.152-01</w:t>
    </w:r>
    <w:r w:rsidR="004B5298" w:rsidRPr="00B52DAB">
      <w:rPr>
        <w:rStyle w:val="PageNumber"/>
        <w:rFonts w:ascii="Times New Roman" w:hAnsi="Times New Roman"/>
        <w:sz w:val="16"/>
        <w:szCs w:val="16"/>
      </w:rPr>
      <w:t>-IMS</w:t>
    </w:r>
    <w:r w:rsidR="004B5298" w:rsidRPr="001F5AD8">
      <w:rPr>
        <w:rStyle w:val="PageNumber"/>
        <w:rFonts w:ascii="Times New Roman" w:hAnsi="Times New Roman"/>
        <w:sz w:val="16"/>
        <w:szCs w:val="16"/>
      </w:rPr>
      <w:tab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743378">
      <w:rPr>
        <w:rFonts w:ascii="Times New Roman" w:hAnsi="Times New Roman"/>
        <w:noProof/>
        <w:sz w:val="16"/>
        <w:szCs w:val="16"/>
        <w:lang w:val="en-US"/>
      </w:rPr>
      <w:t>1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743378">
      <w:rPr>
        <w:rFonts w:ascii="Times New Roman" w:hAnsi="Times New Roman"/>
        <w:noProof/>
        <w:sz w:val="16"/>
        <w:szCs w:val="16"/>
        <w:lang w:val="en-US"/>
      </w:rPr>
      <w:t>2</w:t>
    </w:r>
    <w:r w:rsidR="004B5298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4B5298" w:rsidRPr="00743A79" w:rsidRDefault="004B5298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AAFF" w14:textId="77777777" w:rsidR="00BE4986" w:rsidRDefault="00BE4986">
      <w:r>
        <w:separator/>
      </w:r>
    </w:p>
  </w:footnote>
  <w:footnote w:type="continuationSeparator" w:id="0">
    <w:p w14:paraId="3EE5B90E" w14:textId="77777777" w:rsidR="00BE4986" w:rsidRDefault="00B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4B5298" w:rsidRDefault="004B5298">
    <w:pPr>
      <w:pStyle w:val="Header"/>
      <w:rPr>
        <w:lang w:val="hr-HR"/>
      </w:rPr>
    </w:pPr>
  </w:p>
  <w:p w14:paraId="2674AD22" w14:textId="77777777" w:rsidR="004B5298" w:rsidRDefault="004B52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2337A6E3" w:rsidR="004B5298" w:rsidRPr="00F060CF" w:rsidRDefault="004B5298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290A09B0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8D8"/>
    <w:multiLevelType w:val="hybridMultilevel"/>
    <w:tmpl w:val="3CA01D9A"/>
    <w:lvl w:ilvl="0" w:tplc="FDE2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9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32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16"/>
  </w:num>
  <w:num w:numId="12">
    <w:abstractNumId w:val="14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0"/>
  </w:num>
  <w:num w:numId="25">
    <w:abstractNumId w:val="13"/>
  </w:num>
  <w:num w:numId="26">
    <w:abstractNumId w:val="26"/>
  </w:num>
  <w:num w:numId="27">
    <w:abstractNumId w:val="28"/>
  </w:num>
  <w:num w:numId="28">
    <w:abstractNumId w:val="33"/>
  </w:num>
  <w:num w:numId="29">
    <w:abstractNumId w:val="18"/>
  </w:num>
  <w:num w:numId="30">
    <w:abstractNumId w:val="8"/>
  </w:num>
  <w:num w:numId="31">
    <w:abstractNumId w:val="29"/>
  </w:num>
  <w:num w:numId="32">
    <w:abstractNumId w:val="9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25E1A"/>
    <w:rsid w:val="00030FEE"/>
    <w:rsid w:val="00032815"/>
    <w:rsid w:val="000403D8"/>
    <w:rsid w:val="00042DAA"/>
    <w:rsid w:val="00044E81"/>
    <w:rsid w:val="00050C2D"/>
    <w:rsid w:val="000560A7"/>
    <w:rsid w:val="00061E8F"/>
    <w:rsid w:val="000651EB"/>
    <w:rsid w:val="000810BA"/>
    <w:rsid w:val="00081A0B"/>
    <w:rsid w:val="00084558"/>
    <w:rsid w:val="00087E91"/>
    <w:rsid w:val="000A08FB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1782"/>
    <w:rsid w:val="00123C02"/>
    <w:rsid w:val="00125B18"/>
    <w:rsid w:val="00126073"/>
    <w:rsid w:val="00130B38"/>
    <w:rsid w:val="00156848"/>
    <w:rsid w:val="001577E8"/>
    <w:rsid w:val="0016389D"/>
    <w:rsid w:val="00165663"/>
    <w:rsid w:val="00170761"/>
    <w:rsid w:val="00170CDD"/>
    <w:rsid w:val="00181B53"/>
    <w:rsid w:val="00183205"/>
    <w:rsid w:val="001921AD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44F"/>
    <w:rsid w:val="00212DB5"/>
    <w:rsid w:val="002137C0"/>
    <w:rsid w:val="00215E30"/>
    <w:rsid w:val="00226643"/>
    <w:rsid w:val="0023031A"/>
    <w:rsid w:val="00233F29"/>
    <w:rsid w:val="00243C3F"/>
    <w:rsid w:val="00253370"/>
    <w:rsid w:val="00263E67"/>
    <w:rsid w:val="00271DE1"/>
    <w:rsid w:val="00271E5B"/>
    <w:rsid w:val="002831B9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0BC8"/>
    <w:rsid w:val="003056BE"/>
    <w:rsid w:val="00306719"/>
    <w:rsid w:val="003079C6"/>
    <w:rsid w:val="0031088B"/>
    <w:rsid w:val="00313238"/>
    <w:rsid w:val="003168DE"/>
    <w:rsid w:val="00317BAA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63358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C0A4C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A3756"/>
    <w:rsid w:val="004B5298"/>
    <w:rsid w:val="004B64C7"/>
    <w:rsid w:val="004B6628"/>
    <w:rsid w:val="004B6FE8"/>
    <w:rsid w:val="004B7896"/>
    <w:rsid w:val="004B7D1D"/>
    <w:rsid w:val="004C00B5"/>
    <w:rsid w:val="004C0698"/>
    <w:rsid w:val="004C230A"/>
    <w:rsid w:val="004C5D4F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36824"/>
    <w:rsid w:val="00540F5B"/>
    <w:rsid w:val="00541208"/>
    <w:rsid w:val="0054163E"/>
    <w:rsid w:val="00542FDA"/>
    <w:rsid w:val="00557950"/>
    <w:rsid w:val="0056185B"/>
    <w:rsid w:val="00576B08"/>
    <w:rsid w:val="00583317"/>
    <w:rsid w:val="005839B8"/>
    <w:rsid w:val="00592164"/>
    <w:rsid w:val="005B0DBC"/>
    <w:rsid w:val="005B2321"/>
    <w:rsid w:val="005E1310"/>
    <w:rsid w:val="005F1D8B"/>
    <w:rsid w:val="00600AE2"/>
    <w:rsid w:val="00603703"/>
    <w:rsid w:val="00611FE8"/>
    <w:rsid w:val="00624C3B"/>
    <w:rsid w:val="00626984"/>
    <w:rsid w:val="0064178A"/>
    <w:rsid w:val="00645E3C"/>
    <w:rsid w:val="0066490C"/>
    <w:rsid w:val="00665DC0"/>
    <w:rsid w:val="00666BFC"/>
    <w:rsid w:val="00673ECB"/>
    <w:rsid w:val="006755E2"/>
    <w:rsid w:val="00685ABA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0314"/>
    <w:rsid w:val="00725967"/>
    <w:rsid w:val="0073049A"/>
    <w:rsid w:val="00730D76"/>
    <w:rsid w:val="00731C5E"/>
    <w:rsid w:val="00732B98"/>
    <w:rsid w:val="00734C73"/>
    <w:rsid w:val="00743378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1E14"/>
    <w:rsid w:val="0081758D"/>
    <w:rsid w:val="0082162B"/>
    <w:rsid w:val="008539D7"/>
    <w:rsid w:val="0087044C"/>
    <w:rsid w:val="008733C1"/>
    <w:rsid w:val="00885FF2"/>
    <w:rsid w:val="00887F85"/>
    <w:rsid w:val="00896462"/>
    <w:rsid w:val="008B08B6"/>
    <w:rsid w:val="008B6232"/>
    <w:rsid w:val="008B69E5"/>
    <w:rsid w:val="008C0385"/>
    <w:rsid w:val="008C792C"/>
    <w:rsid w:val="0090531B"/>
    <w:rsid w:val="00920EF8"/>
    <w:rsid w:val="00923AE1"/>
    <w:rsid w:val="0093553F"/>
    <w:rsid w:val="0093631B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A46B0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3B57"/>
    <w:rsid w:val="00A05694"/>
    <w:rsid w:val="00A32089"/>
    <w:rsid w:val="00A34324"/>
    <w:rsid w:val="00A57E99"/>
    <w:rsid w:val="00A6570B"/>
    <w:rsid w:val="00A67DCD"/>
    <w:rsid w:val="00A70FEE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B00C0A"/>
    <w:rsid w:val="00B01706"/>
    <w:rsid w:val="00B03CA2"/>
    <w:rsid w:val="00B04464"/>
    <w:rsid w:val="00B05FF8"/>
    <w:rsid w:val="00B060D3"/>
    <w:rsid w:val="00B160A2"/>
    <w:rsid w:val="00B252D2"/>
    <w:rsid w:val="00B30976"/>
    <w:rsid w:val="00B3493E"/>
    <w:rsid w:val="00B3539D"/>
    <w:rsid w:val="00B3558C"/>
    <w:rsid w:val="00B4006D"/>
    <w:rsid w:val="00B44882"/>
    <w:rsid w:val="00B45D72"/>
    <w:rsid w:val="00B52DAB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52D6"/>
    <w:rsid w:val="00BD74C6"/>
    <w:rsid w:val="00BE2331"/>
    <w:rsid w:val="00BE4986"/>
    <w:rsid w:val="00BE68A1"/>
    <w:rsid w:val="00BF17E6"/>
    <w:rsid w:val="00C03E9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873A1"/>
    <w:rsid w:val="00C958F5"/>
    <w:rsid w:val="00C97B30"/>
    <w:rsid w:val="00CB08A0"/>
    <w:rsid w:val="00CC1939"/>
    <w:rsid w:val="00CC59DC"/>
    <w:rsid w:val="00CC6B0B"/>
    <w:rsid w:val="00CE0F9E"/>
    <w:rsid w:val="00CE4A39"/>
    <w:rsid w:val="00CF4491"/>
    <w:rsid w:val="00CF686C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36BA"/>
    <w:rsid w:val="00D6754A"/>
    <w:rsid w:val="00D72DF1"/>
    <w:rsid w:val="00D7304E"/>
    <w:rsid w:val="00D75E40"/>
    <w:rsid w:val="00D82CA5"/>
    <w:rsid w:val="00D84C6D"/>
    <w:rsid w:val="00D90058"/>
    <w:rsid w:val="00D90747"/>
    <w:rsid w:val="00D90DF1"/>
    <w:rsid w:val="00D96C4B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277F"/>
    <w:rsid w:val="00E16F37"/>
    <w:rsid w:val="00E174C7"/>
    <w:rsid w:val="00E25113"/>
    <w:rsid w:val="00E31FA6"/>
    <w:rsid w:val="00E33F69"/>
    <w:rsid w:val="00E34136"/>
    <w:rsid w:val="00E36EE9"/>
    <w:rsid w:val="00E37B42"/>
    <w:rsid w:val="00E40DC0"/>
    <w:rsid w:val="00E47022"/>
    <w:rsid w:val="00E53B6A"/>
    <w:rsid w:val="00E55A47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B4609"/>
    <w:rsid w:val="00EC14D2"/>
    <w:rsid w:val="00EC5AD9"/>
    <w:rsid w:val="00ED18BB"/>
    <w:rsid w:val="00ED4115"/>
    <w:rsid w:val="00ED68C1"/>
    <w:rsid w:val="00EE168E"/>
    <w:rsid w:val="00EE5153"/>
    <w:rsid w:val="00EF2CDB"/>
    <w:rsid w:val="00EF365F"/>
    <w:rsid w:val="00F060CF"/>
    <w:rsid w:val="00F10267"/>
    <w:rsid w:val="00F121BE"/>
    <w:rsid w:val="00F22814"/>
    <w:rsid w:val="00F45717"/>
    <w:rsid w:val="00F52570"/>
    <w:rsid w:val="00F5379E"/>
    <w:rsid w:val="00F5556C"/>
    <w:rsid w:val="00F60D9C"/>
    <w:rsid w:val="00F62530"/>
    <w:rsid w:val="00F64A5F"/>
    <w:rsid w:val="00F72BE3"/>
    <w:rsid w:val="00F75A8C"/>
    <w:rsid w:val="00F77352"/>
    <w:rsid w:val="00FA09F1"/>
    <w:rsid w:val="00FA1717"/>
    <w:rsid w:val="00FC0B81"/>
    <w:rsid w:val="00FC26E5"/>
    <w:rsid w:val="00FC28E3"/>
    <w:rsid w:val="00FC3C6F"/>
    <w:rsid w:val="00FC4041"/>
    <w:rsid w:val="00FC75E2"/>
    <w:rsid w:val="00FD3352"/>
    <w:rsid w:val="00FD5706"/>
    <w:rsid w:val="00FE2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25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D866-68F2-4306-A16A-DEBCF80B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754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Slađana Marsenić</cp:lastModifiedBy>
  <cp:revision>2</cp:revision>
  <cp:lastPrinted>2023-05-18T11:00:00Z</cp:lastPrinted>
  <dcterms:created xsi:type="dcterms:W3CDTF">2026-06-12T08:14:00Z</dcterms:created>
  <dcterms:modified xsi:type="dcterms:W3CDTF">2026-06-12T08:14:00Z</dcterms:modified>
  <cp:category>Dokumentacija sistema kvaliteta</cp:category>
</cp:coreProperties>
</file>