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50D5B3E6" w14:textId="77777777" w:rsidR="001D3C32" w:rsidRDefault="001D3C32" w:rsidP="001D3C32">
      <w:pPr>
        <w:rPr>
          <w:rFonts w:ascii="Times New Roman" w:hAnsi="Times New Roman"/>
          <w:sz w:val="28"/>
          <w:lang w:eastAsia="en-GB"/>
        </w:rPr>
      </w:pPr>
      <w:r w:rsidRPr="001D3C32">
        <w:rPr>
          <w:rFonts w:ascii="Times New Roman" w:hAnsi="Times New Roman"/>
          <w:noProof/>
          <w:sz w:val="28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31CC6" wp14:editId="4E3BFDF5">
                <wp:simplePos x="0" y="0"/>
                <wp:positionH relativeFrom="column">
                  <wp:posOffset>29210</wp:posOffset>
                </wp:positionH>
                <wp:positionV relativeFrom="paragraph">
                  <wp:posOffset>6350</wp:posOffset>
                </wp:positionV>
                <wp:extent cx="6045200" cy="5334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4EC3F" w14:textId="00709CBB" w:rsidR="000F173F" w:rsidRPr="001D3C32" w:rsidRDefault="000F173F" w:rsidP="001D3C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ZAHTJEV ZA DOBIJANJE/IZMJENU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/DOPUNU/</w:t>
                            </w:r>
                            <w:r w:rsidRPr="001D3C32">
                              <w:rPr>
                                <w:rFonts w:ascii="Times New Roman" w:hAnsi="Times New Roman"/>
                                <w:b/>
                                <w:sz w:val="28"/>
                                <w:lang w:val="nb-NO"/>
                              </w:rPr>
                              <w:t>PRESTANAK VAŽENJA DOZVOLE ZA PROIZVODNJU LJEKOVA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31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.3pt;margin-top:.5pt;width:47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nGtAIAALk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" filled="f" stroked="f">
                <v:textbox>
                  <w:txbxContent>
                    <w:p w14:paraId="57F4EC3F" w14:textId="00709CBB" w:rsidR="000F173F" w:rsidRPr="001D3C32" w:rsidRDefault="000F173F" w:rsidP="001D3C32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ZAHTJEV ZA DOBIJANJE/IZMJENU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/DOPUNU/</w:t>
                      </w:r>
                      <w:r w:rsidRPr="001D3C32">
                        <w:rPr>
                          <w:rFonts w:ascii="Times New Roman" w:hAnsi="Times New Roman"/>
                          <w:b/>
                          <w:sz w:val="28"/>
                          <w:lang w:val="nb-NO"/>
                        </w:rPr>
                        <w:t>PRESTANAK VAŽENJA DOZVOLE ZA PROIZVODNJU LJEKOVA</w:t>
                      </w:r>
                    </w:p>
                  </w:txbxContent>
                </v:textbox>
              </v:shape>
            </w:pict>
          </mc:Fallback>
        </mc:AlternateContent>
      </w:r>
    </w:p>
    <w:p w14:paraId="316360C9" w14:textId="77777777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p w14:paraId="2040D8EE" w14:textId="7DF698D0" w:rsidR="001D3C32" w:rsidRPr="001D3C32" w:rsidRDefault="001D3C32" w:rsidP="001D3C32">
      <w:pPr>
        <w:rPr>
          <w:rFonts w:ascii="Times New Roman" w:hAnsi="Times New Roman"/>
          <w:sz w:val="28"/>
          <w:lang w:eastAsia="en-GB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21"/>
      </w:tblGrid>
      <w:tr w:rsidR="001D3C32" w:rsidRPr="001D3C32" w14:paraId="087E557C" w14:textId="77777777" w:rsidTr="001D3C32">
        <w:tc>
          <w:tcPr>
            <w:tcW w:w="9621" w:type="dxa"/>
            <w:tcBorders>
              <w:top w:val="nil"/>
              <w:left w:val="nil"/>
              <w:right w:val="nil"/>
            </w:tcBorders>
          </w:tcPr>
          <w:p w14:paraId="72CEF448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pl-PL" w:eastAsia="sl-SI"/>
              </w:rPr>
            </w:pPr>
            <w:r w:rsidRPr="001D3C32">
              <w:rPr>
                <w:rFonts w:ascii="Times New Roman" w:hAnsi="Times New Roman"/>
                <w:b/>
                <w:szCs w:val="22"/>
                <w:lang w:val="pl-PL" w:eastAsia="sl-SI"/>
              </w:rPr>
              <w:t>TIP ZAHTJEVA</w:t>
            </w:r>
            <w:r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pl-PL" w:eastAsia="sl-SI"/>
              </w:rPr>
              <w:t>(izabrati tip zahtjeva označavanjem odgovarajućeg polja)</w:t>
            </w:r>
          </w:p>
        </w:tc>
      </w:tr>
      <w:tr w:rsidR="001D3C32" w:rsidRPr="001D3C32" w14:paraId="77E8AB47" w14:textId="77777777" w:rsidTr="001D3C32">
        <w:tc>
          <w:tcPr>
            <w:tcW w:w="9621" w:type="dxa"/>
          </w:tcPr>
          <w:p w14:paraId="71A23C1A" w14:textId="68D6A221" w:rsidR="001D3C32" w:rsidRPr="001D3C32" w:rsidRDefault="00937ECC" w:rsidP="00A86D1D">
            <w:pPr>
              <w:suppressAutoHyphen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n-US" w:eastAsia="sl-SI"/>
                </w:rPr>
                <w:id w:val="-138863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AED">
                  <w:rPr>
                    <w:rFonts w:ascii="MS Gothic" w:eastAsia="MS Gothic" w:hAnsi="MS Gothic" w:hint="eastAsia"/>
                    <w:sz w:val="22"/>
                    <w:szCs w:val="22"/>
                    <w:lang w:val="en-US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en-US" w:eastAsia="sl-SI"/>
              </w:rPr>
              <w:t xml:space="preserve"> </w:t>
            </w:r>
            <w:r w:rsidR="00486D50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Dobijanje dozvole 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10792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Izmjena</w:t>
            </w:r>
            <w:r w:rsidR="000F173F">
              <w:rPr>
                <w:rFonts w:ascii="Times New Roman" w:hAnsi="Times New Roman"/>
                <w:sz w:val="22"/>
                <w:szCs w:val="22"/>
                <w:lang w:val="pl-PL" w:eastAsia="sl-SI"/>
              </w:rPr>
              <w:t>/dopuna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dozvol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e </w:t>
            </w:r>
            <w:r w:rsidR="00A86D1D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 </w:t>
            </w:r>
            <w:r w:rsidR="00263E67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pl-PL" w:eastAsia="sl-SI"/>
                </w:rPr>
                <w:id w:val="-9514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C32" w:rsidRPr="001D3C32">
                  <w:rPr>
                    <w:rFonts w:ascii="Times New Roman" w:eastAsia="MS Gothic" w:hAnsi="Times New Roman" w:hint="eastAsia"/>
                    <w:sz w:val="22"/>
                    <w:szCs w:val="22"/>
                    <w:lang w:val="pl-PL" w:eastAsia="sl-SI"/>
                  </w:rPr>
                  <w:t>☐</w:t>
                </w:r>
              </w:sdtContent>
            </w:sdt>
            <w:r w:rsidR="001D3C32" w:rsidRPr="001D3C32">
              <w:rPr>
                <w:rFonts w:ascii="Times New Roman" w:hAnsi="Times New Roman"/>
                <w:b/>
                <w:i/>
                <w:sz w:val="22"/>
                <w:szCs w:val="22"/>
                <w:lang w:val="en-US" w:eastAsia="sl-SI"/>
              </w:rPr>
              <w:t xml:space="preserve"> </w:t>
            </w:r>
            <w:r w:rsidR="001D3C32" w:rsidRPr="001D3C32">
              <w:rPr>
                <w:rFonts w:ascii="Times New Roman" w:hAnsi="Times New Roman"/>
                <w:sz w:val="22"/>
                <w:szCs w:val="22"/>
                <w:lang w:val="pl-PL" w:eastAsia="sl-SI"/>
              </w:rPr>
              <w:t>Prestanak važenja dozvole</w:t>
            </w:r>
          </w:p>
        </w:tc>
      </w:tr>
    </w:tbl>
    <w:p w14:paraId="33FFAA1F" w14:textId="77777777" w:rsidR="001D3C32" w:rsidRPr="001D3C32" w:rsidRDefault="001D3C32" w:rsidP="001D3C32">
      <w:pPr>
        <w:suppressAutoHyphens w:val="0"/>
        <w:ind w:left="170" w:hanging="170"/>
        <w:jc w:val="center"/>
        <w:rPr>
          <w:rFonts w:ascii="Times New Roman" w:hAnsi="Times New Roman"/>
          <w:sz w:val="22"/>
          <w:szCs w:val="20"/>
          <w:lang w:val="pl-PL" w:eastAsia="sl-SI"/>
        </w:rPr>
      </w:pPr>
    </w:p>
    <w:tbl>
      <w:tblPr>
        <w:tblW w:w="4997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6"/>
        <w:gridCol w:w="6697"/>
      </w:tblGrid>
      <w:tr w:rsidR="001D3C32" w:rsidRPr="001D3C32" w14:paraId="708D7642" w14:textId="77777777" w:rsidTr="001D3C32">
        <w:trPr>
          <w:trHeight w:val="1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2E2D51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b/>
                <w:lang w:val="sl-SI" w:eastAsia="sl-SI"/>
              </w:rPr>
            </w:pPr>
            <w:r w:rsidRPr="001D3C32">
              <w:rPr>
                <w:rFonts w:ascii="Times New Roman" w:hAnsi="Times New Roman"/>
                <w:b/>
                <w:lang w:val="sl-SI" w:eastAsia="sl-SI"/>
              </w:rPr>
              <w:t xml:space="preserve">PODACI O PODNOSIOCU ZAHTJEVA  </w:t>
            </w:r>
            <w:r w:rsidRPr="001D3C32">
              <w:rPr>
                <w:rFonts w:ascii="Times New Roman" w:hAnsi="Times New Roman"/>
                <w:i/>
                <w:sz w:val="22"/>
                <w:szCs w:val="22"/>
                <w:lang w:val="sl-SI" w:eastAsia="sl-SI"/>
              </w:rPr>
              <w:t>(</w:t>
            </w:r>
            <w:r w:rsidRPr="001D3C32">
              <w:rPr>
                <w:rFonts w:ascii="Times New Roman" w:hAnsi="Times New Roman"/>
                <w:bCs/>
                <w:i/>
                <w:sz w:val="22"/>
                <w:szCs w:val="22"/>
                <w:lang w:val="sl-SI" w:eastAsia="sl-SI"/>
              </w:rPr>
              <w:t>ispuniti štampanim slovima)</w:t>
            </w:r>
            <w:r w:rsidRPr="001D3C32">
              <w:rPr>
                <w:rFonts w:ascii="Times New Roman" w:hAnsi="Times New Roman"/>
                <w:b/>
                <w:sz w:val="22"/>
                <w:szCs w:val="22"/>
                <w:lang w:val="sl-SI" w:eastAsia="sl-SI"/>
              </w:rPr>
              <w:t xml:space="preserve"> </w:t>
            </w:r>
          </w:p>
        </w:tc>
      </w:tr>
      <w:tr w:rsidR="001D3C32" w:rsidRPr="001D3C32" w14:paraId="2F163CF1" w14:textId="77777777" w:rsidTr="001D3C32">
        <w:trPr>
          <w:trHeight w:val="690"/>
          <w:jc w:val="center"/>
        </w:trPr>
        <w:tc>
          <w:tcPr>
            <w:tcW w:w="1524" w:type="pct"/>
            <w:vAlign w:val="center"/>
          </w:tcPr>
          <w:p w14:paraId="7DFEA94D" w14:textId="2968EF80" w:rsidR="001D3C32" w:rsidRPr="00E8006B" w:rsidRDefault="001D3C32" w:rsidP="00C1072F">
            <w:pPr>
              <w:suppressAutoHyphens w:val="0"/>
              <w:spacing w:before="12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 xml:space="preserve">Puni naziv 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proizvođača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2DB1DB65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B3A853D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317D45BD" w14:textId="77777777" w:rsidTr="001D3C32">
        <w:trPr>
          <w:trHeight w:val="146"/>
          <w:jc w:val="center"/>
        </w:trPr>
        <w:tc>
          <w:tcPr>
            <w:tcW w:w="1524" w:type="pct"/>
            <w:vAlign w:val="center"/>
          </w:tcPr>
          <w:p w14:paraId="032CC3D8" w14:textId="77777777" w:rsidR="001D3C32" w:rsidRPr="00E8006B" w:rsidRDefault="001D3C32" w:rsidP="001D3C32">
            <w:pPr>
              <w:suppressAutoHyphens w:val="0"/>
              <w:ind w:left="51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PIB:</w:t>
            </w:r>
          </w:p>
        </w:tc>
        <w:tc>
          <w:tcPr>
            <w:tcW w:w="3476" w:type="pct"/>
          </w:tcPr>
          <w:p w14:paraId="6761E439" w14:textId="77777777" w:rsidR="001D3C32" w:rsidRPr="001D3C32" w:rsidRDefault="001D3C32" w:rsidP="001D3C32">
            <w:pPr>
              <w:suppressAutoHyphens w:val="0"/>
              <w:spacing w:before="12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</w:tc>
      </w:tr>
      <w:tr w:rsidR="001D3C32" w:rsidRPr="001D3C32" w14:paraId="20A1A562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2DE924C6" w14:textId="61013218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Skraćeni naziv p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roizvođača</w:t>
            </w: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  <w:p w14:paraId="643493D9" w14:textId="77777777" w:rsidR="001D3C32" w:rsidRPr="00E8006B" w:rsidRDefault="001D3C32" w:rsidP="001D3C32">
            <w:pPr>
              <w:suppressAutoHyphens w:val="0"/>
              <w:ind w:left="50"/>
              <w:rPr>
                <w:rFonts w:ascii="Times New Roman" w:hAnsi="Times New Roman"/>
                <w:szCs w:val="22"/>
                <w:lang w:val="ru-RU" w:eastAsia="sl-SI"/>
              </w:rPr>
            </w:pPr>
            <w:r w:rsidRPr="00E8006B">
              <w:rPr>
                <w:rFonts w:ascii="Times New Roman" w:hAnsi="Times New Roman"/>
                <w:i/>
                <w:szCs w:val="22"/>
                <w:lang w:val="en-US" w:eastAsia="sl-SI"/>
              </w:rPr>
              <w:t>(ako je primjenljivo)</w:t>
            </w:r>
          </w:p>
        </w:tc>
        <w:tc>
          <w:tcPr>
            <w:tcW w:w="3476" w:type="pct"/>
          </w:tcPr>
          <w:p w14:paraId="5018D674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63E80C2F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5828646E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6F0A1C17" w14:textId="77777777" w:rsidTr="001D3C32">
        <w:trPr>
          <w:trHeight w:val="577"/>
          <w:jc w:val="center"/>
        </w:trPr>
        <w:tc>
          <w:tcPr>
            <w:tcW w:w="1524" w:type="pct"/>
            <w:vAlign w:val="center"/>
          </w:tcPr>
          <w:p w14:paraId="745256C6" w14:textId="0C4D4E40" w:rsidR="001D3C32" w:rsidRPr="00E8006B" w:rsidRDefault="001D3C32" w:rsidP="00C1072F">
            <w:pPr>
              <w:suppressAutoHyphens w:val="0"/>
              <w:ind w:left="50"/>
              <w:rPr>
                <w:rFonts w:ascii="Times New Roman" w:hAnsi="Times New Roman"/>
                <w:szCs w:val="22"/>
                <w:lang w:val="sr-Latn-ME" w:eastAsia="sl-SI"/>
              </w:rPr>
            </w:pPr>
            <w:r w:rsidRPr="00E8006B">
              <w:rPr>
                <w:rFonts w:ascii="Times New Roman" w:hAnsi="Times New Roman"/>
                <w:szCs w:val="22"/>
                <w:lang w:val="sr-Latn-ME" w:eastAsia="sl-SI"/>
              </w:rPr>
              <w:t xml:space="preserve">Adresa sjedišta </w:t>
            </w:r>
            <w:r w:rsidR="00C1072F">
              <w:rPr>
                <w:rFonts w:ascii="Times New Roman" w:hAnsi="Times New Roman"/>
                <w:szCs w:val="22"/>
                <w:lang w:val="sr-Latn-ME" w:eastAsia="sl-SI"/>
              </w:rPr>
              <w:t>proizvođača:</w:t>
            </w:r>
          </w:p>
        </w:tc>
        <w:tc>
          <w:tcPr>
            <w:tcW w:w="3476" w:type="pct"/>
          </w:tcPr>
          <w:p w14:paraId="15D7D04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b/>
                <w:lang w:val="en-US" w:eastAsia="sl-SI"/>
              </w:rPr>
            </w:pPr>
          </w:p>
          <w:p w14:paraId="135E38CB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eastAsia="Calibri" w:hAnsi="Times New Roman"/>
                <w:lang w:val="en-US" w:eastAsia="sl-SI"/>
              </w:rPr>
            </w:pPr>
          </w:p>
          <w:p w14:paraId="20B58709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 w:eastAsia="sl-SI"/>
              </w:rPr>
            </w:pPr>
          </w:p>
        </w:tc>
      </w:tr>
      <w:tr w:rsidR="001D3C32" w:rsidRPr="001D3C32" w14:paraId="0B67C74C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71E4848E" w14:textId="0AF9F24B" w:rsidR="001D3C32" w:rsidRPr="00E8006B" w:rsidRDefault="001D3C32" w:rsidP="00486D50">
            <w:pPr>
              <w:suppressAutoHyphens w:val="0"/>
              <w:ind w:left="50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en-US" w:eastAsia="sl-SI"/>
              </w:rPr>
              <w:t>Adresa mjest</w:t>
            </w:r>
            <w:r w:rsidR="00486D50" w:rsidRPr="00E8006B">
              <w:rPr>
                <w:rFonts w:ascii="Times New Roman" w:hAnsi="Times New Roman"/>
                <w:szCs w:val="22"/>
                <w:lang w:val="en-US" w:eastAsia="sl-SI"/>
              </w:rPr>
              <w:t>a proizvodnje</w:t>
            </w:r>
            <w:r w:rsidR="00C1072F">
              <w:rPr>
                <w:rFonts w:ascii="Times New Roman" w:hAnsi="Times New Roman"/>
                <w:szCs w:val="22"/>
                <w:lang w:val="en-US" w:eastAsia="sl-SI"/>
              </w:rPr>
              <w:t>:</w:t>
            </w:r>
          </w:p>
        </w:tc>
        <w:tc>
          <w:tcPr>
            <w:tcW w:w="3476" w:type="pct"/>
          </w:tcPr>
          <w:p w14:paraId="66BE327F" w14:textId="77777777" w:rsid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29A4162B" w14:textId="77777777" w:rsidR="003705C0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  <w:p w14:paraId="16F335E8" w14:textId="77777777" w:rsidR="003705C0" w:rsidRPr="001D3C32" w:rsidRDefault="003705C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1D3C32" w:rsidRPr="001D3C32" w14:paraId="77462EB9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27556310" w14:textId="2B90D9A4" w:rsidR="001D3C32" w:rsidRPr="00E8006B" w:rsidRDefault="000F173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en-US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kvalifikovanog</w:t>
            </w: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 lica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odgovornog za puštanje serije lijeka </w:t>
            </w: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11C615FC" w14:textId="77777777" w:rsidR="001D3C32" w:rsidRPr="001D3C32" w:rsidRDefault="001D3C32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486D50" w:rsidRPr="001D3C32" w14:paraId="69983106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5A7B68AA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i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proizvodnju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4B6B2C88" w14:textId="77777777" w:rsidR="00486D50" w:rsidRPr="001D3C32" w:rsidRDefault="00486D50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20751F" w:rsidRPr="001D3C32" w14:paraId="3C7E8700" w14:textId="77777777" w:rsidTr="001D3C32">
        <w:trPr>
          <w:trHeight w:val="244"/>
          <w:jc w:val="center"/>
        </w:trPr>
        <w:tc>
          <w:tcPr>
            <w:tcW w:w="1524" w:type="pct"/>
            <w:vAlign w:val="center"/>
          </w:tcPr>
          <w:p w14:paraId="0E9DA84C" w14:textId="77777777" w:rsidR="0020751F" w:rsidRPr="00E8006B" w:rsidRDefault="0020751F" w:rsidP="003705C0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 w:rsidRPr="00E8006B">
              <w:rPr>
                <w:rFonts w:ascii="Times New Roman" w:hAnsi="Times New Roman"/>
                <w:szCs w:val="22"/>
                <w:lang w:val="sv-SE" w:eastAsia="sl-SI"/>
              </w:rPr>
              <w:t xml:space="preserve">Ime odgovornog lica za kontrolu kvaliteta i </w:t>
            </w:r>
            <w:r w:rsidRPr="00E8006B">
              <w:rPr>
                <w:rFonts w:ascii="Times New Roman" w:hAnsi="Times New Roman"/>
                <w:lang w:val="sv-SE" w:eastAsia="sl-SI"/>
              </w:rPr>
              <w:t>kontakt podaci (</w:t>
            </w:r>
            <w:r w:rsidRPr="00E8006B">
              <w:rPr>
                <w:rFonts w:ascii="Times New Roman" w:hAnsi="Times New Roman"/>
                <w:i/>
                <w:lang w:val="sv-SE" w:eastAsia="sl-SI"/>
              </w:rPr>
              <w:t>e-mail</w:t>
            </w:r>
            <w:r w:rsidRPr="00E8006B">
              <w:rPr>
                <w:rFonts w:ascii="Times New Roman" w:hAnsi="Times New Roman"/>
                <w:lang w:val="sv-SE" w:eastAsia="sl-SI"/>
              </w:rPr>
              <w:t xml:space="preserve"> i broj telefona)</w:t>
            </w:r>
          </w:p>
        </w:tc>
        <w:tc>
          <w:tcPr>
            <w:tcW w:w="3476" w:type="pct"/>
          </w:tcPr>
          <w:p w14:paraId="514E1B6A" w14:textId="77777777" w:rsidR="0020751F" w:rsidRPr="001D3C32" w:rsidRDefault="0020751F" w:rsidP="001D3C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</w:p>
        </w:tc>
      </w:tr>
      <w:tr w:rsidR="00024D32" w:rsidRPr="001D3C32" w14:paraId="55021165" w14:textId="77777777" w:rsidTr="00024D32">
        <w:trPr>
          <w:trHeight w:val="244"/>
          <w:jc w:val="center"/>
        </w:trPr>
        <w:tc>
          <w:tcPr>
            <w:tcW w:w="1524" w:type="pct"/>
            <w:vAlign w:val="center"/>
          </w:tcPr>
          <w:p w14:paraId="0DCB247F" w14:textId="130CF08D" w:rsidR="00024D32" w:rsidRPr="00E8006B" w:rsidRDefault="00024D32" w:rsidP="00024D32">
            <w:pPr>
              <w:suppressAutoHyphens w:val="0"/>
              <w:spacing w:before="120" w:after="120"/>
              <w:ind w:left="51"/>
              <w:jc w:val="both"/>
              <w:rPr>
                <w:rFonts w:ascii="Times New Roman" w:hAnsi="Times New Roman"/>
                <w:szCs w:val="22"/>
                <w:lang w:val="sv-SE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 xml:space="preserve">Proizvodnja ljekova koji sadrže droge ili psihotropne supstance </w:t>
            </w:r>
          </w:p>
        </w:tc>
        <w:tc>
          <w:tcPr>
            <w:tcW w:w="3476" w:type="pct"/>
            <w:vAlign w:val="center"/>
          </w:tcPr>
          <w:p w14:paraId="4543CC51" w14:textId="2E683BF1" w:rsidR="00024D32" w:rsidRPr="001D3C32" w:rsidRDefault="00024D32" w:rsidP="00024D32">
            <w:pPr>
              <w:suppressAutoHyphens w:val="0"/>
              <w:jc w:val="center"/>
              <w:rPr>
                <w:rFonts w:ascii="Times New Roman" w:hAnsi="Times New Roman"/>
                <w:lang w:val="en-US" w:eastAsia="sl-SI"/>
              </w:rPr>
            </w:pPr>
            <w:r>
              <w:rPr>
                <w:rFonts w:ascii="Times New Roman" w:hAnsi="Times New Roman"/>
                <w:szCs w:val="22"/>
                <w:lang w:val="sv-SE" w:eastAsia="sl-SI"/>
              </w:rPr>
              <w:t>DA</w:t>
            </w:r>
            <w:r w:rsidR="0021244F">
              <w:rPr>
                <w:rFonts w:ascii="Times New Roman" w:hAnsi="Times New Roman"/>
                <w:szCs w:val="22"/>
                <w:lang w:val="sv-SE" w:eastAsia="sl-SI"/>
              </w:rPr>
              <w:t xml:space="preserve">       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/</w:t>
            </w:r>
            <w:r w:rsidR="0021244F">
              <w:rPr>
                <w:rFonts w:ascii="Times New Roman" w:hAnsi="Times New Roman"/>
                <w:szCs w:val="22"/>
                <w:lang w:val="sv-SE" w:eastAsia="sl-SI"/>
              </w:rPr>
              <w:t xml:space="preserve">        </w:t>
            </w:r>
            <w:r>
              <w:rPr>
                <w:rFonts w:ascii="Times New Roman" w:hAnsi="Times New Roman"/>
                <w:szCs w:val="22"/>
                <w:lang w:val="sv-SE" w:eastAsia="sl-SI"/>
              </w:rPr>
              <w:t>NE</w:t>
            </w:r>
          </w:p>
        </w:tc>
      </w:tr>
      <w:tr w:rsidR="001D3C32" w:rsidRPr="001D3C32" w14:paraId="1C386960" w14:textId="77777777" w:rsidTr="001D3C32">
        <w:trPr>
          <w:trHeight w:val="2705"/>
          <w:jc w:val="center"/>
        </w:trPr>
        <w:tc>
          <w:tcPr>
            <w:tcW w:w="5000" w:type="pct"/>
            <w:gridSpan w:val="2"/>
            <w:vAlign w:val="center"/>
          </w:tcPr>
          <w:p w14:paraId="31A241D6" w14:textId="265D1808" w:rsidR="00F52570" w:rsidRDefault="001D3C32" w:rsidP="00F52570">
            <w:pPr>
              <w:pStyle w:val="ListParagraph"/>
              <w:numPr>
                <w:ilvl w:val="0"/>
                <w:numId w:val="35"/>
              </w:numPr>
              <w:spacing w:after="120"/>
              <w:ind w:left="351"/>
              <w:jc w:val="both"/>
              <w:rPr>
                <w:i/>
                <w:sz w:val="22"/>
                <w:szCs w:val="22"/>
                <w:lang w:eastAsia="sl-SI"/>
              </w:rPr>
            </w:pPr>
            <w:r w:rsidRPr="00F52570">
              <w:rPr>
                <w:sz w:val="22"/>
                <w:szCs w:val="22"/>
                <w:lang w:val="sr-Latn-ME" w:eastAsia="sl-SI"/>
              </w:rPr>
              <w:t xml:space="preserve">Opis za traženu izmjenu/dopunu dozvole </w:t>
            </w:r>
            <w:r w:rsidR="00A86D1D" w:rsidRPr="00F52570">
              <w:rPr>
                <w:i/>
                <w:sz w:val="22"/>
                <w:szCs w:val="22"/>
                <w:lang w:eastAsia="sl-SI"/>
              </w:rPr>
              <w:t>(samo kod izmjene</w:t>
            </w:r>
            <w:r w:rsidRPr="00F52570">
              <w:rPr>
                <w:i/>
                <w:sz w:val="22"/>
                <w:szCs w:val="22"/>
                <w:lang w:eastAsia="sl-SI"/>
              </w:rPr>
              <w:t xml:space="preserve"> dozvole</w:t>
            </w:r>
            <w:r w:rsidR="00725967" w:rsidRPr="00F52570">
              <w:rPr>
                <w:i/>
                <w:sz w:val="22"/>
                <w:szCs w:val="22"/>
                <w:lang w:eastAsia="sl-SI"/>
              </w:rPr>
              <w:t>, d</w:t>
            </w:r>
            <w:r w:rsidR="00F52570">
              <w:rPr>
                <w:i/>
                <w:sz w:val="22"/>
                <w:szCs w:val="22"/>
                <w:lang w:eastAsia="sl-SI"/>
              </w:rPr>
              <w:t>etaljno opisati razlog za podno</w:t>
            </w:r>
            <w:r w:rsidR="00725967" w:rsidRPr="00F52570">
              <w:rPr>
                <w:i/>
                <w:sz w:val="22"/>
                <w:szCs w:val="22"/>
                <w:lang w:eastAsia="sl-SI"/>
              </w:rPr>
              <w:t>šenje izmjene dozvole za proizvodnju</w:t>
            </w:r>
            <w:r w:rsidRPr="00F52570">
              <w:rPr>
                <w:i/>
                <w:sz w:val="22"/>
                <w:szCs w:val="22"/>
                <w:lang w:eastAsia="sl-SI"/>
              </w:rPr>
              <w:t>)</w:t>
            </w:r>
          </w:p>
          <w:p w14:paraId="544A0C50" w14:textId="77777777" w:rsidR="00F52570" w:rsidRPr="00F52570" w:rsidRDefault="00F52570" w:rsidP="00F52570">
            <w:pPr>
              <w:spacing w:after="120"/>
              <w:jc w:val="both"/>
              <w:rPr>
                <w:sz w:val="22"/>
                <w:szCs w:val="22"/>
                <w:lang w:eastAsia="sl-SI"/>
              </w:rPr>
            </w:pPr>
          </w:p>
          <w:p w14:paraId="3530E991" w14:textId="04BF1556" w:rsidR="001D3C32" w:rsidRPr="00F52570" w:rsidRDefault="001D3C32" w:rsidP="00F52570">
            <w:pPr>
              <w:pStyle w:val="ListParagraph"/>
              <w:numPr>
                <w:ilvl w:val="0"/>
                <w:numId w:val="35"/>
              </w:numPr>
              <w:spacing w:after="120"/>
              <w:ind w:left="351"/>
              <w:jc w:val="both"/>
              <w:rPr>
                <w:i/>
                <w:sz w:val="22"/>
                <w:szCs w:val="22"/>
                <w:lang w:eastAsia="sl-SI"/>
              </w:rPr>
            </w:pPr>
            <w:r w:rsidRPr="00F52570">
              <w:rPr>
                <w:sz w:val="22"/>
                <w:szCs w:val="22"/>
                <w:lang w:val="sr-Latn-ME" w:eastAsia="sl-SI"/>
              </w:rPr>
              <w:t xml:space="preserve">Obrazloženje razloga za prestanak obavljanja </w:t>
            </w:r>
            <w:r w:rsidR="00A86D1D" w:rsidRPr="00F52570">
              <w:rPr>
                <w:sz w:val="22"/>
                <w:szCs w:val="22"/>
                <w:lang w:val="sr-Latn-ME" w:eastAsia="sl-SI"/>
              </w:rPr>
              <w:t>proizvodnje ljekova</w:t>
            </w:r>
            <w:r w:rsidRPr="00F52570">
              <w:rPr>
                <w:sz w:val="22"/>
                <w:szCs w:val="22"/>
                <w:lang w:val="sr-Latn-ME" w:eastAsia="sl-SI"/>
              </w:rPr>
              <w:t xml:space="preserve"> </w:t>
            </w:r>
            <w:r w:rsidRPr="00F52570">
              <w:rPr>
                <w:i/>
                <w:sz w:val="22"/>
                <w:szCs w:val="22"/>
                <w:lang w:val="sr-Latn-ME" w:eastAsia="sl-SI"/>
              </w:rPr>
              <w:t>(</w:t>
            </w:r>
            <w:r w:rsidRPr="00F52570">
              <w:rPr>
                <w:i/>
                <w:sz w:val="22"/>
                <w:szCs w:val="22"/>
                <w:lang w:eastAsia="sl-SI"/>
              </w:rPr>
              <w:t>samo kod prestanka važenja dozvole)</w:t>
            </w:r>
          </w:p>
          <w:p w14:paraId="307D3EC3" w14:textId="77777777" w:rsidR="001D3C32" w:rsidRPr="00F52570" w:rsidRDefault="001D3C32" w:rsidP="00F52570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4FDD8592" w14:textId="77777777" w:rsidR="001D3C32" w:rsidRPr="001D3C32" w:rsidRDefault="001D3C32" w:rsidP="001D3C32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en-US" w:eastAsia="sl-SI"/>
              </w:rPr>
            </w:pPr>
          </w:p>
          <w:p w14:paraId="005A1DDD" w14:textId="77777777" w:rsidR="001D3C32" w:rsidRPr="001D3C32" w:rsidRDefault="001D3C32" w:rsidP="001D3C32">
            <w:pPr>
              <w:suppressAutoHyphens w:val="0"/>
              <w:rPr>
                <w:rFonts w:ascii="Times New Roman" w:hAnsi="Times New Roman"/>
                <w:lang w:val="en-US" w:eastAsia="sl-SI"/>
              </w:rPr>
            </w:pPr>
          </w:p>
        </w:tc>
      </w:tr>
    </w:tbl>
    <w:p w14:paraId="04F02703" w14:textId="77777777" w:rsidR="00725967" w:rsidRDefault="00725967"/>
    <w:p w14:paraId="58F97C3C" w14:textId="211420A8" w:rsidR="00B818A1" w:rsidRDefault="00725967" w:rsidP="00B818A1">
      <w:pPr>
        <w:jc w:val="both"/>
        <w:rPr>
          <w:rFonts w:ascii="Times New Roman" w:hAnsi="Times New Roman"/>
          <w:i/>
          <w:sz w:val="22"/>
        </w:rPr>
      </w:pPr>
      <w:r w:rsidRPr="00B818A1">
        <w:rPr>
          <w:rFonts w:ascii="Times New Roman" w:hAnsi="Times New Roman"/>
          <w:i/>
          <w:sz w:val="22"/>
        </w:rPr>
        <w:t xml:space="preserve">U slučaju podnošenja zahtjeva za </w:t>
      </w:r>
      <w:r w:rsidRPr="00B818A1">
        <w:rPr>
          <w:rFonts w:ascii="Times New Roman" w:hAnsi="Times New Roman"/>
          <w:b/>
          <w:i/>
          <w:sz w:val="22"/>
        </w:rPr>
        <w:t>dobijanje dozvole za proizvodnju</w:t>
      </w:r>
      <w:r w:rsidRPr="00B818A1">
        <w:rPr>
          <w:rFonts w:ascii="Times New Roman" w:hAnsi="Times New Roman"/>
          <w:i/>
          <w:sz w:val="22"/>
        </w:rPr>
        <w:t xml:space="preserve"> neophodno je </w:t>
      </w:r>
      <w:r w:rsidR="00BF17E6">
        <w:rPr>
          <w:rFonts w:ascii="Times New Roman" w:hAnsi="Times New Roman"/>
          <w:i/>
          <w:sz w:val="22"/>
        </w:rPr>
        <w:t>popuniti</w:t>
      </w:r>
      <w:r w:rsidRPr="00B818A1">
        <w:rPr>
          <w:rFonts w:ascii="Times New Roman" w:hAnsi="Times New Roman"/>
          <w:i/>
          <w:sz w:val="22"/>
        </w:rPr>
        <w:t xml:space="preserve"> priloge koji su u nastavku, u zavisnosti da li se zahtjev podnosi za proizvodnju ljekova (Prilog 1) i/ili ljekova za klinička ispitivanja (Prilog 2). </w:t>
      </w:r>
    </w:p>
    <w:p w14:paraId="45618EAD" w14:textId="050006F7" w:rsidR="00725967" w:rsidRPr="000F173F" w:rsidRDefault="000F173F" w:rsidP="00AB733D">
      <w:pPr>
        <w:jc w:val="both"/>
        <w:rPr>
          <w:rFonts w:ascii="Times New Roman" w:hAnsi="Times New Roman"/>
          <w:sz w:val="22"/>
          <w:lang w:val="sr-Latn-ME"/>
        </w:rPr>
      </w:pPr>
      <w:r w:rsidRPr="000F173F">
        <w:rPr>
          <w:rFonts w:ascii="Times New Roman" w:hAnsi="Times New Roman"/>
          <w:i/>
          <w:sz w:val="22"/>
          <w:lang w:val="sr-Latn-ME"/>
        </w:rPr>
        <w:t>U navedenom prilogu pažljivo odabrati aktivnosti proizvodnje, kao i farmaceutske oblike za koje se podnosi zahtjev, stavljanjem x u odgovarajuće polje klikom</w:t>
      </w:r>
      <w:r w:rsidRPr="000F173F">
        <w:rPr>
          <w:rFonts w:ascii="Times New Roman" w:hAnsi="Times New Roman"/>
          <w:sz w:val="22"/>
          <w:lang w:val="sr-Latn-ME"/>
        </w:rPr>
        <w:t xml:space="preserve"> (</w:t>
      </w:r>
      <w:sdt>
        <w:sdtPr>
          <w:rPr>
            <w:rFonts w:ascii="Times New Roman" w:hAnsi="Times New Roman"/>
            <w:sz w:val="22"/>
            <w:lang w:val="sr-Latn-ME"/>
          </w:rPr>
          <w:id w:val="166905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173F">
            <w:rPr>
              <w:rFonts w:ascii="Segoe UI Symbol" w:eastAsia="MS Gothic" w:hAnsi="Segoe UI Symbol" w:cs="Segoe UI Symbol"/>
              <w:sz w:val="22"/>
              <w:lang w:val="sr-Latn-ME"/>
            </w:rPr>
            <w:t>☐</w:t>
          </w:r>
        </w:sdtContent>
      </w:sdt>
      <w:r w:rsidRPr="000F173F">
        <w:rPr>
          <w:rFonts w:ascii="Times New Roman" w:hAnsi="Times New Roman"/>
          <w:sz w:val="22"/>
          <w:lang w:val="sr-Latn-ME"/>
        </w:rPr>
        <w:t xml:space="preserve"> → </w:t>
      </w:r>
      <w:sdt>
        <w:sdtPr>
          <w:rPr>
            <w:rFonts w:ascii="Times New Roman" w:hAnsi="Times New Roman"/>
            <w:sz w:val="22"/>
            <w:lang w:val="sr-Latn-ME"/>
          </w:rPr>
          <w:id w:val="787322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F173F">
            <w:rPr>
              <w:rFonts w:ascii="Segoe UI Symbol" w:eastAsia="MS Gothic" w:hAnsi="Segoe UI Symbol" w:cs="Segoe UI Symbol"/>
              <w:sz w:val="22"/>
              <w:lang w:val="sr-Latn-ME"/>
            </w:rPr>
            <w:t>☒</w:t>
          </w:r>
        </w:sdtContent>
      </w:sdt>
      <w:r w:rsidRPr="000F173F">
        <w:rPr>
          <w:rFonts w:ascii="Times New Roman" w:hAnsi="Times New Roman"/>
          <w:sz w:val="22"/>
          <w:lang w:val="sr-Latn-ME"/>
        </w:rPr>
        <w:t>).</w:t>
      </w:r>
    </w:p>
    <w:p w14:paraId="3A4B198C" w14:textId="4F1DCD80" w:rsidR="00C1072F" w:rsidRDefault="00C1072F" w:rsidP="00B818A1">
      <w:pPr>
        <w:jc w:val="both"/>
      </w:pPr>
      <w:r>
        <w:br w:type="page"/>
      </w:r>
    </w:p>
    <w:tbl>
      <w:tblPr>
        <w:tblW w:w="485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1072F" w:rsidRPr="001D3C32" w14:paraId="1F357E0C" w14:textId="77777777" w:rsidTr="00F52570">
        <w:trPr>
          <w:trHeight w:val="140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1EC649D" w14:textId="77777777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3F10DDAF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0AD7624F" w14:textId="45D60880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1</w:t>
            </w: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 </w:t>
            </w:r>
          </w:p>
          <w:p w14:paraId="2C5A67C2" w14:textId="10A55BEE" w:rsidR="00C1072F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1</w:t>
            </w:r>
          </w:p>
          <w:p w14:paraId="32C478A0" w14:textId="77777777" w:rsidR="00B818A1" w:rsidRDefault="00B818A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137F38A8" w14:textId="7346EC7E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</w:p>
          <w:p w14:paraId="12AD3956" w14:textId="42CB1F88" w:rsidR="00B818A1" w:rsidRPr="00C1072F" w:rsidRDefault="00B818A1" w:rsidP="00B818A1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</w:p>
          <w:p w14:paraId="05A669AC" w14:textId="5B94E921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28"/>
            </w:tblGrid>
            <w:tr w:rsidR="00C1072F" w:rsidRPr="00C1072F" w14:paraId="21D70036" w14:textId="77777777" w:rsidTr="0021244F">
              <w:trPr>
                <w:jc w:val="center"/>
              </w:trPr>
              <w:tc>
                <w:tcPr>
                  <w:tcW w:w="9328" w:type="dxa"/>
                </w:tcPr>
                <w:p w14:paraId="5C30ABFF" w14:textId="4C359E21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85884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257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humanu upotrebu</w:t>
                  </w:r>
                </w:p>
                <w:p w14:paraId="52433E8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Medicinal Products</w:t>
                  </w:r>
                </w:p>
                <w:p w14:paraId="78C2F2F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69F109AF" w14:textId="1493CCDA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434095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257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upotrebu u veterinarstvu</w:t>
                  </w:r>
                </w:p>
                <w:p w14:paraId="5F0D71E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Veterinary Medicinal Products</w:t>
                  </w:r>
                </w:p>
              </w:tc>
            </w:tr>
          </w:tbl>
          <w:p w14:paraId="573B4A9C" w14:textId="4A0402FF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C1072F" w:rsidRPr="00C1072F" w14:paraId="4E021F24" w14:textId="77777777" w:rsidTr="0021244F">
              <w:trPr>
                <w:jc w:val="center"/>
              </w:trPr>
              <w:tc>
                <w:tcPr>
                  <w:tcW w:w="9351" w:type="dxa"/>
                </w:tcPr>
                <w:p w14:paraId="18AA2CB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5381835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2A97FF1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2422CDF5" w14:textId="7288890C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702671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244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(u skladu sa dijelom 1)</w:t>
                  </w:r>
                </w:p>
                <w:p w14:paraId="6644025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(according to part 1)</w:t>
                  </w:r>
                </w:p>
                <w:p w14:paraId="5A1B021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92B6266" w14:textId="4A502C53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1828791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5257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(u skladu sa dijelom 2</w:t>
                  </w:r>
                  <w:r w:rsidR="00C1072F" w:rsidRPr="00B818A1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  <w:r w:rsidR="00B818A1" w:rsidRPr="00B818A1">
                    <w:rPr>
                      <w:rFonts w:ascii="Times New Roman" w:hAnsi="Times New Roman"/>
                      <w:sz w:val="20"/>
                      <w:szCs w:val="22"/>
                      <w:lang w:val="sr-Latn-ME" w:eastAsia="sl-SI"/>
                    </w:rPr>
                    <w:t xml:space="preserve"> (primjenljivo nakon pristupanja Crne Gore EU)</w:t>
                  </w:r>
                </w:p>
                <w:p w14:paraId="706AD88A" w14:textId="030ED75B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Medicinal Products (according to part 2)</w:t>
                  </w:r>
                  <w:r w:rsidR="00B818A1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B818A1" w:rsidRPr="00B818A1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(applicable after joinning of Montenegro to the EU)</w:t>
                  </w:r>
                </w:p>
              </w:tc>
            </w:tr>
          </w:tbl>
          <w:p w14:paraId="19974EC4" w14:textId="3637CF5F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3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8547"/>
            </w:tblGrid>
            <w:tr w:rsidR="00C1072F" w:rsidRPr="00C1072F" w14:paraId="6E3C5AF8" w14:textId="77777777" w:rsidTr="00253411">
              <w:trPr>
                <w:trHeight w:val="624"/>
                <w:jc w:val="center"/>
              </w:trPr>
              <w:tc>
                <w:tcPr>
                  <w:tcW w:w="9321" w:type="dxa"/>
                  <w:gridSpan w:val="2"/>
                  <w:vAlign w:val="center"/>
                </w:tcPr>
                <w:p w14:paraId="5CB581B4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</w:p>
                <w:p w14:paraId="3A3DC1B0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</w:t>
                  </w:r>
                </w:p>
              </w:tc>
            </w:tr>
            <w:tr w:rsidR="00C1072F" w:rsidRPr="00C1072F" w14:paraId="1A9D289C" w14:textId="77777777" w:rsidTr="00253411">
              <w:trPr>
                <w:trHeight w:val="340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1C7ADABA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3025C42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</w:t>
                  </w:r>
                </w:p>
                <w:p w14:paraId="33E2B0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products</w:t>
                  </w:r>
                </w:p>
              </w:tc>
            </w:tr>
            <w:tr w:rsidR="00C1072F" w:rsidRPr="00C1072F" w14:paraId="59DE20D2" w14:textId="77777777" w:rsidTr="00253411">
              <w:trPr>
                <w:trHeight w:val="75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62247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A2BB267" w14:textId="5A4A7221" w:rsidR="00C1072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1967E912" w14:textId="77777777" w:rsidR="00C1072F" w:rsidRPr="00C1072F" w:rsidRDefault="00C1072F" w:rsidP="003C0A4C">
                  <w:pPr>
                    <w:numPr>
                      <w:ilvl w:val="2"/>
                      <w:numId w:val="28"/>
                    </w:numPr>
                    <w:suppressAutoHyphens w:val="0"/>
                    <w:ind w:left="742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Aseptično pripremljeni ljekovi (proizvodne aktivnosti odnose se na sljedeće farmaceutske oblike)</w:t>
                  </w:r>
                </w:p>
                <w:p w14:paraId="2ACEC812" w14:textId="6D0AEA05" w:rsidR="00C1072F" w:rsidRPr="00C1072F" w:rsidRDefault="00E83AED" w:rsidP="00C1072F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 </w:t>
                  </w:r>
                  <w:r w:rsidR="00C1072F"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</w:tc>
            </w:tr>
            <w:tr w:rsidR="0021244F" w:rsidRPr="00C1072F" w14:paraId="303BD93F" w14:textId="77777777" w:rsidTr="00253411">
              <w:trPr>
                <w:trHeight w:val="44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063792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76E59E3" w14:textId="247BF864" w:rsidR="0021244F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711F7256" w14:textId="77777777" w:rsidR="0021244F" w:rsidRPr="00C1072F" w:rsidRDefault="0021244F" w:rsidP="003C0A4C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7F7B175A" w14:textId="05C8AF95" w:rsidR="0021244F" w:rsidRPr="00C1072F" w:rsidRDefault="0021244F" w:rsidP="003C0A4C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</w:tc>
            </w:tr>
            <w:tr w:rsidR="00EB4609" w:rsidRPr="00C1072F" w14:paraId="3EF3F01F" w14:textId="77777777" w:rsidTr="00253411">
              <w:trPr>
                <w:trHeight w:val="4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77375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B00513F" w14:textId="7150503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392A2BAA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Liofilizati</w:t>
                  </w:r>
                </w:p>
                <w:p w14:paraId="1639B57B" w14:textId="2E42D224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</w:tc>
            </w:tr>
            <w:tr w:rsidR="00EB4609" w:rsidRPr="00C1072F" w14:paraId="7D0DF808" w14:textId="77777777" w:rsidTr="00253411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28989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1B3E4EB" w14:textId="7C9C278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5A90D3CD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0D61D3FB" w14:textId="4C6D58A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</w:tc>
            </w:tr>
            <w:tr w:rsidR="00EB4609" w:rsidRPr="00C1072F" w14:paraId="7064A27D" w14:textId="77777777" w:rsidTr="00253411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57926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A8520F8" w14:textId="25A2C8A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3AA8ECAF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504E8C2E" w14:textId="7FB8E8CF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</w:tc>
            </w:tr>
            <w:tr w:rsidR="00EB4609" w:rsidRPr="00C1072F" w14:paraId="03B19D21" w14:textId="77777777" w:rsidTr="00253411">
              <w:trPr>
                <w:trHeight w:val="49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04370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08DB86FE" w14:textId="01CB5F4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4AE984A6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68D66370" w14:textId="7D6E31D1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</w:tc>
            </w:tr>
            <w:tr w:rsidR="00EB4609" w:rsidRPr="00C1072F" w14:paraId="410401FE" w14:textId="77777777" w:rsidTr="00253411">
              <w:trPr>
                <w:trHeight w:val="60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67286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41C298B" w14:textId="2BB6360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1197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</w:tcPr>
                <w:p w14:paraId="09D028DC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aseptično pripremljeni ljekovi &lt;slobodan unos teksta&gt;</w:t>
                  </w:r>
                </w:p>
                <w:p w14:paraId="37728FD0" w14:textId="11BC3C9E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1.1.1.6 Other aseptically prepared products &lt;free text&gt;</w:t>
                  </w:r>
                </w:p>
              </w:tc>
            </w:tr>
            <w:tr w:rsidR="00EB4609" w:rsidRPr="00C1072F" w14:paraId="2A4D5D05" w14:textId="77777777" w:rsidTr="00253411">
              <w:trPr>
                <w:trHeight w:val="64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453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99E00AA" w14:textId="611071D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7D8C5491" w14:textId="77777777" w:rsidR="00EB4609" w:rsidRPr="00C1072F" w:rsidRDefault="00EB4609" w:rsidP="00EB4609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5E1016F3" w14:textId="14D3B6E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Terminally sterilised (processing operations for the following dosage forms)</w:t>
                  </w:r>
                </w:p>
              </w:tc>
            </w:tr>
            <w:tr w:rsidR="00EB4609" w:rsidRPr="00C1072F" w14:paraId="7769E4A5" w14:textId="77777777" w:rsidTr="00253411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46961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7B2A6D22" w14:textId="126BB11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2F73704C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velike zapremine</w:t>
                  </w:r>
                </w:p>
                <w:p w14:paraId="25A99FF3" w14:textId="4C2E21EF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</w:tc>
            </w:tr>
            <w:tr w:rsidR="00EB4609" w:rsidRPr="00C1072F" w14:paraId="0E53DA1F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3667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648F3C9" w14:textId="4491C1B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70A0F1AD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Polučvrsti oblici</w:t>
                  </w:r>
                </w:p>
                <w:p w14:paraId="57BD257C" w14:textId="4BBAFA52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</w:tc>
            </w:tr>
            <w:tr w:rsidR="00EB4609" w:rsidRPr="00C1072F" w14:paraId="1692AC3D" w14:textId="77777777" w:rsidTr="00253411">
              <w:trPr>
                <w:trHeight w:val="52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00266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CAB0B09" w14:textId="5A065A0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1D7A019C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Tečnosti male zapremine</w:t>
                  </w:r>
                </w:p>
                <w:p w14:paraId="38D32080" w14:textId="6C9C8584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1.1.2.3 Small volume liquids</w:t>
                  </w:r>
                </w:p>
              </w:tc>
            </w:tr>
            <w:tr w:rsidR="00EB4609" w:rsidRPr="00C1072F" w14:paraId="560FDA44" w14:textId="77777777" w:rsidTr="00253411">
              <w:trPr>
                <w:trHeight w:val="48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123214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ADC47BD" w14:textId="45424E8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D1DC5A1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Čvrsti oblici i implantati</w:t>
                  </w:r>
                </w:p>
                <w:p w14:paraId="5FB8F806" w14:textId="131472F4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</w:tc>
            </w:tr>
            <w:tr w:rsidR="00EB4609" w:rsidRPr="00C1072F" w14:paraId="62DA2CDB" w14:textId="77777777" w:rsidTr="00253411">
              <w:trPr>
                <w:trHeight w:val="67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548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59F6AE2B" w14:textId="063319F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631D8ECF" w14:textId="77777777" w:rsidR="00EB4609" w:rsidRPr="00C1072F" w:rsidRDefault="00EB4609" w:rsidP="00EB4609">
                  <w:pPr>
                    <w:numPr>
                      <w:ilvl w:val="3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Drugi terminalno sterilisani ljekovi &lt;slobodan unos teksta&gt;</w:t>
                  </w:r>
                </w:p>
                <w:p w14:paraId="67848B20" w14:textId="7FFC74A9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1.1.2.5 Other terminally sterilised prepared products &lt;free text&gt;</w:t>
                  </w:r>
                </w:p>
              </w:tc>
            </w:tr>
            <w:tr w:rsidR="00EB4609" w:rsidRPr="00C1072F" w14:paraId="268B8798" w14:textId="77777777" w:rsidTr="00253411">
              <w:trPr>
                <w:trHeight w:val="27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875595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74F64A87" w14:textId="3CACCD5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1E5EB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27960259" w14:textId="77777777" w:rsidR="00EB4609" w:rsidRPr="00C1072F" w:rsidRDefault="00EB4609" w:rsidP="00EB4609">
                  <w:pPr>
                    <w:numPr>
                      <w:ilvl w:val="2"/>
                      <w:numId w:val="28"/>
                    </w:num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Puštanje serije lijeka u promet</w:t>
                  </w:r>
                </w:p>
                <w:p w14:paraId="40E4D9FD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Batch certification</w:t>
                  </w:r>
                </w:p>
              </w:tc>
            </w:tr>
            <w:tr w:rsidR="00C1072F" w:rsidRPr="00C1072F" w14:paraId="4CE09BF3" w14:textId="77777777" w:rsidTr="00253411">
              <w:trPr>
                <w:trHeight w:val="340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51DD8D09" w14:textId="77777777" w:rsidR="00C1072F" w:rsidRPr="00C1072F" w:rsidRDefault="00C1072F" w:rsidP="00EB4609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3B7882A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</w:t>
                  </w:r>
                </w:p>
                <w:p w14:paraId="193978E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EB4609" w:rsidRPr="00C1072F" w14:paraId="63127BCE" w14:textId="77777777" w:rsidTr="00253411">
              <w:trPr>
                <w:trHeight w:val="48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3824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5FCB852E" w14:textId="6288A65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1DC10FA1" w14:textId="0DFDBD4E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Nesterilni ljekovi (proizvodne aktivnosti odnose se na sljedeće farmaceutske oblike)</w:t>
                  </w:r>
                </w:p>
                <w:p w14:paraId="0C3186F1" w14:textId="1380B90F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 (processing operations for the following dosage forms)</w:t>
                  </w:r>
                </w:p>
              </w:tc>
            </w:tr>
            <w:tr w:rsidR="00EB4609" w:rsidRPr="00C1072F" w14:paraId="27728B52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89959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66D24E32" w14:textId="210C284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CB8AF4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2D0EAF94" w14:textId="0E70042D" w:rsidR="00EB4609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</w:tc>
            </w:tr>
            <w:tr w:rsidR="00EB4609" w:rsidRPr="00C1072F" w14:paraId="5293A6CB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23514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206BEB7" w14:textId="2469CE4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807195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27CF30E6" w14:textId="68DB940E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</w:tc>
            </w:tr>
            <w:tr w:rsidR="00EB4609" w:rsidRPr="00C1072F" w14:paraId="4F6FB520" w14:textId="77777777" w:rsidTr="00253411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39046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BD39683" w14:textId="696134A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6DC002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6F41EEB6" w14:textId="7038094B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</w:tc>
            </w:tr>
            <w:tr w:rsidR="00EB4609" w:rsidRPr="00C1072F" w14:paraId="18AAE8C9" w14:textId="77777777" w:rsidTr="00253411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71184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06C5C24C" w14:textId="6BA39E2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6D8589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6BBBA4B7" w14:textId="294D14B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</w:tc>
            </w:tr>
            <w:tr w:rsidR="00EB4609" w:rsidRPr="00C1072F" w14:paraId="5BE992AD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653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6C4E042" w14:textId="02C6DE3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BE8E1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09DC1A4C" w14:textId="300C787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</w:tc>
            </w:tr>
            <w:tr w:rsidR="00EB4609" w:rsidRPr="00C1072F" w14:paraId="02C40EB0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50181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5A3996F0" w14:textId="7D7C161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148109D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6E606308" w14:textId="243FF028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</w:tc>
            </w:tr>
            <w:tr w:rsidR="00EB4609" w:rsidRPr="00C1072F" w14:paraId="56FA9001" w14:textId="77777777" w:rsidTr="00253411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532856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0CECC3A" w14:textId="390C65E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02B69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087DA39E" w14:textId="374C73B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</w:tc>
            </w:tr>
            <w:tr w:rsidR="00EB4609" w:rsidRPr="00C1072F" w14:paraId="7C55E57A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5778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02C9D772" w14:textId="571E0C0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4AF74DB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145AD97A" w14:textId="318C4CCC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</w:tc>
            </w:tr>
            <w:tr w:rsidR="00EB4609" w:rsidRPr="00C1072F" w14:paraId="53F8C54B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7114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C37740A" w14:textId="414580B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857B75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366B7874" w14:textId="07E414C5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</w:tc>
            </w:tr>
            <w:tr w:rsidR="00EB4609" w:rsidRPr="00C1072F" w14:paraId="2A8B2F7A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109900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0D5DA6EF" w14:textId="46AFBBF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7D0E17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5CD9CC9B" w14:textId="3F2143C1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</w:tc>
            </w:tr>
            <w:tr w:rsidR="00EB4609" w:rsidRPr="00C1072F" w14:paraId="1B96F36F" w14:textId="77777777" w:rsidTr="00253411">
              <w:trPr>
                <w:trHeight w:val="39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14210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529FF32D" w14:textId="746CA49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078074D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5D40D778" w14:textId="75FBB5E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1.2.1.11 Semi-solids</w:t>
                  </w:r>
                </w:p>
              </w:tc>
            </w:tr>
            <w:tr w:rsidR="00EB4609" w:rsidRPr="00C1072F" w14:paraId="13972142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33354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9E25D7F" w14:textId="01A966A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8F3DB0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6C299DC9" w14:textId="1439600E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</w:tc>
            </w:tr>
            <w:tr w:rsidR="00EB4609" w:rsidRPr="00C1072F" w14:paraId="74979DF1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47332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0CFC05B9" w14:textId="495EA79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07733B60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3B743810" w14:textId="2889F414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</w:tc>
            </w:tr>
            <w:tr w:rsidR="00EB4609" w:rsidRPr="00C1072F" w14:paraId="162CEA0C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337805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75F7E3A6" w14:textId="3D0E55D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C676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CE98DC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41E5564F" w14:textId="6D3A695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</w:tc>
            </w:tr>
            <w:tr w:rsidR="00EB4609" w:rsidRPr="00C1072F" w14:paraId="0A1887A7" w14:textId="77777777" w:rsidTr="00253411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6516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62324F86" w14:textId="21C3DF0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23DA396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Intraruminalna sredstva</w:t>
                  </w:r>
                </w:p>
                <w:p w14:paraId="3F21ADE2" w14:textId="698AADFA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Intraruminal devices</w:t>
                  </w:r>
                </w:p>
              </w:tc>
            </w:tr>
            <w:tr w:rsidR="00EB4609" w:rsidRPr="00C1072F" w14:paraId="4546950C" w14:textId="77777777" w:rsidTr="00253411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9346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4108C51" w14:textId="6C0885A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0D55CFB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1.2.1.16 Veterinarski premiksi</w:t>
                  </w:r>
                </w:p>
                <w:p w14:paraId="49E3DA9D" w14:textId="6A3E792A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1.2.1.16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Veterinary premixes</w:t>
                  </w:r>
                </w:p>
              </w:tc>
            </w:tr>
            <w:tr w:rsidR="00EB4609" w:rsidRPr="00C1072F" w14:paraId="141541BA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06021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256C6F5" w14:textId="5A797E3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A36D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23C368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1.2.1.17 Drugi nesterilni ljekovi &lt;slobodan unos teksta&gt;</w:t>
                  </w:r>
                </w:p>
                <w:p w14:paraId="761B6597" w14:textId="4B03C23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1.2.1.17 Other non-sterile medicinal product &lt;free text&gt;</w:t>
                  </w:r>
                </w:p>
              </w:tc>
            </w:tr>
            <w:tr w:rsidR="00EB4609" w:rsidRPr="00C1072F" w14:paraId="62E5A78B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4538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572466C6" w14:textId="76E2F1F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2A87AB13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31BAB605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42AEF685" w14:textId="77777777" w:rsidTr="00253411">
              <w:trPr>
                <w:trHeight w:val="340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1F59758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45FDD9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</w:t>
                  </w:r>
                </w:p>
                <w:p w14:paraId="3685B64A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</w:tc>
            </w:tr>
            <w:tr w:rsidR="00EB4609" w:rsidRPr="00C1072F" w14:paraId="267B62E2" w14:textId="77777777" w:rsidTr="00253411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93619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D342AA7" w14:textId="25AD44E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65551671" w14:textId="34AB61A0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1.3.1Biološki ljekovi </w:t>
                  </w:r>
                </w:p>
                <w:p w14:paraId="5009E3F7" w14:textId="3AAA77F1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 (list of product types)</w:t>
                  </w:r>
                </w:p>
              </w:tc>
            </w:tr>
            <w:tr w:rsidR="00EB4609" w:rsidRPr="00C1072F" w14:paraId="6DB91E98" w14:textId="77777777" w:rsidTr="00253411">
              <w:trPr>
                <w:trHeight w:val="2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83218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7C7FCC4F" w14:textId="5A2B41D7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37012CC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4DCDDD8C" w14:textId="67738A01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</w:tc>
            </w:tr>
            <w:tr w:rsidR="00EB4609" w:rsidRPr="00C1072F" w14:paraId="2E575DFC" w14:textId="77777777" w:rsidTr="00253411">
              <w:trPr>
                <w:trHeight w:val="72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610381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6C0F550B" w14:textId="04DC27C5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883178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33E7691" w14:textId="382B128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</w:tc>
            </w:tr>
            <w:tr w:rsidR="00EB4609" w:rsidRPr="00C1072F" w14:paraId="00CBF72C" w14:textId="77777777" w:rsidTr="00253411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33873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D530132" w14:textId="1ED973D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14DC487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1461A38C" w14:textId="53C81ADC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</w:tc>
            </w:tr>
            <w:tr w:rsidR="00EB4609" w:rsidRPr="00C1072F" w14:paraId="1767D74F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79843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2BB9E4A" w14:textId="725E987A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45C4031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42B43BD3" w14:textId="2D61A65A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</w:tc>
            </w:tr>
            <w:tr w:rsidR="00EB4609" w:rsidRPr="00C1072F" w14:paraId="447B8A60" w14:textId="77777777" w:rsidTr="00253411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3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6F74DC85" w14:textId="1F5C78C1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3F07656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713CCC6E" w14:textId="26B3BD53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</w:tc>
            </w:tr>
            <w:tr w:rsidR="00EB4609" w:rsidRPr="00C1072F" w14:paraId="7A64DBAA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618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5046EBD" w14:textId="48CEB908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E544E2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36190F18" w14:textId="3FFAEB55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</w:tc>
            </w:tr>
            <w:tr w:rsidR="00EB4609" w:rsidRPr="00C1072F" w14:paraId="75ECFB82" w14:textId="77777777" w:rsidTr="00253411">
              <w:trPr>
                <w:trHeight w:val="48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0674426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15FBE7F" w14:textId="592C83C3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61003CB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</w:p>
                <w:p w14:paraId="111BE355" w14:textId="189BBE9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</w:tc>
            </w:tr>
            <w:tr w:rsidR="00EB4609" w:rsidRPr="00C1072F" w14:paraId="4729AAF8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32163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F3EBEA5" w14:textId="0C33C811" w:rsidR="00EB4609" w:rsidRPr="00E83AED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275E787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65249309" w14:textId="6E3F9749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EB4609" w:rsidRPr="00C1072F" w14:paraId="0AA7C58F" w14:textId="77777777" w:rsidTr="00253411">
              <w:trPr>
                <w:trHeight w:val="59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31310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668D3E02" w14:textId="3FEFC6C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390BE9F" w14:textId="211DB78B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farmaceutske oblike)</w:t>
                  </w:r>
                </w:p>
                <w:p w14:paraId="3BB0D9FE" w14:textId="512A546B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 (list of product types)</w:t>
                  </w:r>
                </w:p>
              </w:tc>
            </w:tr>
            <w:tr w:rsidR="00EB4609" w:rsidRPr="00C1072F" w14:paraId="1AD50DBF" w14:textId="77777777" w:rsidTr="00253411">
              <w:trPr>
                <w:trHeight w:val="40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8978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7EA32138" w14:textId="2B9EAE4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49839BC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533E5F26" w14:textId="34665495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</w:tc>
            </w:tr>
            <w:tr w:rsidR="00EB4609" w:rsidRPr="00C1072F" w14:paraId="022CD929" w14:textId="77777777" w:rsidTr="00253411">
              <w:trPr>
                <w:trHeight w:val="41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589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1A4C281" w14:textId="7A56F9F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48BC413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48C68017" w14:textId="599C43E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</w:tc>
            </w:tr>
            <w:tr w:rsidR="00EB4609" w:rsidRPr="00C1072F" w14:paraId="03DDBBA1" w14:textId="77777777" w:rsidTr="00253411">
              <w:trPr>
                <w:trHeight w:val="31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43857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80B72B7" w14:textId="66C63C3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E12FE6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7A3CA6F3" w14:textId="2296B5F9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</w:tc>
            </w:tr>
            <w:tr w:rsidR="00EB4609" w:rsidRPr="00C1072F" w14:paraId="2D49AC5B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40728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3B3E8EA5" w14:textId="01C9B42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70681BC1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69F313C0" w14:textId="4EDFD4B0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</w:tc>
            </w:tr>
            <w:tr w:rsidR="00EB4609" w:rsidRPr="00C1072F" w14:paraId="5EBB4D65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9997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6532209" w14:textId="26D3733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6B99B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5E4D8384" w14:textId="276D1E37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</w:tc>
            </w:tr>
            <w:tr w:rsidR="00EB4609" w:rsidRPr="00C1072F" w14:paraId="4698E8EA" w14:textId="77777777" w:rsidTr="00253411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7816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4947F079" w14:textId="5B9B84B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56F5C2D9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67E13AC8" w14:textId="334B3834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</w:tc>
            </w:tr>
            <w:tr w:rsidR="00EB4609" w:rsidRPr="00C1072F" w14:paraId="19C488BA" w14:textId="77777777" w:rsidTr="00253411">
              <w:trPr>
                <w:trHeight w:val="44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59998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235C5D40" w14:textId="64D2C32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074F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4AD414A5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29721CB8" w14:textId="66A11C4D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</w:tc>
            </w:tr>
            <w:tr w:rsidR="00EB4609" w:rsidRPr="00C1072F" w14:paraId="6EECFB77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38013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vAlign w:val="center"/>
                    </w:tcPr>
                    <w:p w14:paraId="1628EB1E" w14:textId="43A94D8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vAlign w:val="center"/>
                </w:tcPr>
                <w:p w14:paraId="1E4E0A6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3AD094E5" w14:textId="32F11AE2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35545A1C" w14:textId="77777777" w:rsidTr="00253411">
              <w:trPr>
                <w:trHeight w:val="397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6152C215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3EEC963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ili proizvodne aktivnosti</w:t>
                  </w:r>
                </w:p>
                <w:p w14:paraId="154C909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products or manufacturing activity</w:t>
                  </w:r>
                </w:p>
              </w:tc>
            </w:tr>
            <w:tr w:rsidR="00EB4609" w:rsidRPr="00C1072F" w14:paraId="73C35594" w14:textId="77777777" w:rsidTr="00253411">
              <w:trPr>
                <w:trHeight w:val="39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400684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0011A8CF" w14:textId="3D0768C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4085CF5C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67925492" w14:textId="2D87DF4E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</w:tc>
            </w:tr>
            <w:tr w:rsidR="00EB4609" w:rsidRPr="00C1072F" w14:paraId="0730FDD7" w14:textId="77777777" w:rsidTr="00253411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394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51FAE258" w14:textId="3B454FE8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4061C587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20CA2D1A" w14:textId="255FB9E1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</w:tc>
            </w:tr>
            <w:tr w:rsidR="00EB4609" w:rsidRPr="00C1072F" w14:paraId="1A1D89F6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345603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037DDC9" w14:textId="3BF2181B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36C151B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2A44527F" w14:textId="06891EF3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</w:tc>
            </w:tr>
            <w:tr w:rsidR="00EB4609" w:rsidRPr="00C1072F" w14:paraId="24BE8E37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577706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CF441D8" w14:textId="31191692" w:rsidR="00EB4609" w:rsidRDefault="00EB4609" w:rsidP="00EB4609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58EA9C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1.4.1.3 Drugi &lt;slobodan unos teksta&gt;</w:t>
                  </w:r>
                </w:p>
                <w:p w14:paraId="418EF7A0" w14:textId="5D14EB0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EB4609" w:rsidRPr="00C1072F" w14:paraId="044E6412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26535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27B7083A" w14:textId="559CBB4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33C35D7B" w14:textId="77777777" w:rsidR="00EB4609" w:rsidRPr="004B7D1D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</w:t>
                  </w: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73B510B2" w14:textId="37A34D32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</w:tc>
            </w:tr>
            <w:tr w:rsidR="00EB4609" w:rsidRPr="00C1072F" w14:paraId="690BCD45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420369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3910D877" w14:textId="1F0C70D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64E1B54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1.4.2.1 Filtracija</w:t>
                  </w:r>
                </w:p>
                <w:p w14:paraId="564D2831" w14:textId="0FFE2886" w:rsidR="00EB4609" w:rsidRPr="004B7D1D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1.4.2.1 Filtration</w:t>
                  </w:r>
                </w:p>
              </w:tc>
            </w:tr>
            <w:tr w:rsidR="00EB4609" w:rsidRPr="00C1072F" w14:paraId="0B69BB23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990516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32F71CD9" w14:textId="3A5D624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2FEA1D69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4D1A7790" w14:textId="0811D63B" w:rsidR="00EB4609" w:rsidRPr="004B7D1D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1.4.2.2 Dry heat</w:t>
                  </w:r>
                </w:p>
              </w:tc>
            </w:tr>
            <w:tr w:rsidR="00EB4609" w:rsidRPr="00C1072F" w14:paraId="1A1756D2" w14:textId="77777777" w:rsidTr="00253411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1842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2697D636" w14:textId="57F885A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959282C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2A019755" w14:textId="41561ADC" w:rsidR="00EB4609" w:rsidRPr="004B7D1D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1.4.2.3 Moist heat</w:t>
                  </w:r>
                </w:p>
              </w:tc>
            </w:tr>
            <w:tr w:rsidR="00EB4609" w:rsidRPr="00C1072F" w14:paraId="61FBFAA0" w14:textId="77777777" w:rsidTr="00253411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6975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114F3B84" w14:textId="198EDCE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4BB8ED3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27AAE410" w14:textId="2F4E7460" w:rsidR="00EB4609" w:rsidRPr="004B7D1D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1.4.2.4 Chemical</w:t>
                  </w:r>
                </w:p>
              </w:tc>
            </w:tr>
            <w:tr w:rsidR="00EB4609" w:rsidRPr="00C1072F" w14:paraId="3BCBD3C0" w14:textId="77777777" w:rsidTr="00253411">
              <w:trPr>
                <w:trHeight w:val="52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30257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2F7781E6" w14:textId="3870287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3A2544B0" w14:textId="77777777" w:rsidR="00EB4609" w:rsidRPr="004B7D1D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16BF166B" w14:textId="42C8E037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1.4.2.5 Gamma irradiation</w:t>
                  </w:r>
                </w:p>
              </w:tc>
            </w:tr>
            <w:tr w:rsidR="00EB4609" w:rsidRPr="00C1072F" w14:paraId="7310A744" w14:textId="77777777" w:rsidTr="00253411">
              <w:trPr>
                <w:trHeight w:val="473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87147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038DBDE7" w14:textId="3912356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4CEF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28178B97" w14:textId="77777777" w:rsidR="00EB4609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6FBAF9DE" w14:textId="0FFAEB0A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4B7D1D">
                    <w:rPr>
                      <w:rFonts w:ascii="Times New Roman" w:hAnsi="Times New Roman"/>
                      <w:i/>
                      <w:sz w:val="20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EB4609" w:rsidRPr="00C1072F" w14:paraId="016F1ACE" w14:textId="77777777" w:rsidTr="00253411">
              <w:trPr>
                <w:trHeight w:val="48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55315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4E61AD20" w14:textId="4A45BEA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143B935F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4C9168D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298CB91D" w14:textId="77777777" w:rsidTr="00253411">
              <w:trPr>
                <w:trHeight w:val="408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1E641480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007326CE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5CA4639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Packaging</w:t>
                  </w:r>
                </w:p>
              </w:tc>
            </w:tr>
            <w:tr w:rsidR="00EB4609" w:rsidRPr="00C1072F" w14:paraId="3629F6EE" w14:textId="77777777" w:rsidTr="00253411">
              <w:trPr>
                <w:trHeight w:val="40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48682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16A6456F" w14:textId="7919603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03C27A23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281E86E6" w14:textId="42CD80B8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ag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ing</w:t>
                  </w:r>
                </w:p>
              </w:tc>
            </w:tr>
            <w:tr w:rsidR="00EB4609" w:rsidRPr="00C1072F" w14:paraId="6DEA4F64" w14:textId="77777777" w:rsidTr="00253411">
              <w:trPr>
                <w:trHeight w:val="45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5910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2F2B851F" w14:textId="3EEE60F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7C51607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339ECB4E" w14:textId="2AB8BF88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</w:tc>
            </w:tr>
            <w:tr w:rsidR="00EB4609" w:rsidRPr="00C1072F" w14:paraId="1E8413D2" w14:textId="77777777" w:rsidTr="00253411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73633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219CE1BB" w14:textId="0F57D83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7A9F2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1A8C96DB" w14:textId="46712C2E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</w:tc>
            </w:tr>
            <w:tr w:rsidR="00EB4609" w:rsidRPr="00C1072F" w14:paraId="6AF9FF1A" w14:textId="77777777" w:rsidTr="00253411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808195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17F1BBC0" w14:textId="0FFAF7C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35D362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2FBC6EF8" w14:textId="53B3DFD2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</w:tc>
            </w:tr>
            <w:tr w:rsidR="00EB4609" w:rsidRPr="00C1072F" w14:paraId="498832F0" w14:textId="77777777" w:rsidTr="00253411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09343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40CA4F65" w14:textId="18A4E52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693FD3B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2C54BA9F" w14:textId="7F02B852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</w:tc>
            </w:tr>
            <w:tr w:rsidR="00EB4609" w:rsidRPr="00C1072F" w14:paraId="1A55C9FE" w14:textId="77777777" w:rsidTr="00253411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0966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595DFA78" w14:textId="3695891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2A2521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055EA111" w14:textId="156539E6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</w:tc>
            </w:tr>
            <w:tr w:rsidR="00EB4609" w:rsidRPr="00C1072F" w14:paraId="7F54C206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1591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689CB992" w14:textId="528C4E3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3EDFAE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5F87FF29" w14:textId="3037F08B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</w:tc>
            </w:tr>
            <w:tr w:rsidR="00EB4609" w:rsidRPr="00C1072F" w14:paraId="58C066B5" w14:textId="77777777" w:rsidTr="00253411">
              <w:trPr>
                <w:trHeight w:val="408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3437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34327D16" w14:textId="19EE9F3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786C16FD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0FF58372" w14:textId="0DF4065B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</w:tc>
            </w:tr>
            <w:tr w:rsidR="00EB4609" w:rsidRPr="00C1072F" w14:paraId="12766CEB" w14:textId="77777777" w:rsidTr="00253411">
              <w:trPr>
                <w:trHeight w:val="37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74175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09818714" w14:textId="02E5A87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4E131AF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4927AF21" w14:textId="0039E5CE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</w:tc>
            </w:tr>
            <w:tr w:rsidR="00EB4609" w:rsidRPr="00C1072F" w14:paraId="412CF246" w14:textId="77777777" w:rsidTr="00253411">
              <w:trPr>
                <w:trHeight w:val="462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130200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20E9FF1" w14:textId="6B5C231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841FA8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361AE76C" w14:textId="2B4EA021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</w:tc>
            </w:tr>
            <w:tr w:rsidR="00EB4609" w:rsidRPr="00C1072F" w14:paraId="47B00B8F" w14:textId="77777777" w:rsidTr="00253411">
              <w:trPr>
                <w:trHeight w:val="354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54418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CC0AE28" w14:textId="64C1A82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0A8A959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06E62F45" w14:textId="3207F840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</w:tc>
            </w:tr>
            <w:tr w:rsidR="00EB4609" w:rsidRPr="00C1072F" w14:paraId="35DE8AC7" w14:textId="77777777" w:rsidTr="00253411">
              <w:trPr>
                <w:trHeight w:val="38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90722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AFA3DCA" w14:textId="2DA997C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9A865FC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6D2169A3" w14:textId="480883A3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</w:tc>
            </w:tr>
            <w:tr w:rsidR="00EB4609" w:rsidRPr="00C1072F" w14:paraId="4AB91CFB" w14:textId="77777777" w:rsidTr="00253411">
              <w:trPr>
                <w:trHeight w:val="430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34642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6E3B1905" w14:textId="4E32166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7363030E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6C3BBC71" w14:textId="3380401B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</w:tc>
            </w:tr>
            <w:tr w:rsidR="00EB4609" w:rsidRPr="00C1072F" w14:paraId="209B88EB" w14:textId="77777777" w:rsidTr="00253411">
              <w:trPr>
                <w:trHeight w:val="36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50624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E4D8A97" w14:textId="71D042C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679BF0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7FCAC2AE" w14:textId="6D1FED5F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</w:tc>
            </w:tr>
            <w:tr w:rsidR="00EB4609" w:rsidRPr="00C1072F" w14:paraId="79C6DBE8" w14:textId="77777777" w:rsidTr="00253411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53674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6C072F40" w14:textId="3865B6B9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437903D4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6AAC946C" w14:textId="7DFF1998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</w:tc>
            </w:tr>
            <w:tr w:rsidR="00EB4609" w:rsidRPr="00C1072F" w14:paraId="52F53F61" w14:textId="77777777" w:rsidTr="00253411">
              <w:trPr>
                <w:trHeight w:val="397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48249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349BFBA7" w14:textId="06437DF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1E2C6102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Intraruminalna sredstva</w:t>
                  </w:r>
                </w:p>
                <w:p w14:paraId="5F120FCE" w14:textId="24C6E348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Intraruminal devices</w:t>
                  </w:r>
                </w:p>
              </w:tc>
            </w:tr>
            <w:tr w:rsidR="00EB4609" w:rsidRPr="00C1072F" w14:paraId="217005EE" w14:textId="77777777" w:rsidTr="00253411">
              <w:trPr>
                <w:trHeight w:val="301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3444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423A86B7" w14:textId="7E67E7F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7390E18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1.5.1.16 Veterinarski premiksi</w:t>
                  </w:r>
                </w:p>
                <w:p w14:paraId="5A4EF092" w14:textId="1795C0BB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1.5.1.16. Veterinary premixes</w:t>
                  </w:r>
                </w:p>
              </w:tc>
            </w:tr>
            <w:tr w:rsidR="00EB4609" w:rsidRPr="00C1072F" w14:paraId="4D7E7707" w14:textId="77777777" w:rsidTr="00253411">
              <w:trPr>
                <w:trHeight w:val="41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287281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7D055B2A" w14:textId="358BEA0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73D1E80A" w14:textId="77777777" w:rsidR="00EB4609" w:rsidRPr="00C1072F" w:rsidRDefault="00EB4609" w:rsidP="00EB4609">
                  <w:pPr>
                    <w:suppressAutoHyphens w:val="0"/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1.5.1.17 Drugi nesterilni ljekovi &lt;slobodan unos teksta&gt;</w:t>
                  </w:r>
                </w:p>
                <w:p w14:paraId="51874568" w14:textId="56BFCFDA" w:rsidR="00EB4609" w:rsidRPr="00C1072F" w:rsidRDefault="00EB4609" w:rsidP="00EB4609">
                  <w:pPr>
                    <w:ind w:left="60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1.5.1.17 Other non-sterile medicinal product &lt;free text&gt;</w:t>
                  </w:r>
                </w:p>
              </w:tc>
            </w:tr>
            <w:tr w:rsidR="00EB4609" w:rsidRPr="00C1072F" w14:paraId="68807976" w14:textId="77777777" w:rsidTr="00253411">
              <w:trPr>
                <w:trHeight w:val="316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89249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02F2C5FB" w14:textId="7205BA0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E61C5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  <w:vAlign w:val="center"/>
                </w:tcPr>
                <w:p w14:paraId="36A1E688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7C15B9A9" w14:textId="0B871C5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ag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ing</w:t>
                  </w:r>
                </w:p>
              </w:tc>
            </w:tr>
            <w:tr w:rsidR="00C1072F" w:rsidRPr="00C1072F" w14:paraId="283BC247" w14:textId="77777777" w:rsidTr="00253411">
              <w:trPr>
                <w:trHeight w:val="368"/>
                <w:jc w:val="center"/>
              </w:trPr>
              <w:tc>
                <w:tcPr>
                  <w:tcW w:w="774" w:type="dxa"/>
                  <w:shd w:val="clear" w:color="auto" w:fill="E7E6E6" w:themeFill="background2"/>
                  <w:vAlign w:val="center"/>
                </w:tcPr>
                <w:p w14:paraId="23C0817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547" w:type="dxa"/>
                  <w:shd w:val="clear" w:color="auto" w:fill="E7E6E6" w:themeFill="background2"/>
                  <w:vAlign w:val="center"/>
                </w:tcPr>
                <w:p w14:paraId="2B3313F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61918F8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EB4609" w:rsidRPr="00C1072F" w14:paraId="30151E69" w14:textId="77777777" w:rsidTr="00253411">
              <w:trPr>
                <w:trHeight w:val="535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3730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1798D2EC" w14:textId="6EFBD67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CE052E4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24D8E6A5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EB4609" w:rsidRPr="00C1072F" w14:paraId="14E67F61" w14:textId="77777777" w:rsidTr="00253411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65235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353C6D26" w14:textId="7618F5A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6A341DD3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6C690B61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EB4609" w:rsidRPr="00C1072F" w14:paraId="34A1FEB6" w14:textId="77777777" w:rsidTr="00253411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31558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69B15885" w14:textId="17FF33D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39DCD91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67E4190D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EB4609" w:rsidRPr="00C1072F" w14:paraId="46A5A7CD" w14:textId="77777777" w:rsidTr="00253411">
              <w:trPr>
                <w:trHeight w:val="179"/>
                <w:jc w:val="center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60014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4" w:type="dxa"/>
                      <w:shd w:val="clear" w:color="auto" w:fill="FFFFFF" w:themeFill="background1"/>
                      <w:vAlign w:val="center"/>
                    </w:tcPr>
                    <w:p w14:paraId="45B550AD" w14:textId="118D752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BA08E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7" w:type="dxa"/>
                  <w:shd w:val="clear" w:color="auto" w:fill="FFFFFF" w:themeFill="background1"/>
                </w:tcPr>
                <w:p w14:paraId="57E4DE67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0235024B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5C2331EC" w14:textId="7777777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p w14:paraId="3CD54BC7" w14:textId="06D64C9F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66461560" w14:textId="16BF3529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4067353E" w14:textId="76D8C1D7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74915202" w14:textId="2635C757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782D0F45" w14:textId="070841D3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p w14:paraId="62D1FFC3" w14:textId="77777777" w:rsidR="00253411" w:rsidRPr="00C1072F" w:rsidRDefault="00253411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25F529DC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5DC8DB2C" w14:textId="7810A591" w:rsidR="00C1072F" w:rsidRPr="00725967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Dio 2 – UVOZ </w:t>
                  </w:r>
                  <w:r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LJEKOVA</w:t>
                  </w:r>
                  <w:r w:rsidR="00725967" w:rsidRPr="00725967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(primjenljivo nakon pristupanja Crne Gore Evropskoj uniji)</w:t>
                  </w:r>
                </w:p>
                <w:p w14:paraId="7D8D0491" w14:textId="5E33CEBD" w:rsidR="00C1072F" w:rsidRPr="00725967" w:rsidRDefault="00C1072F" w:rsidP="00126073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126073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</w:tc>
            </w:tr>
            <w:tr w:rsidR="00C1072F" w:rsidRPr="00C1072F" w14:paraId="6BE3BDAA" w14:textId="77777777" w:rsidTr="00F52570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953A81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2963C1D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</w:t>
                  </w:r>
                </w:p>
                <w:p w14:paraId="7310F06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medicinal products</w:t>
                  </w:r>
                </w:p>
              </w:tc>
            </w:tr>
            <w:tr w:rsidR="00EB4609" w:rsidRPr="00C1072F" w14:paraId="45FA5D5D" w14:textId="77777777" w:rsidTr="00EB4609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17840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1AF01494" w14:textId="76F403C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75221F3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74ED12E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EB4609" w:rsidRPr="00C1072F" w14:paraId="3E0C54B5" w14:textId="77777777" w:rsidTr="00EB4609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44294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0DC9CF7" w14:textId="5D01E565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A7E83F4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0298E16A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EB4609" w:rsidRPr="00C1072F" w14:paraId="122EA83A" w14:textId="77777777" w:rsidTr="00EB4609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02924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A1A7C3E" w14:textId="7D9F83B2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D4C42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51D5B38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3241678F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EB4609" w:rsidRPr="00C1072F" w14:paraId="4A0CEC95" w14:textId="77777777" w:rsidTr="00EB4609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86293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22F8734B" w14:textId="04C2C174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306BBCE5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303A5CF5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7753140B" w14:textId="77777777" w:rsidTr="00F52570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CDCF834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742AC8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u promet</w:t>
                  </w:r>
                </w:p>
                <w:p w14:paraId="284EEFD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medicinal products</w:t>
                  </w:r>
                </w:p>
              </w:tc>
            </w:tr>
            <w:tr w:rsidR="00EB4609" w:rsidRPr="00C1072F" w14:paraId="4B8ECC95" w14:textId="77777777" w:rsidTr="00EB4609">
              <w:trPr>
                <w:trHeight w:val="4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79659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934D225" w14:textId="0137113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0A6EC1DE" w14:textId="1E53B6F1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Sterilni ljekovi</w:t>
                  </w:r>
                </w:p>
                <w:p w14:paraId="5C8DEB75" w14:textId="16E02CF7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</w:tc>
            </w:tr>
            <w:tr w:rsidR="00EB4609" w:rsidRPr="00C1072F" w14:paraId="1418540D" w14:textId="77777777" w:rsidTr="00EB4609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93989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872E931" w14:textId="59836BCD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1E2DDA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4B68F1FD" w14:textId="17DEACDC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2.2.1.1 Aseptically prepared</w:t>
                  </w:r>
                </w:p>
              </w:tc>
            </w:tr>
            <w:tr w:rsidR="00EB4609" w:rsidRPr="00C1072F" w14:paraId="082CCB0B" w14:textId="77777777" w:rsidTr="00EB4609">
              <w:trPr>
                <w:trHeight w:val="60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33915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80E230C" w14:textId="4131B8B6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790956C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716343CC" w14:textId="7654376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2.2.1.2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Terminally sterilised</w:t>
                  </w:r>
                </w:p>
              </w:tc>
            </w:tr>
            <w:tr w:rsidR="00EB4609" w:rsidRPr="00C1072F" w14:paraId="38E8C0E4" w14:textId="77777777" w:rsidTr="00EB4609">
              <w:trPr>
                <w:trHeight w:val="22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60613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04B4B3E" w14:textId="3A952443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3925E9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2.2.2    Nesterilni ljekovi </w:t>
                  </w:r>
                </w:p>
                <w:p w14:paraId="4142C0BC" w14:textId="01D619DD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2.2.2  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EB4609" w:rsidRPr="00C1072F" w14:paraId="3268851B" w14:textId="77777777" w:rsidTr="00EB4609">
              <w:trPr>
                <w:trHeight w:val="45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21879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43CC770" w14:textId="0C58F51B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ABC010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0DD152F7" w14:textId="2322C0A3" w:rsidR="00EB4609" w:rsidRPr="00C1072F" w:rsidRDefault="00EB4609" w:rsidP="00EB4609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       Biological medicinal products</w:t>
                  </w:r>
                </w:p>
              </w:tc>
            </w:tr>
            <w:tr w:rsidR="00EB4609" w:rsidRPr="00C1072F" w14:paraId="1BAA186D" w14:textId="77777777" w:rsidTr="00EB4609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53339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AE7A391" w14:textId="57CD3CAF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4E7BD1F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037ADE2D" w14:textId="4756F97A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</w:tc>
            </w:tr>
            <w:tr w:rsidR="00EB4609" w:rsidRPr="00C1072F" w14:paraId="032AFF75" w14:textId="77777777" w:rsidTr="00EB4609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81346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83CFB01" w14:textId="49CAC3A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4FD251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06764B14" w14:textId="3D83D4D5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</w:tc>
            </w:tr>
            <w:tr w:rsidR="00EB4609" w:rsidRPr="00C1072F" w14:paraId="4B5D5C2F" w14:textId="77777777" w:rsidTr="00EB4609">
              <w:trPr>
                <w:trHeight w:val="33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2220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4E920A9" w14:textId="43C464C7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7BFEE09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0E96D45B" w14:textId="36554C0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</w:tc>
            </w:tr>
            <w:tr w:rsidR="00EB4609" w:rsidRPr="00C1072F" w14:paraId="7C591984" w14:textId="77777777" w:rsidTr="00EB4609">
              <w:trPr>
                <w:trHeight w:val="44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61864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F6534D5" w14:textId="71A5A5A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89828A5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78A8BC9F" w14:textId="35BB2AB9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</w:tc>
            </w:tr>
            <w:tr w:rsidR="00EB4609" w:rsidRPr="00C1072F" w14:paraId="76932673" w14:textId="77777777" w:rsidTr="00EB4609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4115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0C195C4" w14:textId="4D317530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24769CD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6D9B36D3" w14:textId="0A2721A0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</w:tc>
            </w:tr>
            <w:tr w:rsidR="00EB4609" w:rsidRPr="00C1072F" w14:paraId="2CDD7CD5" w14:textId="77777777" w:rsidTr="00EB4609">
              <w:trPr>
                <w:trHeight w:val="39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86856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E7C1015" w14:textId="69912ACE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BED5D99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7881F694" w14:textId="4C169158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</w:tc>
            </w:tr>
            <w:tr w:rsidR="00EB4609" w:rsidRPr="00C1072F" w14:paraId="0AA28C34" w14:textId="77777777" w:rsidTr="00EB4609">
              <w:trPr>
                <w:trHeight w:val="44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8321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C55BB33" w14:textId="2ECFBE0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59E52E2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1FFB66C6" w14:textId="283A497D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</w:tc>
            </w:tr>
            <w:tr w:rsidR="00EB4609" w:rsidRPr="00C1072F" w14:paraId="5F0C8B55" w14:textId="77777777" w:rsidTr="00EB4609">
              <w:trPr>
                <w:trHeight w:val="34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45319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8248728" w14:textId="1B7D7BD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D64353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177933B" w14:textId="77777777" w:rsidR="00EB4609" w:rsidRPr="00C1072F" w:rsidRDefault="00EB4609" w:rsidP="00EB4609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4C61CD44" w14:textId="4358296E" w:rsidR="00EB4609" w:rsidRPr="00C1072F" w:rsidRDefault="00EB4609" w:rsidP="00EB4609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6570BD06" w14:textId="77777777" w:rsidTr="00F52570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EC7193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71EA2CD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(druge uvozne aktivnosti koje nisu obuhvaćene iznad)</w:t>
                  </w:r>
                </w:p>
                <w:p w14:paraId="1D58744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(any other importation activity that is not covered above)</w:t>
                  </w:r>
                </w:p>
              </w:tc>
            </w:tr>
            <w:tr w:rsidR="00EB4609" w:rsidRPr="00C1072F" w14:paraId="607AAF26" w14:textId="77777777" w:rsidTr="00EB4609">
              <w:trPr>
                <w:trHeight w:val="4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48374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1108019" w14:textId="1E6E5341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10F0EA7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19B21920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EB4609" w:rsidRPr="00C1072F" w14:paraId="0F0D6223" w14:textId="77777777" w:rsidTr="00EB4609">
              <w:trPr>
                <w:trHeight w:val="51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18316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5D9E2C6E" w14:textId="3A5E2C0A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81B59D2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6C51894E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EB4609" w:rsidRPr="00C1072F" w14:paraId="0621E5CC" w14:textId="77777777" w:rsidTr="00EB4609">
              <w:trPr>
                <w:trHeight w:val="41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18723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F7A824E" w14:textId="07DCAB4C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9E5968B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27CD32C8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EB4609" w:rsidRPr="00C1072F" w14:paraId="2DABA294" w14:textId="77777777" w:rsidTr="00EB4609">
              <w:trPr>
                <w:trHeight w:val="59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67015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5D796CFE" w14:textId="2F371838" w:rsidR="00EB4609" w:rsidRPr="00C1072F" w:rsidRDefault="00EB4609" w:rsidP="00EB4609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36D59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6573AB8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2B7474A5" w14:textId="77777777" w:rsidR="00EB4609" w:rsidRPr="00C1072F" w:rsidRDefault="00EB4609" w:rsidP="00EB4609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54DCA2F7" w14:textId="4E5F57A2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F64C5F5" w14:textId="1F5FA361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2396BA1B" w14:textId="77777777" w:rsidR="00A6570B" w:rsidRDefault="00A6570B" w:rsidP="00AB733D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23DAD68C" w14:textId="77777777" w:rsidR="00A6570B" w:rsidRDefault="00A6570B" w:rsidP="00AB733D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</w:p>
          <w:p w14:paraId="25437385" w14:textId="0AA62B61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>PRILOG 2</w:t>
            </w:r>
          </w:p>
          <w:p w14:paraId="27B38245" w14:textId="77777777" w:rsidR="00AB733D" w:rsidRPr="00C1072F" w:rsidRDefault="00AB733D" w:rsidP="00AB733D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ANNEX 2</w:t>
            </w:r>
          </w:p>
          <w:p w14:paraId="330B8B05" w14:textId="085E1BC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1D5CE0AA" w14:textId="601F602B" w:rsid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en-US" w:eastAsia="sl-SI"/>
              </w:rPr>
            </w:pPr>
          </w:p>
          <w:p w14:paraId="791F92BD" w14:textId="17424A5E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sz w:val="22"/>
                <w:szCs w:val="22"/>
                <w:lang w:val="sr-Latn-ME" w:eastAsia="sl-SI"/>
              </w:rPr>
              <w:t xml:space="preserve">OBIM DOZVOLE ZA PROIZVODNJU </w:t>
            </w:r>
          </w:p>
          <w:p w14:paraId="4B4D4D5A" w14:textId="68C9A896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 xml:space="preserve">SCOPE OF AUTHORISATION </w:t>
            </w:r>
          </w:p>
          <w:p w14:paraId="42BD4084" w14:textId="7A78FFBE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4B5F0950" w14:textId="77777777" w:rsidTr="00C1072F">
              <w:tc>
                <w:tcPr>
                  <w:tcW w:w="9061" w:type="dxa"/>
                </w:tcPr>
                <w:p w14:paraId="7160D786" w14:textId="77777777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378556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Ljekovi za klinička ispitivanja             (opciono)</w:t>
                  </w:r>
                </w:p>
                <w:p w14:paraId="2B392C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Human Investigational Medicinal Product       (optional)</w:t>
                  </w:r>
                </w:p>
              </w:tc>
            </w:tr>
          </w:tbl>
          <w:p w14:paraId="34587AC5" w14:textId="72DD425F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61"/>
            </w:tblGrid>
            <w:tr w:rsidR="00C1072F" w:rsidRPr="00C1072F" w14:paraId="5E74998E" w14:textId="77777777" w:rsidTr="00C1072F">
              <w:tc>
                <w:tcPr>
                  <w:tcW w:w="9061" w:type="dxa"/>
                </w:tcPr>
                <w:p w14:paraId="416A93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ODOBRENE OPERATIVNE AKTIVNOSTI</w:t>
                  </w:r>
                </w:p>
                <w:p w14:paraId="30BB074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AUTHORISED OPERATIONS</w:t>
                  </w:r>
                </w:p>
                <w:p w14:paraId="1213108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006CD2F3" w14:textId="77777777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84651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Proizvodne operativne aktivnosti za ljekove za klinička ispitivanja (u skladu sa dijelom 1)</w:t>
                  </w:r>
                </w:p>
                <w:p w14:paraId="69E55C96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Manufacturing Operations of Investigational Medicinal Products  (according to part 1)</w:t>
                  </w:r>
                </w:p>
                <w:p w14:paraId="1F1DDC0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</w:p>
                <w:p w14:paraId="578FEA2A" w14:textId="77777777" w:rsidR="00C1072F" w:rsidRPr="00C1072F" w:rsidRDefault="00937ECC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sdt>
                    <w:sdtPr>
                      <w:rPr>
                        <w:rFonts w:ascii="Times New Roman" w:hAnsi="Times New Roman"/>
                        <w:sz w:val="22"/>
                        <w:szCs w:val="22"/>
                        <w:lang w:val="sr-Latn-ME" w:eastAsia="sl-SI"/>
                      </w:rPr>
                      <w:id w:val="-282886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72F" w:rsidRPr="00C1072F">
                        <w:rPr>
                          <w:rFonts w:ascii="Segoe UI Symbol" w:hAnsi="Segoe UI Symbol" w:cs="Segoe UI Symbol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sdtContent>
                  </w:sdt>
                  <w:r w:rsidR="00C1072F"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Uvoz ljekova za klinička ispitivanja (u skladu sa dijelom 2)</w:t>
                  </w:r>
                </w:p>
                <w:p w14:paraId="4717285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    Importation of Investigational Medicinal Products (according to part 2)</w:t>
                  </w:r>
                </w:p>
              </w:tc>
            </w:tr>
          </w:tbl>
          <w:p w14:paraId="6DD8DA88" w14:textId="2A84B08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i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5D719526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949F48E" w14:textId="33DDAC0D" w:rsidR="00C1072F" w:rsidRPr="00C1072F" w:rsidRDefault="00C1072F" w:rsidP="00F52570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1 – PROIZVODNE OPERATIVNE AKTIVNOSTI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90531B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ZA LJEKOVE ZA </w:t>
                  </w: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KLINIČKA ISPITIVANJA</w:t>
                  </w:r>
                </w:p>
                <w:p w14:paraId="5537EC50" w14:textId="77777777" w:rsidR="00C1072F" w:rsidRPr="00C1072F" w:rsidRDefault="00C1072F" w:rsidP="00F52570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1 - MANUFACTURING OPERATIONS OF INVESTIGATIONAL MEDICINAL PRODUCTS</w:t>
                  </w:r>
                </w:p>
              </w:tc>
            </w:tr>
            <w:tr w:rsidR="00C1072F" w:rsidRPr="00C1072F" w14:paraId="5B616B5B" w14:textId="77777777" w:rsidTr="00F52570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6973B5B5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70ED7F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Sterilni ljekovi za klinička ispitivanja</w:t>
                  </w:r>
                </w:p>
                <w:p w14:paraId="2F7FF83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Sterile investigational medicinal products</w:t>
                  </w:r>
                </w:p>
              </w:tc>
            </w:tr>
            <w:tr w:rsidR="00EE168E" w:rsidRPr="00C1072F" w14:paraId="1F9C686B" w14:textId="77777777" w:rsidTr="00EE168E">
              <w:trPr>
                <w:trHeight w:val="57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1446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360700E" w14:textId="4CFC735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65B79570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    Aseptično pripremljeni ljekovi (proizvodne aktivnosti odnose se na sljedeće farmaceutske oblike)</w:t>
                  </w:r>
                </w:p>
                <w:p w14:paraId="52C30B7C" w14:textId="7CD24094" w:rsidR="00EE168E" w:rsidRPr="00C1072F" w:rsidRDefault="00EE168E" w:rsidP="00EE168E">
                  <w:pPr>
                    <w:numPr>
                      <w:ilvl w:val="2"/>
                      <w:numId w:val="31"/>
                    </w:numPr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  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Aseptically prepared (processing operations for the following dosage forms)</w:t>
                  </w:r>
                </w:p>
              </w:tc>
            </w:tr>
            <w:tr w:rsidR="00EE168E" w:rsidRPr="00C1072F" w14:paraId="39CA9C7F" w14:textId="77777777" w:rsidTr="00EE168E">
              <w:trPr>
                <w:trHeight w:val="45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98711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94C126D" w14:textId="4B167B3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2AA43249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1.1.1.1 Tečnosti velike zapremine</w:t>
                  </w:r>
                </w:p>
                <w:p w14:paraId="166B9F4A" w14:textId="145BB14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1.1.1.1 Large volume liquids</w:t>
                  </w:r>
                </w:p>
              </w:tc>
            </w:tr>
            <w:tr w:rsidR="00EE168E" w:rsidRPr="00C1072F" w14:paraId="13C6E3F6" w14:textId="77777777" w:rsidTr="00EE168E">
              <w:trPr>
                <w:trHeight w:val="376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960747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948C3F7" w14:textId="253254A3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729AEC43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1.1.1.2 Liofilizati</w:t>
                  </w:r>
                </w:p>
                <w:p w14:paraId="3792BF6F" w14:textId="14FE116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1.1.1.2 Lyophilisates</w:t>
                  </w:r>
                </w:p>
              </w:tc>
            </w:tr>
            <w:tr w:rsidR="00EE168E" w:rsidRPr="00C1072F" w14:paraId="7A49EE84" w14:textId="77777777" w:rsidTr="00EE168E">
              <w:trPr>
                <w:trHeight w:val="25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68282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F967863" w14:textId="602E9A3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3585596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1.1.1.3 Polučvrsti oblici</w:t>
                  </w:r>
                </w:p>
                <w:p w14:paraId="6A953CCA" w14:textId="12977AF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1.1.1.3 Semi-solids</w:t>
                  </w:r>
                </w:p>
              </w:tc>
            </w:tr>
            <w:tr w:rsidR="00EE168E" w:rsidRPr="00C1072F" w14:paraId="40299949" w14:textId="77777777" w:rsidTr="00EE168E">
              <w:trPr>
                <w:trHeight w:val="30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06477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A14A92E" w14:textId="6FF7B63B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2DA32B9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1.1.1.4 Tečnosti male zapremine</w:t>
                  </w:r>
                </w:p>
                <w:p w14:paraId="75AB1AA1" w14:textId="16199E7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1.1.1.4 Small volume liquids</w:t>
                  </w:r>
                </w:p>
              </w:tc>
            </w:tr>
            <w:tr w:rsidR="00EE168E" w:rsidRPr="00C1072F" w14:paraId="50999852" w14:textId="77777777" w:rsidTr="00EE168E">
              <w:trPr>
                <w:trHeight w:val="33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4391917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1C31A3B" w14:textId="2176E38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1A864985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1.1.1.5 Čvrsti oblici i implantati</w:t>
                  </w:r>
                </w:p>
                <w:p w14:paraId="44D23DCC" w14:textId="7697B20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1.1.1.5 Solids and implants</w:t>
                  </w:r>
                </w:p>
              </w:tc>
            </w:tr>
            <w:tr w:rsidR="00EE168E" w:rsidRPr="00C1072F" w14:paraId="0BCBD5A4" w14:textId="77777777" w:rsidTr="00EE168E">
              <w:trPr>
                <w:trHeight w:val="26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771396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0C1D201" w14:textId="0312FCD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68B3F659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1.1.1.6 Drugi aseptično pripremljeni ljekovi &lt;slobodan unos teksta&gt;</w:t>
                  </w:r>
                </w:p>
                <w:p w14:paraId="36A24F60" w14:textId="5AFEA89F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1.1.1.6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aseptically prepared products &lt;free text&gt;</w:t>
                  </w:r>
                </w:p>
              </w:tc>
            </w:tr>
            <w:tr w:rsidR="00EE168E" w:rsidRPr="00C1072F" w14:paraId="28C8E17F" w14:textId="77777777" w:rsidTr="00EE168E">
              <w:trPr>
                <w:trHeight w:val="62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51692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E5E9894" w14:textId="7932D3DF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E103917" w14:textId="08FDE202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1.1.2 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Terminalno sterilisani ljekovi (proizvodne aktivnosti odnose se na sljedeće farmaceutske oblike)</w:t>
                  </w:r>
                </w:p>
                <w:p w14:paraId="7AC31350" w14:textId="244CDE9C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       Terminally sterilised (processing operations for the following dosage forms)</w:t>
                  </w:r>
                </w:p>
              </w:tc>
            </w:tr>
            <w:tr w:rsidR="00EE168E" w:rsidRPr="00C1072F" w14:paraId="1E0CD902" w14:textId="77777777" w:rsidTr="00EE168E">
              <w:trPr>
                <w:trHeight w:val="45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42320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A23116F" w14:textId="135F24E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8CCF366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1.1.2.1 Tečnosti velike zapremine</w:t>
                  </w:r>
                </w:p>
                <w:p w14:paraId="3E60AE55" w14:textId="774755A3" w:rsidR="00EE168E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1.1.2.1 Large volume liquids</w:t>
                  </w:r>
                </w:p>
              </w:tc>
            </w:tr>
            <w:tr w:rsidR="00EE168E" w:rsidRPr="00C1072F" w14:paraId="2CAEC079" w14:textId="77777777" w:rsidTr="00EE168E">
              <w:trPr>
                <w:trHeight w:val="42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02782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C4B82F3" w14:textId="1FDB201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0C35234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1.1.2.2 Polučvrsti oblici</w:t>
                  </w:r>
                </w:p>
                <w:p w14:paraId="47EB65D7" w14:textId="4D726B21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1.1.2.2 Semi-solids</w:t>
                  </w:r>
                </w:p>
              </w:tc>
            </w:tr>
            <w:tr w:rsidR="00EE168E" w:rsidRPr="00C1072F" w14:paraId="195307AD" w14:textId="77777777" w:rsidTr="00EE168E">
              <w:trPr>
                <w:trHeight w:val="58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58708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E5E256A" w14:textId="11C5010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4E1CB2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1.1.2.3 Tečnosti male zapremine</w:t>
                  </w:r>
                </w:p>
                <w:p w14:paraId="4CCE16F1" w14:textId="653C1805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1.1.2.3 Small volume liquids</w:t>
                  </w:r>
                </w:p>
              </w:tc>
            </w:tr>
            <w:tr w:rsidR="00EE168E" w:rsidRPr="00C1072F" w14:paraId="4F517564" w14:textId="77777777" w:rsidTr="00EE168E">
              <w:trPr>
                <w:trHeight w:val="48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85503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9124AAA" w14:textId="331D5CD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CB972AA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1.1.2.4 Čvrsti oblici i implantati</w:t>
                  </w:r>
                </w:p>
                <w:p w14:paraId="2DC73BE4" w14:textId="615530E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1.1.2.4 Solids and implants</w:t>
                  </w:r>
                </w:p>
              </w:tc>
            </w:tr>
            <w:tr w:rsidR="00EE168E" w:rsidRPr="00C1072F" w14:paraId="43DFE4C4" w14:textId="77777777" w:rsidTr="00EE168E">
              <w:trPr>
                <w:trHeight w:val="59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851636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E519EF2" w14:textId="1A011B0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C3F165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1.1.2.5 Drugi terminalno sterilisani ljekovi &lt;slobodan unos teksta&gt;</w:t>
                  </w:r>
                </w:p>
                <w:p w14:paraId="0C4B67F5" w14:textId="7B4A02AA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1.1.2.5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Other terminally sterilised prepared products &lt;free text&gt;</w:t>
                  </w:r>
                </w:p>
              </w:tc>
            </w:tr>
            <w:tr w:rsidR="00EE168E" w:rsidRPr="00C1072F" w14:paraId="5C0785F7" w14:textId="77777777" w:rsidTr="00EE168E">
              <w:trPr>
                <w:trHeight w:val="56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608564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D7F7B4F" w14:textId="6CA9312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C7A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EAA6C0D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1.1.3     Puštanje serije lijeka u promet</w:t>
                  </w:r>
                </w:p>
                <w:p w14:paraId="4B000D35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1.1.3       Batch certification</w:t>
                  </w:r>
                </w:p>
              </w:tc>
            </w:tr>
            <w:tr w:rsidR="00C1072F" w:rsidRPr="00C1072F" w14:paraId="3D51D698" w14:textId="77777777" w:rsidTr="00F52570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27AB3B29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F0952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Nesterilni ljekovi za klinička ispitivanja</w:t>
                  </w:r>
                </w:p>
                <w:p w14:paraId="53C1652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Non-sterile investigational medicinal products</w:t>
                  </w:r>
                </w:p>
              </w:tc>
            </w:tr>
            <w:tr w:rsidR="00EE168E" w:rsidRPr="00C1072F" w14:paraId="1D6306CA" w14:textId="77777777" w:rsidTr="00EE168E">
              <w:trPr>
                <w:trHeight w:val="41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308759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7A247C2" w14:textId="7C93937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77A79C57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Nesterilni ljekovi (proizvodne aktivnosti odnose se na sljedeće farmaceutske oblike)</w:t>
                  </w:r>
                </w:p>
                <w:p w14:paraId="663F1705" w14:textId="2EB0B986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       Non-sterile products (processing operations for the following dosage forms)</w:t>
                  </w:r>
                </w:p>
              </w:tc>
            </w:tr>
            <w:tr w:rsidR="00EE168E" w:rsidRPr="00C1072F" w14:paraId="50868378" w14:textId="77777777" w:rsidTr="00EE168E">
              <w:trPr>
                <w:trHeight w:val="44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94781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90B0010" w14:textId="5B4ADEF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7632EC3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 Kapsule, tvrde</w:t>
                  </w:r>
                </w:p>
                <w:p w14:paraId="660E6005" w14:textId="6F118FB8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 Capsules, hard shell</w:t>
                  </w:r>
                </w:p>
              </w:tc>
            </w:tr>
            <w:tr w:rsidR="00EE168E" w:rsidRPr="00C1072F" w14:paraId="596C4C1A" w14:textId="77777777" w:rsidTr="00EE168E">
              <w:trPr>
                <w:trHeight w:val="24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95105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9BB04EE" w14:textId="6383C2E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ABDC03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1.2.1.2 Kapsule, meke</w:t>
                  </w:r>
                </w:p>
                <w:p w14:paraId="66B8C50C" w14:textId="5A56F91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1.2.1.2 Capsules, soft shell</w:t>
                  </w:r>
                </w:p>
              </w:tc>
            </w:tr>
            <w:tr w:rsidR="00EE168E" w:rsidRPr="00C1072F" w14:paraId="66E2F51F" w14:textId="77777777" w:rsidTr="00EE168E">
              <w:trPr>
                <w:trHeight w:val="25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82285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D5BE080" w14:textId="521FD50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ABB8334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1.2.1.3 Guma za žvakanje</w:t>
                  </w:r>
                </w:p>
                <w:p w14:paraId="58C05DFF" w14:textId="35D97F5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1.2.1.3 Chewing gums</w:t>
                  </w:r>
                </w:p>
              </w:tc>
            </w:tr>
            <w:tr w:rsidR="00EE168E" w:rsidRPr="00C1072F" w14:paraId="5B6C4803" w14:textId="77777777" w:rsidTr="00EE168E">
              <w:trPr>
                <w:trHeight w:val="29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1713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B1D96C8" w14:textId="59199E1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5C74DAB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1.2.1.4 Impregnirane matrice</w:t>
                  </w:r>
                </w:p>
                <w:p w14:paraId="592E2C74" w14:textId="4E1F82CA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1.2.1.4 Impregnated matrices</w:t>
                  </w:r>
                </w:p>
              </w:tc>
            </w:tr>
            <w:tr w:rsidR="00EE168E" w:rsidRPr="00C1072F" w14:paraId="1F1BFD13" w14:textId="77777777" w:rsidTr="00EE168E">
              <w:trPr>
                <w:trHeight w:val="35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18470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40B9FF5" w14:textId="498453D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7261942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1.2.1.5 Tečnosti za spoljašnju upotrebu</w:t>
                  </w:r>
                </w:p>
                <w:p w14:paraId="2D04757D" w14:textId="37990D3B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1.2.1.5 Liquids for external use</w:t>
                  </w:r>
                </w:p>
              </w:tc>
            </w:tr>
            <w:tr w:rsidR="00EE168E" w:rsidRPr="00C1072F" w14:paraId="51B57AC2" w14:textId="77777777" w:rsidTr="00EE168E">
              <w:trPr>
                <w:trHeight w:val="376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83720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EF3D1F1" w14:textId="63CBE9D2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2979B85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1.2.1.6 Tečnosti za unutrašnju upotrebu</w:t>
                  </w:r>
                </w:p>
                <w:p w14:paraId="1AC9FB2C" w14:textId="154631F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1.2.1.6 Liquids for internal use</w:t>
                  </w:r>
                </w:p>
              </w:tc>
            </w:tr>
            <w:tr w:rsidR="00EE168E" w:rsidRPr="00C1072F" w14:paraId="0B03FE5F" w14:textId="77777777" w:rsidTr="00EE168E">
              <w:trPr>
                <w:trHeight w:val="26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017663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11FA9E3" w14:textId="1944601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3696371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1.2.1.7 Medicinski gasovi</w:t>
                  </w:r>
                </w:p>
                <w:p w14:paraId="76C552BC" w14:textId="40B5DB9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1.2.1.7 Medicinal gases</w:t>
                  </w:r>
                </w:p>
              </w:tc>
            </w:tr>
            <w:tr w:rsidR="00EE168E" w:rsidRPr="00C1072F" w14:paraId="7D14BF78" w14:textId="77777777" w:rsidTr="00EE168E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6541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E072638" w14:textId="5BC47F82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B84FE4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1.2.1.8 Drugi čvrsti oblici</w:t>
                  </w:r>
                </w:p>
                <w:p w14:paraId="0352084A" w14:textId="3C339077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1.2.1.8 Other solid dosage forms</w:t>
                  </w:r>
                </w:p>
              </w:tc>
            </w:tr>
            <w:tr w:rsidR="00EE168E" w:rsidRPr="00C1072F" w14:paraId="26B32E4E" w14:textId="77777777" w:rsidTr="00EE168E">
              <w:trPr>
                <w:trHeight w:val="48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51602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21BB6C9" w14:textId="3A5A1CD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7AFCACB3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1.2.1.9 Ljekovi pod pritiskom</w:t>
                  </w:r>
                </w:p>
                <w:p w14:paraId="5C40380D" w14:textId="4C0F05B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1.2.1.9 Pressurised preparations</w:t>
                  </w:r>
                </w:p>
              </w:tc>
            </w:tr>
            <w:tr w:rsidR="00EE168E" w:rsidRPr="00C1072F" w14:paraId="49D97C23" w14:textId="77777777" w:rsidTr="00EE168E">
              <w:trPr>
                <w:trHeight w:val="38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4563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1FB8EF1" w14:textId="20B6A09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AF136A8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1.2.1.10 Radionuklidni generatori</w:t>
                  </w:r>
                </w:p>
                <w:p w14:paraId="3AA793AF" w14:textId="20F9F31C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1.2.1.10 Radionuclide generators</w:t>
                  </w:r>
                </w:p>
              </w:tc>
            </w:tr>
            <w:tr w:rsidR="00EE168E" w:rsidRPr="00C1072F" w14:paraId="1013B28E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46608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BA664D3" w14:textId="474089CB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055848F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1.2.1.11 Polučvrsti oblici</w:t>
                  </w:r>
                </w:p>
                <w:p w14:paraId="6976DD46" w14:textId="5E0524E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lastRenderedPageBreak/>
                    <w:t>1.2.1.11 Semi-solids</w:t>
                  </w:r>
                </w:p>
              </w:tc>
            </w:tr>
            <w:tr w:rsidR="00EE168E" w:rsidRPr="00C1072F" w14:paraId="3C3AE21B" w14:textId="77777777" w:rsidTr="00EE168E">
              <w:trPr>
                <w:trHeight w:val="45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02236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F60D6D8" w14:textId="3C48677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DE0417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1.2.1.12 Supozitorije</w:t>
                  </w:r>
                </w:p>
                <w:p w14:paraId="211EF8C8" w14:textId="6653FE7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1.2.1.12 Suppositories</w:t>
                  </w:r>
                </w:p>
              </w:tc>
            </w:tr>
            <w:tr w:rsidR="00EE168E" w:rsidRPr="00C1072F" w14:paraId="6CAD9C37" w14:textId="77777777" w:rsidTr="00EE168E">
              <w:trPr>
                <w:trHeight w:val="31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1236801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E9F1638" w14:textId="4D8369F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8AF51B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1.2.1.13 Tablete</w:t>
                  </w:r>
                </w:p>
                <w:p w14:paraId="08241E5D" w14:textId="5DCDB147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1.2.1.13 Tablets</w:t>
                  </w:r>
                </w:p>
              </w:tc>
            </w:tr>
            <w:tr w:rsidR="00EE168E" w:rsidRPr="00C1072F" w14:paraId="0D15CB2D" w14:textId="77777777" w:rsidTr="00EE168E">
              <w:trPr>
                <w:trHeight w:val="44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62181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AC321AA" w14:textId="71017DA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283DCDF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1.2.1.14 Transdermalni flasteri</w:t>
                  </w:r>
                </w:p>
                <w:p w14:paraId="3AEF6581" w14:textId="0F5AFE7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1.2.1.14 Transdermal patches</w:t>
                  </w:r>
                </w:p>
              </w:tc>
            </w:tr>
            <w:tr w:rsidR="00EE168E" w:rsidRPr="00C1072F" w14:paraId="56441161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320350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51FC3D2" w14:textId="1AF7E2D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60D08BB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1.2.1.15 Drugi nesterilni ljekovi &lt;slobodan unos teksta&gt;</w:t>
                  </w:r>
                </w:p>
                <w:p w14:paraId="3EA8369E" w14:textId="2D14BB1C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1.2.1.15 Other non-sterile medicinal product &lt;free text&gt;</w:t>
                  </w:r>
                </w:p>
              </w:tc>
            </w:tr>
            <w:tr w:rsidR="00EE168E" w:rsidRPr="00C1072F" w14:paraId="5B9C1B05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703517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B084367" w14:textId="122DFC4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A5764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70EC653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1.2.2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Puštanje serije lijeka u promet </w:t>
                  </w:r>
                </w:p>
                <w:p w14:paraId="5CDB1406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1.2.2      Batch Certification</w:t>
                  </w:r>
                </w:p>
              </w:tc>
            </w:tr>
            <w:tr w:rsidR="00C1072F" w:rsidRPr="00C1072F" w14:paraId="1E53E010" w14:textId="77777777" w:rsidTr="00F52570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0EC57DCA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4977623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Biološki ljekovi za klinička ispitivanja</w:t>
                  </w:r>
                </w:p>
                <w:p w14:paraId="040065F3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Biological investigational medicinal products</w:t>
                  </w:r>
                </w:p>
              </w:tc>
            </w:tr>
            <w:tr w:rsidR="00EE168E" w:rsidRPr="00C1072F" w14:paraId="6201189D" w14:textId="77777777" w:rsidTr="00EE168E">
              <w:trPr>
                <w:trHeight w:val="44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011536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2C795EA" w14:textId="54D033E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DCEEC28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034DFD75" w14:textId="10DECB43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       Biological medicinal products (list of product types)</w:t>
                  </w:r>
                </w:p>
              </w:tc>
            </w:tr>
            <w:tr w:rsidR="00EE168E" w:rsidRPr="00C1072F" w14:paraId="02007448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30328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DC11958" w14:textId="57772F4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693FB8A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1.3.1.1 Ljekovi iz krvi</w:t>
                  </w:r>
                </w:p>
                <w:p w14:paraId="33F6113F" w14:textId="5398F885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1.3.1.1 Blood products</w:t>
                  </w:r>
                </w:p>
              </w:tc>
            </w:tr>
            <w:tr w:rsidR="00EE168E" w:rsidRPr="00C1072F" w14:paraId="7C9D82C6" w14:textId="77777777" w:rsidTr="00EE168E">
              <w:trPr>
                <w:trHeight w:val="236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16341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F78A804" w14:textId="091DFB13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CAD267F" w14:textId="77777777" w:rsidR="00EE168E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1.3.1.2 Imunološki ljekovi</w:t>
                  </w:r>
                </w:p>
                <w:p w14:paraId="22D265F1" w14:textId="2218CE40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1.3.1.2 Immunological products</w:t>
                  </w:r>
                </w:p>
              </w:tc>
            </w:tr>
            <w:tr w:rsidR="00EE168E" w:rsidRPr="00C1072F" w14:paraId="754691D4" w14:textId="77777777" w:rsidTr="00EE168E">
              <w:trPr>
                <w:trHeight w:val="49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33863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758BCAA" w14:textId="7281845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A72DAF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324AA91D" w14:textId="7346F5F1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1.3.1.3 Cell therapy products</w:t>
                  </w:r>
                </w:p>
              </w:tc>
            </w:tr>
            <w:tr w:rsidR="00EE168E" w:rsidRPr="00C1072F" w14:paraId="3ADD5140" w14:textId="77777777" w:rsidTr="00EE168E">
              <w:trPr>
                <w:trHeight w:val="41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124413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A7C0266" w14:textId="48047B0B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C72C464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1.3.1.4 Ljekovi za gensku terapiju</w:t>
                  </w:r>
                </w:p>
                <w:p w14:paraId="6274EE0D" w14:textId="55992CD4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1.3.1.4 Gene therapy products</w:t>
                  </w:r>
                </w:p>
              </w:tc>
            </w:tr>
            <w:tr w:rsidR="00EE168E" w:rsidRPr="00C1072F" w14:paraId="10C65AAC" w14:textId="77777777" w:rsidTr="00EE168E">
              <w:trPr>
                <w:trHeight w:val="48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72428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8BC688F" w14:textId="2DFEC78F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08FB328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1.3.1.5 Biotehnološki ljekovi</w:t>
                  </w:r>
                </w:p>
                <w:p w14:paraId="6F043DDE" w14:textId="58D3158B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1.3.1.5 Biotechnology products</w:t>
                  </w:r>
                </w:p>
              </w:tc>
            </w:tr>
            <w:tr w:rsidR="00EE168E" w:rsidRPr="00C1072F" w14:paraId="76A18A60" w14:textId="77777777" w:rsidTr="00EE168E">
              <w:trPr>
                <w:trHeight w:val="54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484833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F2352C9" w14:textId="5D395BB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E1457C4" w14:textId="77777777" w:rsidR="00EE168E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1.3.1.6 Ljekovi humanog ili životinjskog porijekla </w:t>
                  </w:r>
                </w:p>
                <w:p w14:paraId="092BF6A3" w14:textId="7FFA4F86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1.3.1.6 Human or animal extracted products</w:t>
                  </w:r>
                </w:p>
              </w:tc>
            </w:tr>
            <w:tr w:rsidR="00EE168E" w:rsidRPr="00C1072F" w14:paraId="4E673FA7" w14:textId="77777777" w:rsidTr="00EE168E">
              <w:trPr>
                <w:trHeight w:val="33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7461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AEA6BB4" w14:textId="01E94C8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5C3FE48" w14:textId="77777777" w:rsidR="00EE168E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1.3.1.7 Ljekovi dobijeni tkivnim inženjeringom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</w:p>
                <w:p w14:paraId="0E32D021" w14:textId="097C6F3C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1.3.1.7 Tissue engineered products</w:t>
                  </w:r>
                </w:p>
              </w:tc>
            </w:tr>
            <w:tr w:rsidR="00EE168E" w:rsidRPr="00C1072F" w14:paraId="52F41948" w14:textId="77777777" w:rsidTr="00EE168E">
              <w:trPr>
                <w:trHeight w:val="61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987199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304971E" w14:textId="78DF126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B3730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ECDAC15" w14:textId="586B2283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           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1.3.1.8 Drugi biološki ljekovi &lt;slobodan unos teksta&gt;</w:t>
                  </w:r>
                </w:p>
                <w:p w14:paraId="422650BC" w14:textId="534F57A7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1.3.1.8 Other biological medicinal products &lt;free text&gt;</w:t>
                  </w:r>
                </w:p>
              </w:tc>
            </w:tr>
            <w:tr w:rsidR="00EE168E" w:rsidRPr="00C1072F" w14:paraId="2C3D410D" w14:textId="77777777" w:rsidTr="00EE168E">
              <w:trPr>
                <w:trHeight w:val="74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375847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F1A3832" w14:textId="735F6F4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BEABBFF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Puštanje serije lijeka u promet (proizvodne aktivnosti odnose se na sljedeće farmaceutske oblike)</w:t>
                  </w:r>
                </w:p>
                <w:p w14:paraId="73CD7638" w14:textId="744D6EEE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       Batch certification(list of product types)</w:t>
                  </w:r>
                </w:p>
              </w:tc>
            </w:tr>
            <w:tr w:rsidR="00EE168E" w:rsidRPr="00C1072F" w14:paraId="432899FA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5848762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AE40121" w14:textId="5B0B7B4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64FED65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1.3.2.1 Ljekovi iz krvi</w:t>
                  </w:r>
                </w:p>
                <w:p w14:paraId="380C1905" w14:textId="27D7C76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1.3.2.1 Blood products</w:t>
                  </w:r>
                </w:p>
              </w:tc>
            </w:tr>
            <w:tr w:rsidR="00EE168E" w:rsidRPr="00C1072F" w14:paraId="40538356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89168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05DAF40" w14:textId="38A9592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838A641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1.3.2.2 Imunološki ljekovi</w:t>
                  </w:r>
                </w:p>
                <w:p w14:paraId="551922A9" w14:textId="60E28D52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1.3.2.2 Immunological products</w:t>
                  </w:r>
                </w:p>
              </w:tc>
            </w:tr>
            <w:tr w:rsidR="00EE168E" w:rsidRPr="00C1072F" w14:paraId="37C996DD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82916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F712E94" w14:textId="541F05A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8FEA96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5414A9F9" w14:textId="2F46483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1.3.2.3 Cell therapy products</w:t>
                  </w:r>
                </w:p>
              </w:tc>
            </w:tr>
            <w:tr w:rsidR="00EE168E" w:rsidRPr="00C1072F" w14:paraId="2A035E6B" w14:textId="77777777" w:rsidTr="00EE168E">
              <w:trPr>
                <w:trHeight w:val="45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974434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3C16824" w14:textId="3BD0B77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56ED26E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1.3.2.4 Ljekovi za gensku terapiju</w:t>
                  </w:r>
                </w:p>
                <w:p w14:paraId="1DC502A6" w14:textId="61EEFD74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1.3.2.4 Gene therapy products</w:t>
                  </w:r>
                </w:p>
              </w:tc>
            </w:tr>
            <w:tr w:rsidR="00EE168E" w:rsidRPr="00C1072F" w14:paraId="6368FE5F" w14:textId="77777777" w:rsidTr="00EE168E">
              <w:trPr>
                <w:trHeight w:val="44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73657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4AF64033" w14:textId="2ED5F15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0084FF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1.3.2.5 Biotehnološki ljekovi</w:t>
                  </w:r>
                </w:p>
                <w:p w14:paraId="6409B4C6" w14:textId="157FD5A2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1.3.2.5 Biotechnology products</w:t>
                  </w:r>
                </w:p>
              </w:tc>
            </w:tr>
            <w:tr w:rsidR="00EE168E" w:rsidRPr="00C1072F" w14:paraId="73E10E9A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53852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C63D28E" w14:textId="59174B4F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B15E87F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1.3.2.6 Ljekovi humanog ili životinjskog porijekla </w:t>
                  </w:r>
                </w:p>
                <w:p w14:paraId="7C917922" w14:textId="78BB94D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1.3.2.6 Human or animal extracted products</w:t>
                  </w:r>
                </w:p>
              </w:tc>
            </w:tr>
            <w:tr w:rsidR="00EE168E" w:rsidRPr="00C1072F" w14:paraId="418C01EF" w14:textId="77777777" w:rsidTr="00EE168E">
              <w:trPr>
                <w:trHeight w:val="39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14369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3B5099BB" w14:textId="3726B44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164746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1.3.2.7 Ljekovi dobijeni tkivnim inženjeringom</w:t>
                  </w:r>
                </w:p>
                <w:p w14:paraId="1E26620B" w14:textId="13C697D7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1.3.2.7 Tissue engineered products</w:t>
                  </w:r>
                </w:p>
              </w:tc>
            </w:tr>
            <w:tr w:rsidR="00EE168E" w:rsidRPr="00C1072F" w14:paraId="67C1C3DB" w14:textId="77777777" w:rsidTr="00EE168E">
              <w:trPr>
                <w:trHeight w:val="41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775304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23C529B" w14:textId="1435F38E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4F722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8EF6E4F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1.3.2.8 Drugi biološki ljekovi &lt;slobodan unos teksta&gt;</w:t>
                  </w:r>
                </w:p>
                <w:p w14:paraId="7F39CEDC" w14:textId="04678E31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1.3.2.8 Other biological medicinal products &lt;free text&gt;</w:t>
                  </w:r>
                </w:p>
              </w:tc>
            </w:tr>
            <w:tr w:rsidR="00C1072F" w:rsidRPr="00C1072F" w14:paraId="1A5973D2" w14:textId="77777777" w:rsidTr="00F52570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4F54931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1.4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105C2D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Ostali ljekovi za klinička ispitivanja ili proizvodne aktivnosti</w:t>
                  </w:r>
                </w:p>
                <w:p w14:paraId="25110E2C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Other investigational medicinal products or manufacturing activity</w:t>
                  </w:r>
                </w:p>
              </w:tc>
            </w:tr>
            <w:tr w:rsidR="00EE168E" w:rsidRPr="00C1072F" w14:paraId="5BC3A5F4" w14:textId="77777777" w:rsidTr="00EE168E">
              <w:trPr>
                <w:trHeight w:val="42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4041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4BCFDDA" w14:textId="24E2F5DF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16387BD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Proizvodnja:</w:t>
                  </w:r>
                </w:p>
                <w:p w14:paraId="77037C47" w14:textId="1F754AEB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      Manufacture of:</w:t>
                  </w:r>
                </w:p>
              </w:tc>
            </w:tr>
            <w:tr w:rsidR="00EE168E" w:rsidRPr="00C1072F" w14:paraId="3DFE593B" w14:textId="77777777" w:rsidTr="00EE168E">
              <w:trPr>
                <w:trHeight w:val="48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77543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09D8A8E" w14:textId="46F4115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1F82A22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1.4.1.1 Biljni ljekovi</w:t>
                  </w:r>
                </w:p>
                <w:p w14:paraId="66D96B82" w14:textId="4E3984E8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1.4.1.1 Herbal products</w:t>
                  </w:r>
                </w:p>
              </w:tc>
            </w:tr>
            <w:tr w:rsidR="00EE168E" w:rsidRPr="00C1072F" w14:paraId="7DF6C525" w14:textId="77777777" w:rsidTr="00EE168E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949201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2A625848" w14:textId="5A677ED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FA62875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1.4.1.2 Homeopatski ljekovi</w:t>
                  </w:r>
                </w:p>
                <w:p w14:paraId="19E193FB" w14:textId="5042DB45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1.4.1.2 Homoeopathic products</w:t>
                  </w:r>
                </w:p>
              </w:tc>
            </w:tr>
            <w:tr w:rsidR="00EE168E" w:rsidRPr="00C1072F" w14:paraId="02D1626B" w14:textId="77777777" w:rsidTr="00EE168E">
              <w:trPr>
                <w:trHeight w:val="45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281511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0A716C6" w14:textId="2A62B78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51D47251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1.4.1.3 Drugi &lt;slobodan unos teksta&gt;</w:t>
                  </w:r>
                </w:p>
                <w:p w14:paraId="55218AA9" w14:textId="5E3271C1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1.4.1.3 Other &lt;free text&gt;</w:t>
                  </w:r>
                </w:p>
              </w:tc>
            </w:tr>
            <w:tr w:rsidR="00EE168E" w:rsidRPr="00C1072F" w14:paraId="1F4314AA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347295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BC26CB6" w14:textId="46A45BE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CD1719C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Sterilizacija aktivnih supstanci/pomoćnih supstanci/gotovih ljekova</w:t>
                  </w:r>
                </w:p>
                <w:p w14:paraId="0398FD89" w14:textId="1BCF7771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      Sterilisation of active substances/excipients/finished product:</w:t>
                  </w:r>
                </w:p>
              </w:tc>
            </w:tr>
            <w:tr w:rsidR="00EE168E" w:rsidRPr="00C1072F" w14:paraId="5C71463C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227604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676C846" w14:textId="703FDF4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3BAF37B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1.4.2.1 Filtracija</w:t>
                  </w:r>
                </w:p>
                <w:p w14:paraId="45EE2795" w14:textId="0F8CCA2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1.4.2.1 Filtration</w:t>
                  </w:r>
                </w:p>
              </w:tc>
            </w:tr>
            <w:tr w:rsidR="00EE168E" w:rsidRPr="00C1072F" w14:paraId="78F88886" w14:textId="77777777" w:rsidTr="00EE168E">
              <w:trPr>
                <w:trHeight w:val="44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16123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2BD89B9" w14:textId="5BCC12E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C899481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1.4.2.2 Suva sterilizacija</w:t>
                  </w:r>
                </w:p>
                <w:p w14:paraId="2C594D55" w14:textId="0D81062B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1.4.2.2 Dry heat</w:t>
                  </w:r>
                </w:p>
              </w:tc>
            </w:tr>
            <w:tr w:rsidR="00EE168E" w:rsidRPr="00C1072F" w14:paraId="56D33825" w14:textId="77777777" w:rsidTr="00EE168E">
              <w:trPr>
                <w:trHeight w:val="41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1137740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1B4E83B" w14:textId="2A0DB7C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F0DBDF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1.4.2.3 Sterilizacija parom</w:t>
                  </w:r>
                </w:p>
                <w:p w14:paraId="043DEDAA" w14:textId="7DF32B2A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1.4.2.3 Moist heat</w:t>
                  </w:r>
                </w:p>
              </w:tc>
            </w:tr>
            <w:tr w:rsidR="00EE168E" w:rsidRPr="00C1072F" w14:paraId="3AF14A6C" w14:textId="77777777" w:rsidTr="00EE168E">
              <w:trPr>
                <w:trHeight w:val="34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694076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A35B635" w14:textId="03C1A93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FC828C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1.4.2.4 Hemijska sterilizacija</w:t>
                  </w:r>
                </w:p>
                <w:p w14:paraId="099BD970" w14:textId="69AFDEDB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1.4.2.4 Chemical</w:t>
                  </w:r>
                </w:p>
              </w:tc>
            </w:tr>
            <w:tr w:rsidR="00EE168E" w:rsidRPr="00C1072F" w14:paraId="0DD4E7F8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862936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247A3430" w14:textId="6D46ECC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57C4EB4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1.4.2.5 Sterilizacija γ-zracima</w:t>
                  </w:r>
                </w:p>
                <w:p w14:paraId="7F30CA7C" w14:textId="43C4B9F5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1.4.2.5 Gamma irradiation</w:t>
                  </w:r>
                </w:p>
              </w:tc>
            </w:tr>
            <w:tr w:rsidR="00EE168E" w:rsidRPr="00C1072F" w14:paraId="6BB8A900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440701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D0B5F89" w14:textId="7DBE4DB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46E1758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1.4.2.6 Sterilizacija elektronskim zracima</w:t>
                  </w:r>
                </w:p>
                <w:p w14:paraId="085CD088" w14:textId="5266909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1.4.2.6 Electron beam</w:t>
                  </w:r>
                </w:p>
              </w:tc>
            </w:tr>
            <w:tr w:rsidR="00EE168E" w:rsidRPr="00C1072F" w14:paraId="566E2240" w14:textId="77777777" w:rsidTr="00EE168E">
              <w:trPr>
                <w:trHeight w:val="43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92484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6B7C7175" w14:textId="5A68B5E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F74508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20197C15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1.4.3     Drugo &lt;slobodan unos teksta&gt;</w:t>
                  </w:r>
                </w:p>
                <w:p w14:paraId="0CB9FEBC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1.4.3       Other &lt;free text&gt;</w:t>
                  </w:r>
                </w:p>
              </w:tc>
            </w:tr>
            <w:tr w:rsidR="00C1072F" w:rsidRPr="00C1072F" w14:paraId="75AC4500" w14:textId="77777777" w:rsidTr="00F52570">
              <w:trPr>
                <w:trHeight w:val="40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A24D4AE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1.5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51FFF27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Pakovanje</w:t>
                  </w:r>
                </w:p>
                <w:p w14:paraId="6305EEEF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Packaging</w:t>
                  </w:r>
                </w:p>
              </w:tc>
            </w:tr>
            <w:tr w:rsidR="00EE168E" w:rsidRPr="00C1072F" w14:paraId="20B92986" w14:textId="77777777" w:rsidTr="00EE168E">
              <w:trPr>
                <w:trHeight w:val="49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24351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6CE00CB4" w14:textId="6D6D45F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A545165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 xml:space="preserve"> Primarno pakovanje</w:t>
                  </w:r>
                </w:p>
                <w:p w14:paraId="7058FB9A" w14:textId="4A8769C4" w:rsidR="00EE168E" w:rsidRPr="00C1072F" w:rsidRDefault="00EE168E" w:rsidP="00EE168E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       Primary pack</w:t>
                  </w:r>
                  <w:r w:rsidR="00F52570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ag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ing</w:t>
                  </w:r>
                </w:p>
              </w:tc>
            </w:tr>
            <w:tr w:rsidR="00EE168E" w:rsidRPr="00C1072F" w14:paraId="31E4885D" w14:textId="77777777" w:rsidTr="00EE168E">
              <w:trPr>
                <w:trHeight w:val="35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75539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37A1EAE" w14:textId="02B1BCE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9E6DC9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 Kapsule, tvrde</w:t>
                  </w:r>
                </w:p>
                <w:p w14:paraId="6EF7C243" w14:textId="09861375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 Capsules, hard shell</w:t>
                  </w:r>
                </w:p>
              </w:tc>
            </w:tr>
            <w:tr w:rsidR="00EE168E" w:rsidRPr="00C1072F" w14:paraId="2D6FC9EF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79883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5D494BF6" w14:textId="363E4FE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565DD933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1.5.1.2 Kapsule, meke</w:t>
                  </w:r>
                </w:p>
                <w:p w14:paraId="5FF3F7A1" w14:textId="7E64BA22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1.5.1.2 Capsules, soft shell</w:t>
                  </w:r>
                </w:p>
              </w:tc>
            </w:tr>
            <w:tr w:rsidR="00EE168E" w:rsidRPr="00C1072F" w14:paraId="7A798763" w14:textId="77777777" w:rsidTr="00EE168E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21757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AD34441" w14:textId="453A9873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4FBB331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1.5.1.3 Guma za žvakanje</w:t>
                  </w:r>
                </w:p>
                <w:p w14:paraId="65EE1A72" w14:textId="395B9BD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1.5.1.3 Chewing gums</w:t>
                  </w:r>
                </w:p>
              </w:tc>
            </w:tr>
            <w:tr w:rsidR="00EE168E" w:rsidRPr="00C1072F" w14:paraId="0ABFED62" w14:textId="77777777" w:rsidTr="00EE168E">
              <w:trPr>
                <w:trHeight w:val="32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03839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9515FEA" w14:textId="03BE9A9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18A4D71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1.5.1.4 Impregnirane matrice</w:t>
                  </w:r>
                </w:p>
                <w:p w14:paraId="01D95C8B" w14:textId="3AEC756C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1.5.1.4 Impregnated matrices</w:t>
                  </w:r>
                </w:p>
              </w:tc>
            </w:tr>
            <w:tr w:rsidR="00EE168E" w:rsidRPr="00C1072F" w14:paraId="11B0D6A2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072342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1A8C248" w14:textId="24B524C2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1FC6F33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1.5.1.5 Tečnosti za spoljašnju upotrebu</w:t>
                  </w:r>
                </w:p>
                <w:p w14:paraId="4231F5D5" w14:textId="5555B25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1.5.1.5 Liquids for external use</w:t>
                  </w:r>
                </w:p>
              </w:tc>
            </w:tr>
            <w:tr w:rsidR="00EE168E" w:rsidRPr="00C1072F" w14:paraId="7001053C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4659628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2FB359C" w14:textId="08A9AB0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3AC158B2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1.5.1.6 Tečnosti za unutrašnju upotrebu</w:t>
                  </w:r>
                </w:p>
                <w:p w14:paraId="3A4479CA" w14:textId="5B98215D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1.5.1.6 Liquids for internal use</w:t>
                  </w:r>
                </w:p>
              </w:tc>
            </w:tr>
            <w:tr w:rsidR="00EE168E" w:rsidRPr="00C1072F" w14:paraId="7728D418" w14:textId="77777777" w:rsidTr="00EE168E">
              <w:trPr>
                <w:trHeight w:val="25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34422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111CF702" w14:textId="6DF20BB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3F4FA4CE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1.5.1.7 Medicinski gasovi</w:t>
                  </w:r>
                </w:p>
                <w:p w14:paraId="1F3CB642" w14:textId="1B02DA2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1.5.1.7 Medicinal gases</w:t>
                  </w:r>
                </w:p>
              </w:tc>
            </w:tr>
            <w:tr w:rsidR="00EE168E" w:rsidRPr="00C1072F" w14:paraId="7B63A98F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10955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67608BB" w14:textId="79F39520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A5A0FC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1.5.1.8 Drugi čvrsti oblici</w:t>
                  </w:r>
                </w:p>
                <w:p w14:paraId="3939D9C2" w14:textId="2CFBF7FF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1.5.1.8 Other solid dosage forms</w:t>
                  </w:r>
                </w:p>
              </w:tc>
            </w:tr>
            <w:tr w:rsidR="00EE168E" w:rsidRPr="00C1072F" w14:paraId="71EBAA21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5595225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C6126ED" w14:textId="6173A3B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E052C4D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1.5.1.9 Ljekovi pod pritiskom</w:t>
                  </w:r>
                </w:p>
                <w:p w14:paraId="061F1816" w14:textId="2FF1F5B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1.5.1.9 Pressurised preparations</w:t>
                  </w:r>
                </w:p>
              </w:tc>
            </w:tr>
            <w:tr w:rsidR="00EE168E" w:rsidRPr="00C1072F" w14:paraId="4CCE6B91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488522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51C27FF1" w14:textId="7E17BAA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683F2A4F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1.5.1.10 Radionuklidni generatori</w:t>
                  </w:r>
                </w:p>
                <w:p w14:paraId="2DB3263B" w14:textId="4A0BA1F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1.5.1.10 Radionuclide generators</w:t>
                  </w:r>
                </w:p>
              </w:tc>
            </w:tr>
            <w:tr w:rsidR="00EE168E" w:rsidRPr="00C1072F" w14:paraId="6E7E5D6F" w14:textId="77777777" w:rsidTr="00EE168E">
              <w:trPr>
                <w:trHeight w:val="35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577159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8D295CC" w14:textId="3F6F218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2A81153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1.5.1.11 Polučvrsti oblici</w:t>
                  </w:r>
                </w:p>
                <w:p w14:paraId="41C99C4F" w14:textId="32462820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1.5.1.11 Semi-solids</w:t>
                  </w:r>
                </w:p>
              </w:tc>
            </w:tr>
            <w:tr w:rsidR="00EE168E" w:rsidRPr="00C1072F" w14:paraId="3756DBF2" w14:textId="77777777" w:rsidTr="00EE168E">
              <w:trPr>
                <w:trHeight w:val="333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254713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7D6381B" w14:textId="6185B342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59C4A00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1.5.1.12 Supozitorije</w:t>
                  </w:r>
                </w:p>
                <w:p w14:paraId="303333CC" w14:textId="41624AE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1.5.1.12 Suppositories</w:t>
                  </w:r>
                </w:p>
              </w:tc>
            </w:tr>
            <w:tr w:rsidR="00EE168E" w:rsidRPr="00C1072F" w14:paraId="504AEC13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324975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2B82D9E" w14:textId="2BB58F4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0049A82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1.5.1.13 Tablete</w:t>
                  </w:r>
                </w:p>
                <w:p w14:paraId="2EBAD35A" w14:textId="62E65FEE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1.5.1.13 Tablets</w:t>
                  </w:r>
                </w:p>
              </w:tc>
            </w:tr>
            <w:tr w:rsidR="00EE168E" w:rsidRPr="00C1072F" w14:paraId="297BF07D" w14:textId="77777777" w:rsidTr="00EE168E">
              <w:trPr>
                <w:trHeight w:val="430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61336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A47E37E" w14:textId="0BBC8B3B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41710F7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1.5.1.14 Transdermalni flasteri</w:t>
                  </w:r>
                </w:p>
                <w:p w14:paraId="02EF1818" w14:textId="40425E7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1.5.1.14 Transdermal patches</w:t>
                  </w:r>
                </w:p>
              </w:tc>
            </w:tr>
            <w:tr w:rsidR="00EE168E" w:rsidRPr="00C1072F" w14:paraId="6B99010E" w14:textId="77777777" w:rsidTr="00EE168E">
              <w:trPr>
                <w:trHeight w:val="40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234466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E5954FE" w14:textId="5225072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05A7346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1.5.1.15 Drugi nesterilni ljekovi &lt;slobodan unos teksta&gt;</w:t>
                  </w:r>
                </w:p>
                <w:p w14:paraId="141E5B15" w14:textId="2905029F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1.5.1.15 Other non-sterile medicinal product &lt;free text&gt;</w:t>
                  </w:r>
                </w:p>
              </w:tc>
            </w:tr>
            <w:tr w:rsidR="00EE168E" w:rsidRPr="00C1072F" w14:paraId="11C502BB" w14:textId="77777777" w:rsidTr="00EE168E">
              <w:trPr>
                <w:trHeight w:val="316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484321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A7AC6C7" w14:textId="3A96E37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lang w:val="sr-Latn-ME" w:eastAsia="sl-SI"/>
                        </w:rPr>
                      </w:pPr>
                      <w:r w:rsidRPr="00763721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  <w:vAlign w:val="center"/>
                </w:tcPr>
                <w:p w14:paraId="5328BCF9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1.5.2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Sekundarno pakovanje</w:t>
                  </w:r>
                </w:p>
                <w:p w14:paraId="5CE67FE3" w14:textId="589BE921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1.5.2      Secondary pack</w:t>
                  </w:r>
                  <w:r w:rsidR="00F52570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ag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ing</w:t>
                  </w:r>
                </w:p>
              </w:tc>
            </w:tr>
            <w:tr w:rsidR="00C1072F" w:rsidRPr="00C1072F" w14:paraId="0460BD64" w14:textId="77777777" w:rsidTr="00F52570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E067C8D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1.6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69E5050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</w:t>
                  </w:r>
                </w:p>
                <w:p w14:paraId="11FF25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</w:t>
                  </w:r>
                </w:p>
              </w:tc>
            </w:tr>
            <w:tr w:rsidR="00EE168E" w:rsidRPr="00C1072F" w14:paraId="090D74B7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087613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E4E6971" w14:textId="36FDF8E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12FCBCB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51AA3058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1.6.1      Microbiological: sterility</w:t>
                  </w:r>
                </w:p>
              </w:tc>
            </w:tr>
            <w:tr w:rsidR="00EE168E" w:rsidRPr="00C1072F" w14:paraId="36FDD49A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70218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644354AA" w14:textId="0F0D736C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613E2D7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43F206DB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1.6.2      Microbiological: non-sterility</w:t>
                  </w:r>
                </w:p>
              </w:tc>
            </w:tr>
            <w:tr w:rsidR="00EE168E" w:rsidRPr="00C1072F" w14:paraId="6F94FD5A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6063119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2D1F801" w14:textId="0595674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C2412F6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F81D9D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1.6.3      Chemical/Physical</w:t>
                  </w:r>
                </w:p>
              </w:tc>
            </w:tr>
            <w:tr w:rsidR="00EE168E" w:rsidRPr="00C1072F" w14:paraId="66E7EE4A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2221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1C8666C" w14:textId="2CD4178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76526E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400E1979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1.6.4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77F4016F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1.6.4      Biological</w:t>
                  </w:r>
                </w:p>
              </w:tc>
            </w:tr>
          </w:tbl>
          <w:p w14:paraId="00520C7F" w14:textId="7224CFE7" w:rsidR="00C1072F" w:rsidRPr="00C1072F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</w:p>
          <w:tbl>
            <w:tblPr>
              <w:tblStyle w:val="TableGrid"/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8363"/>
            </w:tblGrid>
            <w:tr w:rsidR="00C1072F" w:rsidRPr="00C1072F" w14:paraId="40FD5A32" w14:textId="77777777" w:rsidTr="00C1072F">
              <w:trPr>
                <w:trHeight w:val="624"/>
              </w:trPr>
              <w:tc>
                <w:tcPr>
                  <w:tcW w:w="9072" w:type="dxa"/>
                  <w:gridSpan w:val="2"/>
                </w:tcPr>
                <w:p w14:paraId="66B60E3F" w14:textId="40744948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Dio 2 – UVOZ LJEKOVA ZA KLINIČKA ISPITIVANJA</w:t>
                  </w:r>
                  <w:r w:rsidR="00233F29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(</w:t>
                  </w:r>
                  <w:r w:rsidR="00233F29" w:rsidRPr="00233F29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primjenljivo nakon pristupanja Crne Gore Evropskoj uniji</w:t>
                  </w:r>
                  <w:r w:rsidR="00233F29" w:rsidRPr="00233F29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)</w:t>
                  </w:r>
                </w:p>
                <w:p w14:paraId="714D63DF" w14:textId="17685838" w:rsidR="00C1072F" w:rsidRPr="00C1072F" w:rsidRDefault="00C1072F" w:rsidP="0090531B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vertAlign w:val="superscript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Part 2 - IMPORTATION OF INVESTIGATIONAL MEDICINAL PRODUCTS</w:t>
                  </w:r>
                  <w:r w:rsidR="00725967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 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(applicable after </w:t>
                  </w:r>
                  <w:r w:rsidR="0090531B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>accession</w:t>
                  </w:r>
                  <w:r w:rsidR="00725967" w:rsidRPr="00725967">
                    <w:rPr>
                      <w:rFonts w:ascii="Times New Roman" w:hAnsi="Times New Roman"/>
                      <w:i/>
                      <w:sz w:val="22"/>
                      <w:szCs w:val="22"/>
                      <w:lang w:val="en-US" w:eastAsia="sl-SI"/>
                    </w:rPr>
                    <w:t xml:space="preserve"> of Montenegro to the EU)</w:t>
                  </w:r>
                </w:p>
              </w:tc>
            </w:tr>
            <w:tr w:rsidR="00C1072F" w:rsidRPr="00C1072F" w14:paraId="66DB9A1E" w14:textId="77777777" w:rsidTr="00F52570">
              <w:trPr>
                <w:trHeight w:val="368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527A177D" w14:textId="6B7D7933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2.1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0E402C2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Kontrola kvaliteta uvezenih ljekova za klinička ispitivanja</w:t>
                  </w:r>
                </w:p>
                <w:p w14:paraId="364A98FB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Quality control testing of imported investigational medicinal products</w:t>
                  </w:r>
                </w:p>
              </w:tc>
            </w:tr>
            <w:tr w:rsidR="00EE168E" w:rsidRPr="00C1072F" w14:paraId="378EE4A6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166055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11B44EF0" w14:textId="31F8872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E9098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4D44FF17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2.1.1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sterilnost</w:t>
                  </w:r>
                </w:p>
                <w:p w14:paraId="6AFAEE25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2.1.1      Microbiological: sterility</w:t>
                  </w:r>
                </w:p>
              </w:tc>
            </w:tr>
            <w:tr w:rsidR="00EE168E" w:rsidRPr="00C1072F" w14:paraId="7FBE3557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2883211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7FE67AA9" w14:textId="48368623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E9098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47FC94BD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2.1.2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Mikrobiološko ispitivanje: mikrobiološka čistoća</w:t>
                  </w:r>
                </w:p>
                <w:p w14:paraId="3FE2ED81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2.1.2      Microbiological: non-sterility</w:t>
                  </w:r>
                </w:p>
              </w:tc>
            </w:tr>
            <w:tr w:rsidR="00EE168E" w:rsidRPr="00C1072F" w14:paraId="405E9123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78281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3F1155BF" w14:textId="6EAD3F2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E9098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17136611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Fizičko-hemijska ispitivanja</w:t>
                  </w:r>
                </w:p>
                <w:p w14:paraId="5E3F604F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2.1.3      Chemical/Physical</w:t>
                  </w:r>
                </w:p>
              </w:tc>
            </w:tr>
            <w:tr w:rsidR="00EE168E" w:rsidRPr="00C1072F" w14:paraId="34F69051" w14:textId="77777777" w:rsidTr="00EE168E">
              <w:trPr>
                <w:trHeight w:val="17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46940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6F2CEC6" w14:textId="112710E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E9098C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2BF33A5A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2.1.4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Biološka ispitivanja</w:t>
                  </w:r>
                </w:p>
                <w:p w14:paraId="2D125FEB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2.1.4      Biological</w:t>
                  </w:r>
                </w:p>
              </w:tc>
            </w:tr>
            <w:tr w:rsidR="00C1072F" w:rsidRPr="00C1072F" w14:paraId="6C5C2977" w14:textId="77777777" w:rsidTr="00F52570">
              <w:trPr>
                <w:trHeight w:val="340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720B3403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2.2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32D746F5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Puštanje uvezenih serija lijeka za klinička ispitivanja u promet</w:t>
                  </w:r>
                </w:p>
                <w:p w14:paraId="07CA0631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>Batch certification of imported investigational medicinal products</w:t>
                  </w:r>
                </w:p>
              </w:tc>
            </w:tr>
            <w:tr w:rsidR="00EE168E" w:rsidRPr="00C1072F" w14:paraId="4D910AE4" w14:textId="77777777" w:rsidTr="00EE168E">
              <w:trPr>
                <w:trHeight w:val="41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57798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26AFA5C1" w14:textId="3D102C05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3B76A9C4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    Sterilni ljekovi</w:t>
                  </w:r>
                </w:p>
                <w:p w14:paraId="6FA55C5E" w14:textId="0835310D" w:rsidR="00EE168E" w:rsidRPr="00EF365F" w:rsidRDefault="00EE168E" w:rsidP="00EE168E">
                  <w:pPr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      Sterile Products</w:t>
                  </w:r>
                </w:p>
              </w:tc>
            </w:tr>
            <w:tr w:rsidR="00EE168E" w:rsidRPr="00C1072F" w14:paraId="2EEAF3CA" w14:textId="77777777" w:rsidTr="00EE168E">
              <w:trPr>
                <w:trHeight w:val="421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625970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ABA76A8" w14:textId="2F6B6F5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06FA60E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2.2.1.1 Aseptično pripremljeni ljekovi</w:t>
                  </w:r>
                </w:p>
                <w:p w14:paraId="5E66F5A7" w14:textId="441AF4E2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9A46B0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2.2.1.1 Aseptically prepared</w:t>
                  </w:r>
                </w:p>
              </w:tc>
            </w:tr>
            <w:tr w:rsidR="00EE168E" w:rsidRPr="00C1072F" w14:paraId="7EAAA6E0" w14:textId="77777777" w:rsidTr="00EE168E">
              <w:trPr>
                <w:trHeight w:val="46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923356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8445B7E" w14:textId="5701C10A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</w:tcPr>
                <w:p w14:paraId="5BB28876" w14:textId="77777777" w:rsidR="00EE168E" w:rsidRPr="009A46B0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9A46B0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2.2.1.2 Terminalno sterilisani ljekovi </w:t>
                  </w:r>
                </w:p>
                <w:p w14:paraId="41769E7B" w14:textId="6B29F7F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EE168E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2.2.1.2 Terminally sterilised</w:t>
                  </w:r>
                </w:p>
              </w:tc>
            </w:tr>
            <w:tr w:rsidR="00EE168E" w:rsidRPr="00C1072F" w14:paraId="0990BFD6" w14:textId="77777777" w:rsidTr="00EE168E">
              <w:trPr>
                <w:trHeight w:val="22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223454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05B98F4" w14:textId="49877F59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507B775" w14:textId="2AD727B0" w:rsidR="00EE168E" w:rsidRPr="00EF365F" w:rsidRDefault="00EE168E" w:rsidP="00EE168E">
                  <w:pPr>
                    <w:pStyle w:val="ListParagraph"/>
                    <w:numPr>
                      <w:ilvl w:val="2"/>
                      <w:numId w:val="27"/>
                    </w:numPr>
                    <w:spacing w:after="0" w:afterAutospacing="0"/>
                    <w:ind w:left="670"/>
                    <w:jc w:val="both"/>
                    <w:rPr>
                      <w:sz w:val="22"/>
                      <w:szCs w:val="22"/>
                      <w:lang w:val="sr-Latn-ME" w:eastAsia="sl-SI"/>
                    </w:rPr>
                  </w:pPr>
                  <w:r w:rsidRPr="00EF365F">
                    <w:rPr>
                      <w:sz w:val="22"/>
                      <w:szCs w:val="22"/>
                      <w:lang w:val="sr-Latn-ME" w:eastAsia="sl-SI"/>
                    </w:rPr>
                    <w:t xml:space="preserve"> Nesterilni ljekovi </w:t>
                  </w:r>
                </w:p>
                <w:p w14:paraId="7415F624" w14:textId="3134E411" w:rsidR="00EE168E" w:rsidRPr="00C1072F" w:rsidRDefault="00EE168E" w:rsidP="00EE168E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2.2.2    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Non-sterile products</w:t>
                  </w:r>
                </w:p>
              </w:tc>
            </w:tr>
            <w:tr w:rsidR="00EE168E" w:rsidRPr="00C1072F" w14:paraId="11A6E45E" w14:textId="77777777" w:rsidTr="00EE168E">
              <w:trPr>
                <w:trHeight w:val="41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598098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11C38DB" w14:textId="392FE33D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02BDE14F" w14:textId="77777777" w:rsidR="00EE168E" w:rsidRPr="00C1072F" w:rsidRDefault="00EE168E" w:rsidP="00EE168E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ab/>
                    <w:t>Biološki ljekovi</w:t>
                  </w:r>
                </w:p>
                <w:p w14:paraId="6BED8226" w14:textId="2B9F88D9" w:rsidR="00EE168E" w:rsidRPr="00C1072F" w:rsidRDefault="00EE168E" w:rsidP="00EE168E">
                  <w:pPr>
                    <w:suppressAutoHyphens w:val="0"/>
                    <w:ind w:left="-39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 xml:space="preserve">2.2.3     </w:t>
                  </w: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Biological medicinal products</w:t>
                  </w:r>
                </w:p>
              </w:tc>
            </w:tr>
            <w:tr w:rsidR="00EE168E" w:rsidRPr="00C1072F" w14:paraId="4ADD264F" w14:textId="77777777" w:rsidTr="00EE168E">
              <w:trPr>
                <w:trHeight w:val="409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94787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02BB501" w14:textId="31E0F46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C154FA0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2.2.3.1 Ljekovi iz krvi</w:t>
                  </w:r>
                </w:p>
                <w:p w14:paraId="27CBA747" w14:textId="60B001FA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2.2.3.1 Blood products</w:t>
                  </w:r>
                </w:p>
              </w:tc>
            </w:tr>
            <w:tr w:rsidR="00EE168E" w:rsidRPr="00C1072F" w14:paraId="5EE6A85D" w14:textId="77777777" w:rsidTr="00EE168E">
              <w:trPr>
                <w:trHeight w:val="34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1008330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2ED8ADB" w14:textId="2F399EC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F51504B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2.2.3.2 Imunološki ljekovi</w:t>
                  </w:r>
                </w:p>
                <w:p w14:paraId="6DF4AEE6" w14:textId="42CE176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2.2.3.2 Immunological products</w:t>
                  </w:r>
                </w:p>
              </w:tc>
            </w:tr>
            <w:tr w:rsidR="00EE168E" w:rsidRPr="00C1072F" w14:paraId="0A3C5E23" w14:textId="77777777" w:rsidTr="00EE168E">
              <w:trPr>
                <w:trHeight w:val="398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592306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703DA37" w14:textId="3B7809A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1DF4C23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2.2.3.3 Ljekovi </w:t>
                  </w: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en-US" w:eastAsia="sl-SI"/>
                    </w:rPr>
                    <w:t>za somatsku ćelijsku terapiju</w:t>
                  </w:r>
                </w:p>
                <w:p w14:paraId="69D778A6" w14:textId="7D0F0759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2.2.3.3 Cell therapy products</w:t>
                  </w:r>
                </w:p>
              </w:tc>
            </w:tr>
            <w:tr w:rsidR="00EE168E" w:rsidRPr="00C1072F" w14:paraId="3389C532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37827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008416CB" w14:textId="24FFB3B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34BC4B5D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2.2.3.4 Ljekovi za gensku terapiju</w:t>
                  </w:r>
                </w:p>
                <w:p w14:paraId="666B0ACA" w14:textId="774A8A4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2.2.3.4 Gene therapy products</w:t>
                  </w:r>
                </w:p>
              </w:tc>
            </w:tr>
            <w:tr w:rsidR="00EE168E" w:rsidRPr="00C1072F" w14:paraId="428A4AFB" w14:textId="77777777" w:rsidTr="00EE168E">
              <w:trPr>
                <w:trHeight w:val="3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207544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511EB186" w14:textId="47815C7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232A0A3A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2.2.3.5 Biotehnološki ljekovi</w:t>
                  </w:r>
                </w:p>
                <w:p w14:paraId="218D3DD8" w14:textId="04520B94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2.2.3.5 Biotechnology products</w:t>
                  </w:r>
                </w:p>
              </w:tc>
            </w:tr>
            <w:tr w:rsidR="00EE168E" w:rsidRPr="00C1072F" w14:paraId="1C0AAE0A" w14:textId="77777777" w:rsidTr="00EE168E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53257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6A251A06" w14:textId="69EA2D22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BE4A416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 xml:space="preserve">2.2.3.6 Ljekovi humanog ili životinjskog porijekla </w:t>
                  </w:r>
                </w:p>
                <w:p w14:paraId="2C6439D0" w14:textId="5DFCE233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2.2.3.6 Human or animal extracted products</w:t>
                  </w:r>
                </w:p>
              </w:tc>
            </w:tr>
            <w:tr w:rsidR="00EE168E" w:rsidRPr="00C1072F" w14:paraId="7F5EAF70" w14:textId="77777777" w:rsidTr="00EE168E">
              <w:trPr>
                <w:trHeight w:val="397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348175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7E36E5CF" w14:textId="1B8D5018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4D917034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2.2.3.7 Ljekovi dobijeni tkivnim inženjeringom</w:t>
                  </w:r>
                </w:p>
                <w:p w14:paraId="1B1B3F78" w14:textId="496F5C6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2.2.3.7 Tissue engineered products</w:t>
                  </w:r>
                </w:p>
              </w:tc>
            </w:tr>
            <w:tr w:rsidR="00EE168E" w:rsidRPr="00C1072F" w14:paraId="005E4F1F" w14:textId="77777777" w:rsidTr="00EE168E">
              <w:trPr>
                <w:trHeight w:val="35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780927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vAlign w:val="center"/>
                    </w:tcPr>
                    <w:p w14:paraId="126BD5FD" w14:textId="7AD7ECC1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C93167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vAlign w:val="center"/>
                </w:tcPr>
                <w:p w14:paraId="6441871C" w14:textId="77777777" w:rsidR="00EE168E" w:rsidRPr="00C1072F" w:rsidRDefault="00EE168E" w:rsidP="00EE168E">
                  <w:pPr>
                    <w:suppressAutoHyphens w:val="0"/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2.2.3.8 Drugi biološki ljekovi &lt;slobodan unos teksta&gt;</w:t>
                  </w:r>
                </w:p>
                <w:p w14:paraId="4DFD1012" w14:textId="40E918F6" w:rsidR="00EE168E" w:rsidRPr="00C1072F" w:rsidRDefault="00EE168E" w:rsidP="00EE168E">
                  <w:pPr>
                    <w:ind w:left="661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2.2.3.8 Other biological medicinal products &lt;free text&gt;</w:t>
                  </w:r>
                </w:p>
              </w:tc>
            </w:tr>
            <w:tr w:rsidR="00C1072F" w:rsidRPr="00C1072F" w14:paraId="43064AE5" w14:textId="77777777" w:rsidTr="00F52570">
              <w:trPr>
                <w:trHeight w:val="397"/>
              </w:trPr>
              <w:tc>
                <w:tcPr>
                  <w:tcW w:w="709" w:type="dxa"/>
                  <w:shd w:val="clear" w:color="auto" w:fill="E7E6E6" w:themeFill="background2"/>
                  <w:vAlign w:val="center"/>
                </w:tcPr>
                <w:p w14:paraId="4A93A7AA" w14:textId="77777777" w:rsidR="00C1072F" w:rsidRPr="00C1072F" w:rsidRDefault="00C1072F" w:rsidP="00F52570">
                  <w:pPr>
                    <w:suppressAutoHyphens w:val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>2.3</w:t>
                  </w:r>
                </w:p>
              </w:tc>
              <w:tc>
                <w:tcPr>
                  <w:tcW w:w="8363" w:type="dxa"/>
                  <w:shd w:val="clear" w:color="auto" w:fill="E7E6E6" w:themeFill="background2"/>
                  <w:vAlign w:val="center"/>
                </w:tcPr>
                <w:p w14:paraId="1D940378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sz w:val="22"/>
                      <w:szCs w:val="22"/>
                      <w:lang w:val="sr-Latn-ME" w:eastAsia="sl-SI"/>
                    </w:rPr>
                    <w:t xml:space="preserve">Druge uvozne aktivnosti </w:t>
                  </w:r>
                </w:p>
                <w:p w14:paraId="5255DCD9" w14:textId="77777777" w:rsidR="00C1072F" w:rsidRPr="00C1072F" w:rsidRDefault="00C1072F" w:rsidP="00C1072F">
                  <w:pPr>
                    <w:suppressAutoHyphens w:val="0"/>
                    <w:jc w:val="both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ME" w:eastAsia="sl-SI"/>
                    </w:rPr>
                    <w:t xml:space="preserve">Other importation activities </w:t>
                  </w:r>
                </w:p>
              </w:tc>
            </w:tr>
            <w:tr w:rsidR="00EE168E" w:rsidRPr="00C1072F" w14:paraId="3FE4FF4D" w14:textId="77777777" w:rsidTr="00EE168E">
              <w:trPr>
                <w:trHeight w:val="46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895555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637419C4" w14:textId="4A701617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3C511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780D6797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2.3.1    Mjesto fizičkog uvoza</w:t>
                  </w:r>
                </w:p>
                <w:p w14:paraId="354C0192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2.3.1      Site of physical importation</w:t>
                  </w:r>
                </w:p>
              </w:tc>
            </w:tr>
            <w:tr w:rsidR="00EE168E" w:rsidRPr="00C1072F" w14:paraId="7D84635B" w14:textId="77777777" w:rsidTr="00EE168E">
              <w:trPr>
                <w:trHeight w:val="515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843858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4F230ED4" w14:textId="35D1C3BB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3C511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EFCBD66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2.3.2    Uvoz intermedijera koji se dalje prerađuju</w:t>
                  </w:r>
                </w:p>
                <w:p w14:paraId="10FAB87E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2.3.2      Importation of intermediate which undergoes further processing</w:t>
                  </w:r>
                </w:p>
              </w:tc>
            </w:tr>
            <w:tr w:rsidR="00EE168E" w:rsidRPr="00C1072F" w14:paraId="1B040706" w14:textId="77777777" w:rsidTr="00EE168E">
              <w:trPr>
                <w:trHeight w:val="414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768141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5AE492FE" w14:textId="7E66FB26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3C511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0DE7FAB6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2.3.3    Biološki aktivna supstanca</w:t>
                  </w:r>
                </w:p>
                <w:p w14:paraId="1789C2D4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2.3.3      Biological active substance</w:t>
                  </w:r>
                </w:p>
              </w:tc>
            </w:tr>
            <w:tr w:rsidR="00EE168E" w:rsidRPr="00C1072F" w14:paraId="3C047CAC" w14:textId="77777777" w:rsidTr="00EE168E">
              <w:trPr>
                <w:trHeight w:val="272"/>
              </w:trPr>
              <w:sdt>
                <w:sdtPr>
                  <w:rPr>
                    <w:rFonts w:ascii="Times New Roman" w:hAnsi="Times New Roman"/>
                    <w:sz w:val="22"/>
                    <w:szCs w:val="22"/>
                    <w:lang w:val="sr-Latn-ME" w:eastAsia="sl-SI"/>
                  </w:rPr>
                  <w:id w:val="-1619361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9" w:type="dxa"/>
                      <w:shd w:val="clear" w:color="auto" w:fill="FFFFFF" w:themeFill="background1"/>
                      <w:vAlign w:val="center"/>
                    </w:tcPr>
                    <w:p w14:paraId="048E3A04" w14:textId="25968674" w:rsidR="00EE168E" w:rsidRPr="00C1072F" w:rsidRDefault="00EE168E" w:rsidP="00EE168E">
                      <w:pPr>
                        <w:suppressAutoHyphens w:val="0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sr-Latn-ME" w:eastAsia="sl-SI"/>
                        </w:rPr>
                      </w:pPr>
                      <w:r w:rsidRPr="003C511D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sr-Latn-ME" w:eastAsia="sl-SI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363" w:type="dxa"/>
                  <w:shd w:val="clear" w:color="auto" w:fill="FFFFFF" w:themeFill="background1"/>
                </w:tcPr>
                <w:p w14:paraId="5F544DD8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  <w:t>2.3.4     Drugo &lt;slobodan unos teksta&gt;</w:t>
                  </w:r>
                </w:p>
                <w:p w14:paraId="403B3F9F" w14:textId="77777777" w:rsidR="00EE168E" w:rsidRPr="00C1072F" w:rsidRDefault="00EE168E" w:rsidP="00EE168E">
                  <w:pPr>
                    <w:suppressAutoHyphens w:val="0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sr-Latn-ME" w:eastAsia="sl-SI"/>
                    </w:rPr>
                  </w:pPr>
                  <w:r w:rsidRPr="00C1072F">
                    <w:rPr>
                      <w:rFonts w:ascii="Times New Roman" w:hAnsi="Times New Roman"/>
                      <w:i/>
                      <w:sz w:val="22"/>
                      <w:szCs w:val="22"/>
                      <w:lang w:val="sr-Latn-ME" w:eastAsia="sl-SI"/>
                    </w:rPr>
                    <w:t>2.3.4       Other &lt;free text&gt;</w:t>
                  </w:r>
                </w:p>
              </w:tc>
            </w:tr>
          </w:tbl>
          <w:p w14:paraId="3B2F434C" w14:textId="23381D65" w:rsidR="00C1072F" w:rsidRPr="00F52570" w:rsidRDefault="00C1072F" w:rsidP="00C1072F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val="sr-Latn-ME" w:eastAsia="sl-SI"/>
              </w:rPr>
            </w:pPr>
            <w:r w:rsidRPr="00C1072F">
              <w:rPr>
                <w:rFonts w:ascii="Times New Roman" w:hAnsi="Times New Roman"/>
                <w:sz w:val="22"/>
                <w:szCs w:val="22"/>
                <w:lang w:val="sr-Latn-ME" w:eastAsia="sl-SI"/>
              </w:rPr>
              <w:br w:type="page"/>
            </w:r>
          </w:p>
        </w:tc>
      </w:tr>
      <w:tr w:rsidR="00C1072F" w:rsidRPr="001D3C32" w14:paraId="1A0E54DC" w14:textId="77777777" w:rsidTr="00F52570">
        <w:trPr>
          <w:trHeight w:val="587"/>
          <w:jc w:val="center"/>
        </w:trPr>
        <w:tc>
          <w:tcPr>
            <w:tcW w:w="5000" w:type="pct"/>
            <w:tcBorders>
              <w:bottom w:val="single" w:sz="4" w:space="0" w:color="A6A6A6" w:themeColor="background1" w:themeShade="A6"/>
            </w:tcBorders>
          </w:tcPr>
          <w:p w14:paraId="6231581E" w14:textId="596F6752" w:rsidR="00C1072F" w:rsidRPr="001D3C32" w:rsidRDefault="00C1072F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lastRenderedPageBreak/>
              <w:t>NAPOMENA: Institut zadržava pravo da u postupku izdavanja/izmjene</w:t>
            </w:r>
            <w:r w:rsidR="00253411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/dopune</w:t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/</w:t>
            </w:r>
            <w:r w:rsidRPr="001D3C32"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  <w:t>prestanka važenja dozvole, od podnosioca zahtjeva zatraži i drugu dokumentaciju kojom se dokazuje ispunjenost uslova propisanih Zakonom i podzakonskim propisima donijetim za njegovo sprovođenje.</w:t>
            </w:r>
          </w:p>
        </w:tc>
      </w:tr>
      <w:tr w:rsidR="00C1072F" w:rsidRPr="001D3C32" w14:paraId="7BD13A40" w14:textId="77777777" w:rsidTr="00F52570">
        <w:trPr>
          <w:trHeight w:val="53"/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0A5CAFB3" w14:textId="77777777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3DFB9731" w14:textId="77777777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1C223CEB" w14:textId="77777777" w:rsidR="00253411" w:rsidRDefault="00253411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</w:p>
          <w:p w14:paraId="32DA4D38" w14:textId="2869CAF4" w:rsidR="00C1072F" w:rsidRPr="001D3C32" w:rsidRDefault="005D1E52" w:rsidP="00C1072F">
            <w:pPr>
              <w:suppressAutoHyphens w:val="0"/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r-Latn-ME" w:eastAsia="sl-SI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3DC532" wp14:editId="699E67C5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1219835</wp:posOffset>
                      </wp:positionV>
                      <wp:extent cx="1787857" cy="395776"/>
                      <wp:effectExtent l="0" t="0" r="3175" b="444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7857" cy="3957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C10920" w14:textId="5416E44A" w:rsidR="000F173F" w:rsidRDefault="000F173F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O</w:t>
                                  </w:r>
                                  <w:r w:rsidR="005D1E52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dgovorno lice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/potpis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DC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27.6pt;margin-top:96.05pt;width:140.8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" fillcolor="white [3201]" stroked="f" strokeweight=".5pt">
                      <v:textbox>
                        <w:txbxContent>
                          <w:p w14:paraId="5BC10920" w14:textId="5416E44A" w:rsidR="000F173F" w:rsidRDefault="000F173F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O</w:t>
                            </w:r>
                            <w:r w:rsidR="005D1E5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dgovorno lice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/potpis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717" w:rsidRPr="00FA1717"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2FF9409" wp14:editId="65E7BC3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306099</wp:posOffset>
                      </wp:positionV>
                      <wp:extent cx="6112800" cy="1332000"/>
                      <wp:effectExtent l="0" t="0" r="2540" b="19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2800" cy="133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49837" w14:textId="77777777" w:rsidR="000F173F" w:rsidRDefault="000F173F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4EDE4CF0" w14:textId="77777777" w:rsidR="000F173F" w:rsidRDefault="000F173F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24C4FC77" w14:textId="77777777" w:rsidR="000F173F" w:rsidRDefault="000F173F">
                                  <w:pPr>
                                    <w:rPr>
                                      <w:lang w:val="sr-Latn-ME"/>
                                    </w:rPr>
                                  </w:pPr>
                                </w:p>
                                <w:p w14:paraId="414C89ED" w14:textId="60A7E9E6" w:rsidR="000F173F" w:rsidRDefault="000F173F">
                                  <w:pPr>
                                    <w:rPr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lang w:val="sr-Latn-ME"/>
                                    </w:rPr>
                                    <w:t xml:space="preserve">________________________                  </w:t>
                                  </w:r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M.P.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lang w:val="sr-Latn-ME"/>
                                    </w:rPr>
                                    <w:t>________________________</w:t>
                                  </w:r>
                                </w:p>
                                <w:p w14:paraId="019BD85E" w14:textId="57DE4929" w:rsidR="000F173F" w:rsidRPr="00FA1717" w:rsidRDefault="000F173F" w:rsidP="00FA1717">
                                  <w:pPr>
                                    <w:ind w:left="6521" w:hanging="6521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ab/>
                                    <w:t xml:space="preserve">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F9409" id="Text Box 2" o:spid="_x0000_s1027" type="#_x0000_t202" style="position:absolute;left:0;text-align:left;margin-left:-3.45pt;margin-top:24.1pt;width:481.3pt;height:104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" stroked="f">
                      <v:textbox>
                        <w:txbxContent>
                          <w:p w14:paraId="38549837" w14:textId="77777777" w:rsidR="000F173F" w:rsidRDefault="000F173F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4EDE4CF0" w14:textId="77777777" w:rsidR="000F173F" w:rsidRDefault="000F173F">
                            <w:pPr>
                              <w:rPr>
                                <w:lang w:val="sr-Latn-ME"/>
                              </w:rPr>
                            </w:pPr>
                          </w:p>
                          <w:p w14:paraId="24C4FC77" w14:textId="77777777" w:rsidR="000F173F" w:rsidRDefault="000F173F">
                            <w:pPr>
                              <w:rPr>
                                <w:lang w:val="sr-Latn-ME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414C89ED" w14:textId="60A7E9E6" w:rsidR="000F173F" w:rsidRDefault="000F173F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 xml:space="preserve">________________________                  </w:t>
                            </w:r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M.P.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sr-Latn-ME"/>
                              </w:rPr>
                              <w:t>________________________</w:t>
                            </w:r>
                          </w:p>
                          <w:p w14:paraId="019BD85E" w14:textId="57DE4929" w:rsidR="000F173F" w:rsidRPr="00FA1717" w:rsidRDefault="000F173F" w:rsidP="00FA1717">
                            <w:pPr>
                              <w:ind w:left="6521" w:hanging="6521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ab/>
                              <w:t xml:space="preserve">                         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1717"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941A8" wp14:editId="5F780B92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1213788</wp:posOffset>
                      </wp:positionV>
                      <wp:extent cx="1057702" cy="293426"/>
                      <wp:effectExtent l="0" t="0" r="9525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702" cy="2934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49F5B" w14:textId="3DEF0ADC" w:rsidR="000F173F" w:rsidRDefault="000F173F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jesto i datum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941A8" id="Text Box 6" o:spid="_x0000_s1029" type="#_x0000_t202" style="position:absolute;left:0;text-align:left;margin-left:37.95pt;margin-top:95.55pt;width:83.3pt;height:2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" fillcolor="white [3201]" stroked="f" strokeweight=".5pt">
                      <v:textbox>
                        <w:txbxContent>
                          <w:p w14:paraId="50449F5B" w14:textId="3DEF0ADC" w:rsidR="000F173F" w:rsidRDefault="000F173F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jesto i datum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717">
              <w:rPr>
                <w:noProof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41EB6F" wp14:editId="04F1CBE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8709025</wp:posOffset>
                      </wp:positionV>
                      <wp:extent cx="6113780" cy="133032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F1E480" w14:textId="2B65C30F" w:rsidR="000F173F" w:rsidRDefault="000F173F">
                                  <w:r w:rsidRPr="00FA171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sl-SI" w:eastAsia="sl-SI"/>
                                    </w:rPr>
                                    <w:t xml:space="preserve">jesto i datum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1EB6F" id="Text Box 5" o:spid="_x0000_s1030" type="#_x0000_t202" style="position:absolute;left:0;text-align:left;margin-left:65.35pt;margin-top:685.75pt;width:481.4pt;height:10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" filled="f" strokeweight=".5pt">
                      <v:textbox>
                        <w:txbxContent>
                          <w:p w14:paraId="15F1E480" w14:textId="2B65C30F" w:rsidR="000F173F" w:rsidRDefault="000F173F">
                            <w:r w:rsidRPr="00FA171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sl-SI" w:eastAsia="sl-SI"/>
                              </w:rPr>
                              <w:t xml:space="preserve">jesto i datum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0ADB03" w14:textId="1ADF0F81" w:rsidR="000C7CE0" w:rsidRPr="00F52570" w:rsidRDefault="000C7CE0" w:rsidP="00F52570">
      <w:pPr>
        <w:tabs>
          <w:tab w:val="left" w:pos="2697"/>
        </w:tabs>
        <w:rPr>
          <w:rFonts w:ascii="Times New Roman" w:hAnsi="Times New Roman"/>
          <w:sz w:val="28"/>
          <w:lang w:eastAsia="en-GB"/>
        </w:rPr>
      </w:pPr>
    </w:p>
    <w:sectPr w:rsidR="000C7CE0" w:rsidRPr="00F52570" w:rsidSect="00157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1134" w:right="1134" w:bottom="1134" w:left="1134" w:header="567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A999" w14:textId="77777777" w:rsidR="00286591" w:rsidRDefault="00286591">
      <w:r>
        <w:separator/>
      </w:r>
    </w:p>
  </w:endnote>
  <w:endnote w:type="continuationSeparator" w:id="0">
    <w:p w14:paraId="3B907B5B" w14:textId="77777777" w:rsidR="00286591" w:rsidRDefault="002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BDF4" w14:textId="77777777" w:rsidR="000F173F" w:rsidRPr="00142B69" w:rsidRDefault="000F173F">
    <w:pPr>
      <w:pStyle w:val="Footer"/>
      <w:rPr>
        <w:highlight w:val="yellow"/>
        <w:lang w:val="hr-HR"/>
      </w:rPr>
    </w:pPr>
  </w:p>
  <w:p w14:paraId="51DB1C2C" w14:textId="77777777" w:rsidR="000F173F" w:rsidRPr="00142B69" w:rsidRDefault="000F173F">
    <w:pPr>
      <w:rPr>
        <w:highlight w:val="yell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5A2C4" w14:textId="62267AAB" w:rsidR="000F173F" w:rsidRPr="00CF4491" w:rsidRDefault="000F173F" w:rsidP="00002581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3F7F1E">
      <w:rPr>
        <w:rStyle w:val="PageNumber"/>
        <w:rFonts w:ascii="Times New Roman" w:hAnsi="Times New Roman"/>
        <w:sz w:val="16"/>
        <w:szCs w:val="16"/>
      </w:rPr>
      <w:t>Z</w:t>
    </w:r>
    <w:r w:rsidR="003F7F1E" w:rsidRPr="003F7F1E">
      <w:rPr>
        <w:rStyle w:val="PageNumber"/>
        <w:rFonts w:ascii="Times New Roman" w:hAnsi="Times New Roman"/>
        <w:sz w:val="16"/>
        <w:szCs w:val="16"/>
      </w:rPr>
      <w:t>a851.156-01</w:t>
    </w:r>
    <w:r w:rsidRPr="003F7F1E">
      <w:rPr>
        <w:rStyle w:val="PageNumber"/>
        <w:rFonts w:ascii="Times New Roman" w:hAnsi="Times New Roman"/>
        <w:sz w:val="16"/>
        <w:szCs w:val="16"/>
      </w:rPr>
      <w:t>-IMS</w:t>
    </w:r>
    <w:r w:rsidRPr="003F7F1E">
      <w:rPr>
        <w:rStyle w:val="PageNumber"/>
        <w:rFonts w:ascii="Times New Roman" w:hAnsi="Times New Roman"/>
        <w:sz w:val="16"/>
        <w:szCs w:val="16"/>
      </w:rPr>
      <w:tab/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3F7F1E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937ECC">
      <w:rPr>
        <w:rFonts w:ascii="Times New Roman" w:hAnsi="Times New Roman"/>
        <w:noProof/>
        <w:sz w:val="16"/>
        <w:szCs w:val="16"/>
        <w:lang w:val="en-US"/>
      </w:rPr>
      <w:t>2</w:t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3F7F1E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3F7F1E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937ECC">
      <w:rPr>
        <w:rFonts w:ascii="Times New Roman" w:hAnsi="Times New Roman"/>
        <w:noProof/>
        <w:sz w:val="16"/>
        <w:szCs w:val="16"/>
        <w:lang w:val="en-US"/>
      </w:rPr>
      <w:t>12</w:t>
    </w:r>
    <w:r w:rsidRPr="003F7F1E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67A20C85" w14:textId="77777777" w:rsidR="000F173F" w:rsidRPr="00CF4491" w:rsidRDefault="000F173F" w:rsidP="00002581">
    <w:pPr>
      <w:pStyle w:val="Footer"/>
      <w:tabs>
        <w:tab w:val="clear" w:pos="4153"/>
        <w:tab w:val="clear" w:pos="8306"/>
        <w:tab w:val="right" w:pos="9639"/>
      </w:tabs>
      <w:jc w:val="center"/>
      <w:rPr>
        <w:rFonts w:ascii="Times New Roman" w:hAnsi="Times New Roman"/>
        <w:noProof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FBCDF" w14:textId="148347D3" w:rsidR="000F173F" w:rsidRPr="001F5AD8" w:rsidRDefault="000F173F" w:rsidP="001577E8">
    <w:pPr>
      <w:pStyle w:val="Footer"/>
      <w:tabs>
        <w:tab w:val="clear" w:pos="4153"/>
        <w:tab w:val="clear" w:pos="8306"/>
        <w:tab w:val="right" w:pos="9639"/>
      </w:tabs>
      <w:rPr>
        <w:rFonts w:ascii="Times New Roman" w:hAnsi="Times New Roman"/>
        <w:noProof/>
        <w:sz w:val="16"/>
        <w:szCs w:val="16"/>
        <w:lang w:val="en-US"/>
      </w:rPr>
    </w:pPr>
    <w:r w:rsidRPr="003F7F1E">
      <w:rPr>
        <w:rStyle w:val="PageNumber"/>
        <w:rFonts w:ascii="Times New Roman" w:hAnsi="Times New Roman"/>
        <w:sz w:val="16"/>
        <w:szCs w:val="16"/>
      </w:rPr>
      <w:t>Z</w:t>
    </w:r>
    <w:r w:rsidR="003F7F1E" w:rsidRPr="003F7F1E">
      <w:rPr>
        <w:rStyle w:val="PageNumber"/>
        <w:rFonts w:ascii="Times New Roman" w:hAnsi="Times New Roman"/>
        <w:sz w:val="16"/>
        <w:szCs w:val="16"/>
      </w:rPr>
      <w:t>a851.156-01</w:t>
    </w:r>
    <w:r w:rsidRPr="003F7F1E">
      <w:rPr>
        <w:rStyle w:val="PageNumber"/>
        <w:rFonts w:ascii="Times New Roman" w:hAnsi="Times New Roman"/>
        <w:sz w:val="16"/>
        <w:szCs w:val="16"/>
      </w:rPr>
      <w:t>-IMS</w:t>
    </w:r>
    <w:r w:rsidRPr="001F5AD8">
      <w:rPr>
        <w:rStyle w:val="PageNumber"/>
        <w:rFonts w:ascii="Times New Roman" w:hAnsi="Times New Roman"/>
        <w:sz w:val="16"/>
        <w:szCs w:val="16"/>
      </w:rPr>
      <w:tab/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PAGE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937ECC">
      <w:rPr>
        <w:rFonts w:ascii="Times New Roman" w:hAnsi="Times New Roman"/>
        <w:noProof/>
        <w:sz w:val="16"/>
        <w:szCs w:val="16"/>
        <w:lang w:val="en-US"/>
      </w:rPr>
      <w:t>1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  <w:r w:rsidRPr="001F5AD8">
      <w:rPr>
        <w:rFonts w:ascii="Times New Roman" w:hAnsi="Times New Roman"/>
        <w:noProof/>
        <w:sz w:val="16"/>
        <w:szCs w:val="16"/>
        <w:lang w:val="en-US"/>
      </w:rPr>
      <w:t xml:space="preserve"> / 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begin"/>
    </w:r>
    <w:r w:rsidRPr="001F5AD8">
      <w:rPr>
        <w:rFonts w:ascii="Times New Roman" w:hAnsi="Times New Roman"/>
        <w:noProof/>
        <w:sz w:val="16"/>
        <w:szCs w:val="16"/>
        <w:lang w:val="en-US"/>
      </w:rPr>
      <w:instrText xml:space="preserve"> NUMPAGES </w:instrTex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separate"/>
    </w:r>
    <w:r w:rsidR="00937ECC">
      <w:rPr>
        <w:rFonts w:ascii="Times New Roman" w:hAnsi="Times New Roman"/>
        <w:noProof/>
        <w:sz w:val="16"/>
        <w:szCs w:val="16"/>
        <w:lang w:val="en-US"/>
      </w:rPr>
      <w:t>12</w:t>
    </w:r>
    <w:r w:rsidRPr="001F5AD8">
      <w:rPr>
        <w:rFonts w:ascii="Times New Roman" w:hAnsi="Times New Roman"/>
        <w:noProof/>
        <w:sz w:val="16"/>
        <w:szCs w:val="16"/>
        <w:lang w:val="en-US"/>
      </w:rPr>
      <w:fldChar w:fldCharType="end"/>
    </w:r>
  </w:p>
  <w:p w14:paraId="3E7D68EA" w14:textId="77777777" w:rsidR="000F173F" w:rsidRPr="00743A79" w:rsidRDefault="000F173F" w:rsidP="00D52F65">
    <w:pPr>
      <w:pStyle w:val="Footer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3F2C4" w14:textId="77777777" w:rsidR="00286591" w:rsidRDefault="00286591">
      <w:r>
        <w:separator/>
      </w:r>
    </w:p>
  </w:footnote>
  <w:footnote w:type="continuationSeparator" w:id="0">
    <w:p w14:paraId="122D6793" w14:textId="77777777" w:rsidR="00286591" w:rsidRDefault="0028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ABC40" w14:textId="77777777" w:rsidR="000F173F" w:rsidRDefault="000F173F">
    <w:pPr>
      <w:pStyle w:val="Header"/>
      <w:rPr>
        <w:lang w:val="hr-HR"/>
      </w:rPr>
    </w:pPr>
  </w:p>
  <w:p w14:paraId="2674AD22" w14:textId="77777777" w:rsidR="000F173F" w:rsidRDefault="000F17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E438" w14:textId="77777777" w:rsidR="000F173F" w:rsidRPr="00142B69" w:rsidRDefault="000F173F">
    <w:pPr>
      <w:pStyle w:val="Header"/>
      <w:rPr>
        <w:highlight w:val="yellow"/>
      </w:rPr>
    </w:pPr>
    <w:r w:rsidRPr="00142B69">
      <w:rPr>
        <w:noProof/>
        <w:highlight w:val="yellow"/>
        <w:lang w:val="sr-Latn-ME" w:eastAsia="sr-Latn-ME"/>
      </w:rPr>
      <w:drawing>
        <wp:anchor distT="0" distB="0" distL="114300" distR="114300" simplePos="0" relativeHeight="251655165" behindDoc="1" locked="0" layoutInCell="1" allowOverlap="1" wp14:anchorId="659663C8" wp14:editId="557EDF00">
          <wp:simplePos x="0" y="0"/>
          <wp:positionH relativeFrom="margin">
            <wp:posOffset>386715</wp:posOffset>
          </wp:positionH>
          <wp:positionV relativeFrom="paragraph">
            <wp:posOffset>4514215</wp:posOffset>
          </wp:positionV>
          <wp:extent cx="5732145" cy="506793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A306" w14:textId="77777777" w:rsidR="000F173F" w:rsidRPr="00F060CF" w:rsidRDefault="000F173F" w:rsidP="001577E8">
    <w:pPr>
      <w:pStyle w:val="Header"/>
      <w:tabs>
        <w:tab w:val="clear" w:pos="4153"/>
        <w:tab w:val="clear" w:pos="8306"/>
      </w:tabs>
      <w:rPr>
        <w:rFonts w:ascii="Times New Roman" w:hAnsi="Times New Roman"/>
        <w:b/>
        <w:lang w:val="sr-Latn-CS" w:eastAsia="en-US"/>
      </w:rPr>
    </w:pPr>
    <w:r>
      <w:rPr>
        <w:noProof/>
        <w:lang w:val="sr-Latn-ME" w:eastAsia="sr-Latn-ME"/>
      </w:rPr>
      <w:drawing>
        <wp:anchor distT="0" distB="0" distL="114300" distR="114300" simplePos="0" relativeHeight="251656190" behindDoc="0" locked="0" layoutInCell="1" allowOverlap="1" wp14:anchorId="494D4D46" wp14:editId="359A5B49">
          <wp:simplePos x="0" y="0"/>
          <wp:positionH relativeFrom="margin">
            <wp:posOffset>384810</wp:posOffset>
          </wp:positionH>
          <wp:positionV relativeFrom="paragraph">
            <wp:posOffset>4507230</wp:posOffset>
          </wp:positionV>
          <wp:extent cx="5732145" cy="5067935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06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ME" w:eastAsia="sr-Latn-ME"/>
      </w:rPr>
      <w:drawing>
        <wp:anchor distT="0" distB="0" distL="114300" distR="114300" simplePos="0" relativeHeight="251658240" behindDoc="0" locked="0" layoutInCell="1" allowOverlap="1" wp14:anchorId="7DACDCBA" wp14:editId="6B9CCA46">
          <wp:simplePos x="0" y="0"/>
          <wp:positionH relativeFrom="margin">
            <wp:align>center</wp:align>
          </wp:positionH>
          <wp:positionV relativeFrom="paragraph">
            <wp:posOffset>-91129</wp:posOffset>
          </wp:positionV>
          <wp:extent cx="1593850" cy="1371600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96" t="13167" r="15277" b="12951"/>
                  <a:stretch/>
                </pic:blipFill>
                <pic:spPr bwMode="auto">
                  <a:xfrm>
                    <a:off x="0" y="0"/>
                    <a:ext cx="159385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11185"/>
    <w:multiLevelType w:val="multilevel"/>
    <w:tmpl w:val="193087B0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37C9C"/>
    <w:multiLevelType w:val="multilevel"/>
    <w:tmpl w:val="8820CD3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  <w:sz w:val="20"/>
      </w:rPr>
    </w:lvl>
    <w:lvl w:ilvl="3">
      <w:start w:val="6"/>
      <w:numFmt w:val="decimal"/>
      <w:lvlText w:val="%1.%2.%3.%4"/>
      <w:lvlJc w:val="left"/>
      <w:pPr>
        <w:ind w:left="1449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sz w:val="20"/>
      </w:rPr>
    </w:lvl>
  </w:abstractNum>
  <w:abstractNum w:abstractNumId="4" w15:restartNumberingAfterBreak="0">
    <w:nsid w:val="12587230"/>
    <w:multiLevelType w:val="hybridMultilevel"/>
    <w:tmpl w:val="CB1A4C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403BA"/>
    <w:multiLevelType w:val="hybridMultilevel"/>
    <w:tmpl w:val="56B26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7EC"/>
    <w:multiLevelType w:val="hybridMultilevel"/>
    <w:tmpl w:val="860269C4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591E"/>
    <w:multiLevelType w:val="hybridMultilevel"/>
    <w:tmpl w:val="2968C276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41C67"/>
    <w:multiLevelType w:val="multilevel"/>
    <w:tmpl w:val="C48CB070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2AC03ACE"/>
    <w:multiLevelType w:val="multilevel"/>
    <w:tmpl w:val="85429D9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i/>
        <w:sz w:val="20"/>
      </w:rPr>
    </w:lvl>
    <w:lvl w:ilvl="1">
      <w:start w:val="1"/>
      <w:numFmt w:val="decimal"/>
      <w:lvlText w:val="%1.%2"/>
      <w:lvlJc w:val="left"/>
      <w:pPr>
        <w:ind w:left="798" w:hanging="555"/>
      </w:pPr>
      <w:rPr>
        <w:rFonts w:hint="default"/>
        <w:i/>
        <w:sz w:val="20"/>
      </w:rPr>
    </w:lvl>
    <w:lvl w:ilvl="2">
      <w:start w:val="2"/>
      <w:numFmt w:val="decimal"/>
      <w:lvlText w:val="%1.%2.%3"/>
      <w:lvlJc w:val="left"/>
      <w:pPr>
        <w:ind w:left="1206" w:hanging="720"/>
      </w:pPr>
      <w:rPr>
        <w:rFonts w:hint="default"/>
        <w:i/>
        <w:sz w:val="20"/>
      </w:rPr>
    </w:lvl>
    <w:lvl w:ilvl="3">
      <w:start w:val="5"/>
      <w:numFmt w:val="decimal"/>
      <w:lvlText w:val="%1.%2.%3.%4"/>
      <w:lvlJc w:val="left"/>
      <w:pPr>
        <w:ind w:left="1449" w:hanging="720"/>
      </w:pPr>
      <w:rPr>
        <w:rFonts w:hint="default"/>
        <w:i/>
        <w:sz w:val="20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  <w:i/>
        <w:sz w:val="20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  <w:i/>
        <w:sz w:val="20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  <w:i/>
        <w:sz w:val="20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  <w:i/>
        <w:sz w:val="20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  <w:i/>
        <w:sz w:val="20"/>
      </w:rPr>
    </w:lvl>
  </w:abstractNum>
  <w:abstractNum w:abstractNumId="10" w15:restartNumberingAfterBreak="0">
    <w:nsid w:val="2DED1650"/>
    <w:multiLevelType w:val="hybridMultilevel"/>
    <w:tmpl w:val="79B0F35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468D8"/>
    <w:multiLevelType w:val="hybridMultilevel"/>
    <w:tmpl w:val="3CA01D9A"/>
    <w:lvl w:ilvl="0" w:tplc="FDE26C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C53CF"/>
    <w:multiLevelType w:val="hybridMultilevel"/>
    <w:tmpl w:val="02048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67C4E"/>
    <w:multiLevelType w:val="multilevel"/>
    <w:tmpl w:val="435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A0A2D"/>
    <w:multiLevelType w:val="hybridMultilevel"/>
    <w:tmpl w:val="15C8DD42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2321B"/>
    <w:multiLevelType w:val="hybridMultilevel"/>
    <w:tmpl w:val="A91E6008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B1ADB"/>
    <w:multiLevelType w:val="hybridMultilevel"/>
    <w:tmpl w:val="D23CD2D6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A552E"/>
    <w:multiLevelType w:val="hybridMultilevel"/>
    <w:tmpl w:val="2F24F2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A71B5"/>
    <w:multiLevelType w:val="multilevel"/>
    <w:tmpl w:val="0916E78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6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19" w15:restartNumberingAfterBreak="0">
    <w:nsid w:val="428D6E5C"/>
    <w:multiLevelType w:val="hybridMultilevel"/>
    <w:tmpl w:val="0402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16479"/>
    <w:multiLevelType w:val="hybridMultilevel"/>
    <w:tmpl w:val="4D9263F0"/>
    <w:lvl w:ilvl="0" w:tplc="08F28CEA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B6DC5"/>
    <w:multiLevelType w:val="hybridMultilevel"/>
    <w:tmpl w:val="D248A588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C0F8C"/>
    <w:multiLevelType w:val="hybridMultilevel"/>
    <w:tmpl w:val="56E2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F9F"/>
    <w:multiLevelType w:val="hybridMultilevel"/>
    <w:tmpl w:val="4E00EEE8"/>
    <w:lvl w:ilvl="0" w:tplc="A9244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F0D1D"/>
    <w:multiLevelType w:val="hybridMultilevel"/>
    <w:tmpl w:val="9ABA459A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17F6C"/>
    <w:multiLevelType w:val="hybridMultilevel"/>
    <w:tmpl w:val="41443BAC"/>
    <w:lvl w:ilvl="0" w:tplc="AE0A3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95FE4"/>
    <w:multiLevelType w:val="multilevel"/>
    <w:tmpl w:val="F028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80454"/>
    <w:multiLevelType w:val="hybridMultilevel"/>
    <w:tmpl w:val="64A697F0"/>
    <w:lvl w:ilvl="0" w:tplc="0EFE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1F53"/>
    <w:multiLevelType w:val="multilevel"/>
    <w:tmpl w:val="C7F6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5D27ADD"/>
    <w:multiLevelType w:val="multilevel"/>
    <w:tmpl w:val="77D0F1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230CBD"/>
    <w:multiLevelType w:val="hybridMultilevel"/>
    <w:tmpl w:val="B55290A4"/>
    <w:lvl w:ilvl="0" w:tplc="0010DB02">
      <w:start w:val="1"/>
      <w:numFmt w:val="bullet"/>
      <w:lvlText w:val="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1477D"/>
    <w:multiLevelType w:val="hybridMultilevel"/>
    <w:tmpl w:val="885CC880"/>
    <w:lvl w:ilvl="0" w:tplc="0EFE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C60FD0"/>
    <w:multiLevelType w:val="hybridMultilevel"/>
    <w:tmpl w:val="7CB4A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36012B"/>
    <w:multiLevelType w:val="multilevel"/>
    <w:tmpl w:val="95BA6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0"/>
  </w:num>
  <w:num w:numId="5">
    <w:abstractNumId w:val="6"/>
  </w:num>
  <w:num w:numId="6">
    <w:abstractNumId w:val="32"/>
  </w:num>
  <w:num w:numId="7">
    <w:abstractNumId w:val="20"/>
  </w:num>
  <w:num w:numId="8">
    <w:abstractNumId w:val="23"/>
  </w:num>
  <w:num w:numId="9">
    <w:abstractNumId w:val="24"/>
  </w:num>
  <w:num w:numId="10">
    <w:abstractNumId w:val="25"/>
  </w:num>
  <w:num w:numId="11">
    <w:abstractNumId w:val="16"/>
  </w:num>
  <w:num w:numId="12">
    <w:abstractNumId w:val="14"/>
  </w:num>
  <w:num w:numId="13">
    <w:abstractNumId w:val="27"/>
  </w:num>
  <w:num w:numId="14">
    <w:abstractNumId w:val="5"/>
  </w:num>
  <w:num w:numId="15">
    <w:abstractNumId w:val="22"/>
  </w:num>
  <w:num w:numId="16">
    <w:abstractNumId w:val="15"/>
  </w:num>
  <w:num w:numId="17">
    <w:abstractNumId w:val="19"/>
  </w:num>
  <w:num w:numId="18">
    <w:abstractNumId w:val="12"/>
  </w:num>
  <w:num w:numId="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7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0"/>
  </w:num>
  <w:num w:numId="25">
    <w:abstractNumId w:val="13"/>
  </w:num>
  <w:num w:numId="26">
    <w:abstractNumId w:val="26"/>
  </w:num>
  <w:num w:numId="27">
    <w:abstractNumId w:val="28"/>
  </w:num>
  <w:num w:numId="28">
    <w:abstractNumId w:val="33"/>
  </w:num>
  <w:num w:numId="29">
    <w:abstractNumId w:val="18"/>
  </w:num>
  <w:num w:numId="30">
    <w:abstractNumId w:val="8"/>
  </w:num>
  <w:num w:numId="31">
    <w:abstractNumId w:val="29"/>
  </w:num>
  <w:num w:numId="32">
    <w:abstractNumId w:val="9"/>
  </w:num>
  <w:num w:numId="33">
    <w:abstractNumId w:val="3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C"/>
    <w:rsid w:val="00000E7D"/>
    <w:rsid w:val="00001DB8"/>
    <w:rsid w:val="00002581"/>
    <w:rsid w:val="00004016"/>
    <w:rsid w:val="0000546B"/>
    <w:rsid w:val="00011835"/>
    <w:rsid w:val="00011EF3"/>
    <w:rsid w:val="000148DE"/>
    <w:rsid w:val="000165C7"/>
    <w:rsid w:val="00020DCC"/>
    <w:rsid w:val="0002199C"/>
    <w:rsid w:val="00024D32"/>
    <w:rsid w:val="00032815"/>
    <w:rsid w:val="000403D8"/>
    <w:rsid w:val="00042DAA"/>
    <w:rsid w:val="00044E81"/>
    <w:rsid w:val="00050C2D"/>
    <w:rsid w:val="000560A7"/>
    <w:rsid w:val="00061E8F"/>
    <w:rsid w:val="000651EB"/>
    <w:rsid w:val="000810BA"/>
    <w:rsid w:val="00081A0B"/>
    <w:rsid w:val="00084558"/>
    <w:rsid w:val="00087E91"/>
    <w:rsid w:val="000A08FB"/>
    <w:rsid w:val="000A1034"/>
    <w:rsid w:val="000C038B"/>
    <w:rsid w:val="000C0755"/>
    <w:rsid w:val="000C2838"/>
    <w:rsid w:val="000C7CE0"/>
    <w:rsid w:val="000D4273"/>
    <w:rsid w:val="000D57C6"/>
    <w:rsid w:val="000E3A3C"/>
    <w:rsid w:val="000E7468"/>
    <w:rsid w:val="000F173F"/>
    <w:rsid w:val="0010259D"/>
    <w:rsid w:val="00104370"/>
    <w:rsid w:val="001114A6"/>
    <w:rsid w:val="00121782"/>
    <w:rsid w:val="00123C02"/>
    <w:rsid w:val="00125B18"/>
    <w:rsid w:val="00126073"/>
    <w:rsid w:val="00142B69"/>
    <w:rsid w:val="00156848"/>
    <w:rsid w:val="001577E8"/>
    <w:rsid w:val="0016389D"/>
    <w:rsid w:val="00165663"/>
    <w:rsid w:val="00170761"/>
    <w:rsid w:val="00170CDD"/>
    <w:rsid w:val="00181B53"/>
    <w:rsid w:val="00183205"/>
    <w:rsid w:val="001931E1"/>
    <w:rsid w:val="001A3F62"/>
    <w:rsid w:val="001B0B4B"/>
    <w:rsid w:val="001B562F"/>
    <w:rsid w:val="001C0D16"/>
    <w:rsid w:val="001D3C32"/>
    <w:rsid w:val="001E58A1"/>
    <w:rsid w:val="001F272F"/>
    <w:rsid w:val="001F279C"/>
    <w:rsid w:val="001F289B"/>
    <w:rsid w:val="001F554D"/>
    <w:rsid w:val="001F5AD8"/>
    <w:rsid w:val="001F64F9"/>
    <w:rsid w:val="00205081"/>
    <w:rsid w:val="0020751F"/>
    <w:rsid w:val="0021244F"/>
    <w:rsid w:val="00212DB5"/>
    <w:rsid w:val="002137C0"/>
    <w:rsid w:val="00226643"/>
    <w:rsid w:val="0023031A"/>
    <w:rsid w:val="00233F29"/>
    <w:rsid w:val="00243C3F"/>
    <w:rsid w:val="00253411"/>
    <w:rsid w:val="00263E67"/>
    <w:rsid w:val="00271DE1"/>
    <w:rsid w:val="00271E5B"/>
    <w:rsid w:val="00286591"/>
    <w:rsid w:val="00291527"/>
    <w:rsid w:val="002920A3"/>
    <w:rsid w:val="00293E7E"/>
    <w:rsid w:val="00296320"/>
    <w:rsid w:val="002A1159"/>
    <w:rsid w:val="002E03CC"/>
    <w:rsid w:val="002E7687"/>
    <w:rsid w:val="002E7FFD"/>
    <w:rsid w:val="002F56A0"/>
    <w:rsid w:val="003056BE"/>
    <w:rsid w:val="00306719"/>
    <w:rsid w:val="003079C6"/>
    <w:rsid w:val="0031088B"/>
    <w:rsid w:val="00313238"/>
    <w:rsid w:val="003168DE"/>
    <w:rsid w:val="00317BAA"/>
    <w:rsid w:val="00326156"/>
    <w:rsid w:val="00330420"/>
    <w:rsid w:val="003323F9"/>
    <w:rsid w:val="003448E0"/>
    <w:rsid w:val="00350936"/>
    <w:rsid w:val="00351BD8"/>
    <w:rsid w:val="0035344E"/>
    <w:rsid w:val="00354981"/>
    <w:rsid w:val="00355C48"/>
    <w:rsid w:val="003576D6"/>
    <w:rsid w:val="003609A2"/>
    <w:rsid w:val="003705C0"/>
    <w:rsid w:val="003712AE"/>
    <w:rsid w:val="0038683D"/>
    <w:rsid w:val="00390F90"/>
    <w:rsid w:val="00391821"/>
    <w:rsid w:val="0039415D"/>
    <w:rsid w:val="003A04A3"/>
    <w:rsid w:val="003A0DB5"/>
    <w:rsid w:val="003A4FDD"/>
    <w:rsid w:val="003C0A4C"/>
    <w:rsid w:val="003E31CE"/>
    <w:rsid w:val="003E4903"/>
    <w:rsid w:val="003E76AA"/>
    <w:rsid w:val="003F77CC"/>
    <w:rsid w:val="003F7F1E"/>
    <w:rsid w:val="00400B66"/>
    <w:rsid w:val="00404092"/>
    <w:rsid w:val="004055F7"/>
    <w:rsid w:val="0041289C"/>
    <w:rsid w:val="00412AEB"/>
    <w:rsid w:val="004229A0"/>
    <w:rsid w:val="004257E0"/>
    <w:rsid w:val="00433443"/>
    <w:rsid w:val="00435F83"/>
    <w:rsid w:val="00442014"/>
    <w:rsid w:val="0044668D"/>
    <w:rsid w:val="004503F6"/>
    <w:rsid w:val="0045684B"/>
    <w:rsid w:val="00461A7E"/>
    <w:rsid w:val="00465E3A"/>
    <w:rsid w:val="004673A4"/>
    <w:rsid w:val="00467A10"/>
    <w:rsid w:val="00467D31"/>
    <w:rsid w:val="004761F9"/>
    <w:rsid w:val="00483BB1"/>
    <w:rsid w:val="00486D50"/>
    <w:rsid w:val="004A2AF9"/>
    <w:rsid w:val="004B64C7"/>
    <w:rsid w:val="004B6628"/>
    <w:rsid w:val="004B6FE8"/>
    <w:rsid w:val="004B7896"/>
    <w:rsid w:val="004B7D1D"/>
    <w:rsid w:val="004C00B5"/>
    <w:rsid w:val="004C230A"/>
    <w:rsid w:val="004D3BC0"/>
    <w:rsid w:val="004D3BD8"/>
    <w:rsid w:val="004D3F2A"/>
    <w:rsid w:val="004E07D6"/>
    <w:rsid w:val="004E1437"/>
    <w:rsid w:val="004E1652"/>
    <w:rsid w:val="004E2198"/>
    <w:rsid w:val="004E705F"/>
    <w:rsid w:val="004F51E9"/>
    <w:rsid w:val="004F7A14"/>
    <w:rsid w:val="0050047E"/>
    <w:rsid w:val="005049BA"/>
    <w:rsid w:val="0050586D"/>
    <w:rsid w:val="00506E03"/>
    <w:rsid w:val="00506EAF"/>
    <w:rsid w:val="00507DBC"/>
    <w:rsid w:val="00510EB4"/>
    <w:rsid w:val="00511186"/>
    <w:rsid w:val="00522C54"/>
    <w:rsid w:val="00541208"/>
    <w:rsid w:val="0054163E"/>
    <w:rsid w:val="00542FDA"/>
    <w:rsid w:val="00557950"/>
    <w:rsid w:val="0056185B"/>
    <w:rsid w:val="00583317"/>
    <w:rsid w:val="005839B8"/>
    <w:rsid w:val="00592164"/>
    <w:rsid w:val="005B2321"/>
    <w:rsid w:val="005D1E52"/>
    <w:rsid w:val="005E1310"/>
    <w:rsid w:val="00600AE2"/>
    <w:rsid w:val="00603703"/>
    <w:rsid w:val="00607275"/>
    <w:rsid w:val="00611FE8"/>
    <w:rsid w:val="00624C3B"/>
    <w:rsid w:val="00626984"/>
    <w:rsid w:val="0064178A"/>
    <w:rsid w:val="00645E3C"/>
    <w:rsid w:val="00665DC0"/>
    <w:rsid w:val="00666BFC"/>
    <w:rsid w:val="00673ECB"/>
    <w:rsid w:val="006755E2"/>
    <w:rsid w:val="00692949"/>
    <w:rsid w:val="0069546B"/>
    <w:rsid w:val="00697F88"/>
    <w:rsid w:val="006A26D2"/>
    <w:rsid w:val="006A60C7"/>
    <w:rsid w:val="006A7A3F"/>
    <w:rsid w:val="006A7E5B"/>
    <w:rsid w:val="006B666D"/>
    <w:rsid w:val="006B7CAD"/>
    <w:rsid w:val="006C36B4"/>
    <w:rsid w:val="006C712C"/>
    <w:rsid w:val="006D50AB"/>
    <w:rsid w:val="006E070F"/>
    <w:rsid w:val="006E4760"/>
    <w:rsid w:val="006E75EB"/>
    <w:rsid w:val="006F1DE9"/>
    <w:rsid w:val="006F2D72"/>
    <w:rsid w:val="006F6C58"/>
    <w:rsid w:val="00710918"/>
    <w:rsid w:val="00710C17"/>
    <w:rsid w:val="00720027"/>
    <w:rsid w:val="00725967"/>
    <w:rsid w:val="0073049A"/>
    <w:rsid w:val="00730D76"/>
    <w:rsid w:val="00731C5E"/>
    <w:rsid w:val="00732B98"/>
    <w:rsid w:val="00734C73"/>
    <w:rsid w:val="00743390"/>
    <w:rsid w:val="00747E0A"/>
    <w:rsid w:val="00751B63"/>
    <w:rsid w:val="00752824"/>
    <w:rsid w:val="007540B9"/>
    <w:rsid w:val="0077110C"/>
    <w:rsid w:val="00775FDB"/>
    <w:rsid w:val="007767A8"/>
    <w:rsid w:val="0078084B"/>
    <w:rsid w:val="00787D7E"/>
    <w:rsid w:val="00792289"/>
    <w:rsid w:val="00796B0C"/>
    <w:rsid w:val="007977E1"/>
    <w:rsid w:val="007A03E3"/>
    <w:rsid w:val="007A5A05"/>
    <w:rsid w:val="007B10C7"/>
    <w:rsid w:val="007B56A1"/>
    <w:rsid w:val="007B5E28"/>
    <w:rsid w:val="007C2A21"/>
    <w:rsid w:val="007C2DC4"/>
    <w:rsid w:val="007C71DA"/>
    <w:rsid w:val="007F714E"/>
    <w:rsid w:val="007F7A21"/>
    <w:rsid w:val="00803607"/>
    <w:rsid w:val="00810C9C"/>
    <w:rsid w:val="0081758D"/>
    <w:rsid w:val="0082162B"/>
    <w:rsid w:val="00827ED3"/>
    <w:rsid w:val="00834A7E"/>
    <w:rsid w:val="0087044C"/>
    <w:rsid w:val="008733C1"/>
    <w:rsid w:val="00885FF2"/>
    <w:rsid w:val="008B6232"/>
    <w:rsid w:val="008B69E5"/>
    <w:rsid w:val="008C0385"/>
    <w:rsid w:val="008C792C"/>
    <w:rsid w:val="0090531B"/>
    <w:rsid w:val="00920EF8"/>
    <w:rsid w:val="00923AE1"/>
    <w:rsid w:val="0093553F"/>
    <w:rsid w:val="0093631B"/>
    <w:rsid w:val="00937ECC"/>
    <w:rsid w:val="009440ED"/>
    <w:rsid w:val="00945D4C"/>
    <w:rsid w:val="00950111"/>
    <w:rsid w:val="00951F62"/>
    <w:rsid w:val="00952700"/>
    <w:rsid w:val="00952C50"/>
    <w:rsid w:val="00953DF8"/>
    <w:rsid w:val="009560B1"/>
    <w:rsid w:val="009617AA"/>
    <w:rsid w:val="00962BF6"/>
    <w:rsid w:val="0098524F"/>
    <w:rsid w:val="00994CD4"/>
    <w:rsid w:val="009A46B0"/>
    <w:rsid w:val="009B067E"/>
    <w:rsid w:val="009B1FD9"/>
    <w:rsid w:val="009B4A22"/>
    <w:rsid w:val="009B6195"/>
    <w:rsid w:val="009C3C5F"/>
    <w:rsid w:val="009C4715"/>
    <w:rsid w:val="009C528F"/>
    <w:rsid w:val="009D748F"/>
    <w:rsid w:val="009E1A4C"/>
    <w:rsid w:val="00A00565"/>
    <w:rsid w:val="00A00A92"/>
    <w:rsid w:val="00A05694"/>
    <w:rsid w:val="00A32089"/>
    <w:rsid w:val="00A34324"/>
    <w:rsid w:val="00A57E99"/>
    <w:rsid w:val="00A6570B"/>
    <w:rsid w:val="00A67DCD"/>
    <w:rsid w:val="00A71081"/>
    <w:rsid w:val="00A80C11"/>
    <w:rsid w:val="00A86D1D"/>
    <w:rsid w:val="00A93491"/>
    <w:rsid w:val="00AA472A"/>
    <w:rsid w:val="00AA4E21"/>
    <w:rsid w:val="00AA58DD"/>
    <w:rsid w:val="00AB0FC5"/>
    <w:rsid w:val="00AB12E3"/>
    <w:rsid w:val="00AB6689"/>
    <w:rsid w:val="00AB733D"/>
    <w:rsid w:val="00AD411E"/>
    <w:rsid w:val="00AD477E"/>
    <w:rsid w:val="00AE7ADF"/>
    <w:rsid w:val="00AF0D8B"/>
    <w:rsid w:val="00B00C0A"/>
    <w:rsid w:val="00B03CA2"/>
    <w:rsid w:val="00B05FF8"/>
    <w:rsid w:val="00B060D3"/>
    <w:rsid w:val="00B160A2"/>
    <w:rsid w:val="00B252D2"/>
    <w:rsid w:val="00B3493E"/>
    <w:rsid w:val="00B3539D"/>
    <w:rsid w:val="00B3558C"/>
    <w:rsid w:val="00B4006D"/>
    <w:rsid w:val="00B44882"/>
    <w:rsid w:val="00B45D72"/>
    <w:rsid w:val="00B5686E"/>
    <w:rsid w:val="00B56C57"/>
    <w:rsid w:val="00B64CB3"/>
    <w:rsid w:val="00B65E39"/>
    <w:rsid w:val="00B67AAF"/>
    <w:rsid w:val="00B81337"/>
    <w:rsid w:val="00B818A1"/>
    <w:rsid w:val="00B821D9"/>
    <w:rsid w:val="00B85892"/>
    <w:rsid w:val="00B914BB"/>
    <w:rsid w:val="00BA5D1D"/>
    <w:rsid w:val="00BB0BE4"/>
    <w:rsid w:val="00BB12BF"/>
    <w:rsid w:val="00BB52D6"/>
    <w:rsid w:val="00BD74C6"/>
    <w:rsid w:val="00BE68A1"/>
    <w:rsid w:val="00BF17E6"/>
    <w:rsid w:val="00C0412D"/>
    <w:rsid w:val="00C042A8"/>
    <w:rsid w:val="00C07E7E"/>
    <w:rsid w:val="00C1072F"/>
    <w:rsid w:val="00C10D9D"/>
    <w:rsid w:val="00C11D75"/>
    <w:rsid w:val="00C13193"/>
    <w:rsid w:val="00C16C22"/>
    <w:rsid w:val="00C179CD"/>
    <w:rsid w:val="00C22A29"/>
    <w:rsid w:val="00C26637"/>
    <w:rsid w:val="00C26DA8"/>
    <w:rsid w:val="00C37CD8"/>
    <w:rsid w:val="00C46831"/>
    <w:rsid w:val="00C723D0"/>
    <w:rsid w:val="00C75948"/>
    <w:rsid w:val="00C82BE3"/>
    <w:rsid w:val="00C958F5"/>
    <w:rsid w:val="00C97B30"/>
    <w:rsid w:val="00CB08A0"/>
    <w:rsid w:val="00CC1939"/>
    <w:rsid w:val="00CC59DC"/>
    <w:rsid w:val="00CC6B0B"/>
    <w:rsid w:val="00CE0F9E"/>
    <w:rsid w:val="00CE4A39"/>
    <w:rsid w:val="00CF4491"/>
    <w:rsid w:val="00D01037"/>
    <w:rsid w:val="00D036EE"/>
    <w:rsid w:val="00D15BBE"/>
    <w:rsid w:val="00D41FB7"/>
    <w:rsid w:val="00D44C1C"/>
    <w:rsid w:val="00D50731"/>
    <w:rsid w:val="00D52F65"/>
    <w:rsid w:val="00D57C3E"/>
    <w:rsid w:val="00D6117B"/>
    <w:rsid w:val="00D6754A"/>
    <w:rsid w:val="00D72DF1"/>
    <w:rsid w:val="00D7304E"/>
    <w:rsid w:val="00D75E40"/>
    <w:rsid w:val="00D82CA5"/>
    <w:rsid w:val="00D84C6D"/>
    <w:rsid w:val="00D90058"/>
    <w:rsid w:val="00D90747"/>
    <w:rsid w:val="00DA7968"/>
    <w:rsid w:val="00DA7D98"/>
    <w:rsid w:val="00DC24EC"/>
    <w:rsid w:val="00DC3530"/>
    <w:rsid w:val="00DD1C05"/>
    <w:rsid w:val="00DD1CCE"/>
    <w:rsid w:val="00DD2228"/>
    <w:rsid w:val="00DE47B6"/>
    <w:rsid w:val="00DE595B"/>
    <w:rsid w:val="00DF1A7A"/>
    <w:rsid w:val="00DF6BDD"/>
    <w:rsid w:val="00DF7749"/>
    <w:rsid w:val="00E003BA"/>
    <w:rsid w:val="00E16F37"/>
    <w:rsid w:val="00E174C7"/>
    <w:rsid w:val="00E25113"/>
    <w:rsid w:val="00E31FA6"/>
    <w:rsid w:val="00E33F69"/>
    <w:rsid w:val="00E36EE9"/>
    <w:rsid w:val="00E37B42"/>
    <w:rsid w:val="00E40DC0"/>
    <w:rsid w:val="00E47022"/>
    <w:rsid w:val="00E53B6A"/>
    <w:rsid w:val="00E55F80"/>
    <w:rsid w:val="00E57FB4"/>
    <w:rsid w:val="00E64A26"/>
    <w:rsid w:val="00E74A65"/>
    <w:rsid w:val="00E75625"/>
    <w:rsid w:val="00E75D01"/>
    <w:rsid w:val="00E8006B"/>
    <w:rsid w:val="00E83AED"/>
    <w:rsid w:val="00E85F41"/>
    <w:rsid w:val="00E928CC"/>
    <w:rsid w:val="00E951D6"/>
    <w:rsid w:val="00E97217"/>
    <w:rsid w:val="00EA0A23"/>
    <w:rsid w:val="00EA3A5A"/>
    <w:rsid w:val="00EB136D"/>
    <w:rsid w:val="00EB4609"/>
    <w:rsid w:val="00EC14D2"/>
    <w:rsid w:val="00ED18BB"/>
    <w:rsid w:val="00ED4115"/>
    <w:rsid w:val="00ED68C1"/>
    <w:rsid w:val="00EE168E"/>
    <w:rsid w:val="00EE5153"/>
    <w:rsid w:val="00EF2CDB"/>
    <w:rsid w:val="00EF365F"/>
    <w:rsid w:val="00F060CF"/>
    <w:rsid w:val="00F10267"/>
    <w:rsid w:val="00F121BE"/>
    <w:rsid w:val="00F22814"/>
    <w:rsid w:val="00F45717"/>
    <w:rsid w:val="00F52570"/>
    <w:rsid w:val="00F5379E"/>
    <w:rsid w:val="00F5556C"/>
    <w:rsid w:val="00F60D9C"/>
    <w:rsid w:val="00F64A5F"/>
    <w:rsid w:val="00F72BE3"/>
    <w:rsid w:val="00F75A8C"/>
    <w:rsid w:val="00F77352"/>
    <w:rsid w:val="00FA1717"/>
    <w:rsid w:val="00FC0B81"/>
    <w:rsid w:val="00FC26E5"/>
    <w:rsid w:val="00FC28E3"/>
    <w:rsid w:val="00FC3C6F"/>
    <w:rsid w:val="00FC4041"/>
    <w:rsid w:val="00FC75E2"/>
    <w:rsid w:val="00FD3352"/>
    <w:rsid w:val="00FD5706"/>
    <w:rsid w:val="00FF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7428C004"/>
  <w15:docId w15:val="{6B3B2F31-E177-42C2-BAE3-D5CBA05E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8CC"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E928CC"/>
    <w:pPr>
      <w:keepNext/>
      <w:numPr>
        <w:numId w:val="1"/>
      </w:numPr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E928CC"/>
    <w:pPr>
      <w:keepNext/>
      <w:numPr>
        <w:ilvl w:val="1"/>
        <w:numId w:val="1"/>
      </w:numPr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928CC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28CC"/>
    <w:rPr>
      <w:rFonts w:ascii="Courier New" w:hAnsi="Courier New"/>
    </w:rPr>
  </w:style>
  <w:style w:type="character" w:customStyle="1" w:styleId="WW8Num1z2">
    <w:name w:val="WW8Num1z2"/>
    <w:rsid w:val="00E928CC"/>
    <w:rPr>
      <w:rFonts w:ascii="Wingdings" w:hAnsi="Wingdings"/>
    </w:rPr>
  </w:style>
  <w:style w:type="character" w:customStyle="1" w:styleId="WW8Num1z3">
    <w:name w:val="WW8Num1z3"/>
    <w:rsid w:val="00E928CC"/>
    <w:rPr>
      <w:rFonts w:ascii="Symbol" w:hAnsi="Symbol"/>
    </w:rPr>
  </w:style>
  <w:style w:type="character" w:styleId="Hyperlink">
    <w:name w:val="Hyperlink"/>
    <w:basedOn w:val="DefaultParagraphFont"/>
    <w:rsid w:val="00E928CC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928C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E928CC"/>
    <w:pPr>
      <w:jc w:val="both"/>
    </w:pPr>
    <w:rPr>
      <w:lang w:val="hr-HR"/>
    </w:rPr>
  </w:style>
  <w:style w:type="paragraph" w:styleId="List">
    <w:name w:val="List"/>
    <w:basedOn w:val="BodyText"/>
    <w:rsid w:val="00E928CC"/>
    <w:rPr>
      <w:rFonts w:cs="Tahoma"/>
    </w:rPr>
  </w:style>
  <w:style w:type="paragraph" w:styleId="Caption">
    <w:name w:val="caption"/>
    <w:basedOn w:val="Normal"/>
    <w:qFormat/>
    <w:rsid w:val="00E928C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CC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E928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28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928CC"/>
    <w:rPr>
      <w:rFonts w:ascii="Tahoma" w:hAnsi="Tahoma"/>
      <w:sz w:val="16"/>
      <w:szCs w:val="16"/>
    </w:rPr>
  </w:style>
  <w:style w:type="paragraph" w:styleId="BodyText2">
    <w:name w:val="Body Text 2"/>
    <w:basedOn w:val="Normal"/>
    <w:rsid w:val="00E928CC"/>
    <w:pPr>
      <w:tabs>
        <w:tab w:val="left" w:pos="285"/>
        <w:tab w:val="left" w:pos="2880"/>
      </w:tabs>
    </w:pPr>
    <w:rPr>
      <w:i/>
      <w:iCs/>
      <w:sz w:val="26"/>
    </w:rPr>
  </w:style>
  <w:style w:type="paragraph" w:styleId="BodyText3">
    <w:name w:val="Body Text 3"/>
    <w:basedOn w:val="Normal"/>
    <w:rsid w:val="00E928CC"/>
    <w:pPr>
      <w:tabs>
        <w:tab w:val="left" w:pos="285"/>
        <w:tab w:val="left" w:pos="2880"/>
      </w:tabs>
      <w:jc w:val="both"/>
    </w:pPr>
    <w:rPr>
      <w:i/>
      <w:iCs/>
      <w:sz w:val="26"/>
    </w:rPr>
  </w:style>
  <w:style w:type="paragraph" w:customStyle="1" w:styleId="Framecontents">
    <w:name w:val="Frame contents"/>
    <w:basedOn w:val="BodyText"/>
    <w:rsid w:val="00E928CC"/>
  </w:style>
  <w:style w:type="paragraph" w:customStyle="1" w:styleId="Marginalia">
    <w:name w:val="Marginalia"/>
    <w:basedOn w:val="BodyText"/>
    <w:rsid w:val="00E928CC"/>
    <w:pPr>
      <w:ind w:left="2268"/>
    </w:pPr>
  </w:style>
  <w:style w:type="character" w:styleId="PageNumber">
    <w:name w:val="page number"/>
    <w:basedOn w:val="DefaultParagraphFont"/>
    <w:rsid w:val="00E928CC"/>
  </w:style>
  <w:style w:type="paragraph" w:styleId="MessageHeader">
    <w:name w:val="Message Header"/>
    <w:basedOn w:val="BodyText"/>
    <w:rsid w:val="00165663"/>
    <w:pPr>
      <w:keepLines/>
      <w:suppressAutoHyphens w:val="0"/>
      <w:spacing w:line="415" w:lineRule="atLeast"/>
      <w:ind w:left="1560" w:hanging="72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MessageHeaderLabel">
    <w:name w:val="Message Header Label"/>
    <w:rsid w:val="00165663"/>
    <w:rPr>
      <w:rFonts w:ascii="Arial" w:hAnsi="Arial"/>
      <w:b/>
      <w:spacing w:val="-4"/>
      <w:sz w:val="18"/>
      <w:vertAlign w:val="baseline"/>
    </w:rPr>
  </w:style>
  <w:style w:type="character" w:styleId="FollowedHyperlink">
    <w:name w:val="FollowedHyperlink"/>
    <w:basedOn w:val="DefaultParagraphFont"/>
    <w:rsid w:val="00DA7968"/>
    <w:rPr>
      <w:color w:val="800080"/>
      <w:u w:val="single"/>
    </w:rPr>
  </w:style>
  <w:style w:type="paragraph" w:styleId="NormalWeb">
    <w:name w:val="Normal (Web)"/>
    <w:basedOn w:val="Normal"/>
    <w:uiPriority w:val="99"/>
    <w:rsid w:val="00885FF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885FF2"/>
    <w:rPr>
      <w:b/>
      <w:bCs/>
    </w:rPr>
  </w:style>
  <w:style w:type="paragraph" w:styleId="ListParagraph">
    <w:name w:val="List Paragraph"/>
    <w:basedOn w:val="Normal"/>
    <w:uiPriority w:val="34"/>
    <w:qFormat/>
    <w:rsid w:val="00FC75E2"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customStyle="1" w:styleId="HeaderChar">
    <w:name w:val="Header Char"/>
    <w:link w:val="Header"/>
    <w:rsid w:val="003323F9"/>
    <w:rPr>
      <w:rFonts w:ascii="Arial" w:hAnsi="Arial"/>
      <w:sz w:val="24"/>
      <w:szCs w:val="24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rsid w:val="001F5AD8"/>
    <w:rPr>
      <w:rFonts w:ascii="Tahoma" w:hAnsi="Tahoma"/>
      <w:sz w:val="16"/>
      <w:szCs w:val="16"/>
      <w:lang w:val="en-GB" w:eastAsia="ar-SA"/>
    </w:rPr>
  </w:style>
  <w:style w:type="table" w:styleId="TableGrid">
    <w:name w:val="Table Grid"/>
    <w:basedOn w:val="TableNormal"/>
    <w:rsid w:val="001D3C32"/>
    <w:rPr>
      <w:lang w:val="sr-Latn-ME"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25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5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5B18"/>
    <w:rPr>
      <w:rFonts w:ascii="Arial" w:hAnsi="Arial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B18"/>
    <w:rPr>
      <w:rFonts w:ascii="Arial" w:hAnsi="Arial"/>
      <w:b/>
      <w:bCs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72F"/>
    <w:pPr>
      <w:suppressAutoHyphens w:val="0"/>
      <w:jc w:val="both"/>
    </w:pPr>
    <w:rPr>
      <w:rFonts w:ascii="Times New Roman" w:eastAsiaTheme="minorHAnsi" w:hAnsi="Times New Roman" w:cstheme="minorBidi"/>
      <w:sz w:val="20"/>
      <w:szCs w:val="20"/>
      <w:lang w:val="sr-Latn-M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72F"/>
    <w:rPr>
      <w:rFonts w:eastAsiaTheme="minorHAnsi" w:cstheme="minorBidi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C107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.rekovic\Documents\Memorandum%20Agen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80D3-F8D0-4329-AFB7-AA55C134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Agencije</Template>
  <TotalTime>0</TotalTime>
  <Pages>12</Pages>
  <Words>3118</Words>
  <Characters>17779</Characters>
  <Application>Microsoft Office Word</Application>
  <DocSecurity>4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- CG</vt:lpstr>
    </vt:vector>
  </TitlesOfParts>
  <Company>Institut za ljekove i medicinska sredstva Crne Gore (CInMED)</Company>
  <LinksUpToDate>false</LinksUpToDate>
  <CharactersWithSpaces>20856</CharactersWithSpaces>
  <SharedDoc>false</SharedDoc>
  <HLinks>
    <vt:vector size="6" baseType="variant">
      <vt:variant>
        <vt:i4>458754</vt:i4>
      </vt:variant>
      <vt:variant>
        <vt:i4>0</vt:i4>
      </vt:variant>
      <vt:variant>
        <vt:i4>0</vt:i4>
      </vt:variant>
      <vt:variant>
        <vt:i4>5</vt:i4>
      </vt:variant>
      <vt:variant>
        <vt:lpwstr>http://www.fzocg.me/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- CG</dc:title>
  <dc:creator>Denis Reković</dc:creator>
  <cp:keywords>IMS</cp:keywords>
  <cp:lastModifiedBy>Stefan Maslovar</cp:lastModifiedBy>
  <cp:revision>2</cp:revision>
  <cp:lastPrinted>2023-05-18T11:00:00Z</cp:lastPrinted>
  <dcterms:created xsi:type="dcterms:W3CDTF">2026-07-03T06:51:00Z</dcterms:created>
  <dcterms:modified xsi:type="dcterms:W3CDTF">2026-07-03T06:51:00Z</dcterms:modified>
  <cp:category>Dokumentacija sistema kvaliteta</cp:category>
</cp:coreProperties>
</file>